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mc:Ignorable="w14">
  <w:body>
    <w:tbl>
      <w:tblPr>
        <w:tblW w:w="1034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564"/>
        <w:gridCol w:w="840"/>
        <w:gridCol w:w="1290"/>
        <w:gridCol w:w="264"/>
        <w:gridCol w:w="879"/>
        <w:gridCol w:w="1337"/>
        <w:gridCol w:w="1489"/>
        <w:gridCol w:w="998"/>
        <w:gridCol w:w="14"/>
        <w:gridCol w:w="122"/>
        <w:gridCol w:w="1237"/>
        <w:gridCol w:w="358"/>
        <w:gridCol w:w="957"/>
      </w:tblGrid>
      <w:tr w:rsidRPr="00EA32E4" w:rsidR="00D817B9" w:rsidTr="00EA32E4">
        <w:trPr>
          <w:trHeight w:val="1241"/>
        </w:trPr>
        <w:tc>
          <w:tcPr>
            <w:tcW w:w="1034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D817B9" w:rsidP="00111E0D" w:rsidRDefault="00D817B9" w14:paraId="3A9E5151" w14:textId="77777777">
            <w:pPr>
              <w:rPr>
                <w:rFonts w:ascii="Arial" w:hAnsi="Arial" w:cs="Arial"/>
                <w:color w:val="808080"/>
                <w:szCs w:val="20"/>
              </w:rPr>
              <w:pStyle w:val="a7"/>
              <w:ind w:firstLine="1100" w:firstLineChars="550"/>
            </w:pPr>
            <w:proofErr w:type="gramStart"/>
            <w:proofErr w:type="gramEnd"/>
            <w:r w:rsidRPr="00EA32E4">
              <w:rPr>
                <w:rFonts w:hint="eastAsia" w:ascii="Arial" w:hAnsi="Arial" w:cs="Arial"/>
                <w:color w:val="808080"/>
                <w:szCs w:val="20"/>
              </w:rPr>
              <w:t xml:space="preserve">Document </w:t>
            </w:r>
            <w:r w:rsidRPr="00EA32E4">
              <w:rPr>
                <w:rFonts w:hint="eastAsia" w:ascii="Arial" w:hAnsi="Arial" w:cs="Arial"/>
                <w:color w:val="808080"/>
                <w:szCs w:val="20"/>
              </w:rPr>
              <w:t>Title :</w:t>
            </w:r>
          </w:p>
          <w:p w:rsidRPr="00EA32E4" w:rsidR="007253B2" w:rsidP="00EA32E4" w:rsidRDefault="007253B2" w14:paraId="66A25954" w14:textId="77777777">
            <w:pPr>
              <w:rPr>
                <w:rFonts w:ascii="Arial" w:hAnsi="Arial" w:cs="Arial"/>
                <w:b/>
                <w:color w:val="0000FF"/>
                <w:sz w:val="40"/>
                <w:szCs w:val="40"/>
              </w:rPr>
              <w:pStyle w:val="a7"/>
              <w:jc w:val="center"/>
            </w:pPr>
          </w:p>
          <w:p w:rsidR="001641DE" w:rsidP="00EA32E4" w:rsidRDefault="00034398" w14:paraId="7D49E199" w14:textId="77777777">
            <w:pPr>
              <w:rPr>
                <w:rFonts w:ascii="Arial" w:hAnsi="Arial" w:cs="Arial"/>
                <w:b/>
                <w:color w:val="000000" w:themeColor="text1"/>
                <w:sz w:val="40"/>
                <w:szCs w:val="40"/>
              </w:rPr>
              <w:pStyle w:val="a7"/>
              <w:jc w:val="center"/>
            </w:pPr>
            <w:r w:rsidRPr="001641DE">
              <w:rPr>
                <w:rFonts w:hint="eastAsia" w:ascii="Arial" w:hAnsi="Arial" w:cs="Arial"/>
                <w:b/>
                <w:color w:val="000000" w:themeColor="text1"/>
                <w:sz w:val="40"/>
                <w:szCs w:val="40"/>
              </w:rPr>
              <w:t xml:space="preserve">Technical P.O </w:t>
            </w:r>
            <w:r w:rsidRPr="001641DE" w:rsidR="00471BAC">
              <w:rPr>
                <w:rFonts w:hint="eastAsia" w:ascii="Arial" w:hAnsi="Arial" w:cs="Arial"/>
                <w:b/>
                <w:color w:val="000000" w:themeColor="text1"/>
                <w:sz w:val="40"/>
                <w:szCs w:val="40"/>
              </w:rPr>
              <w:t>Specification</w:t>
            </w:r>
          </w:p>
          <w:p w:rsidRPr="00EA32E4" w:rsidR="00057807" w:rsidP="00081CF9" w:rsidRDefault="005367CB" w14:paraId="1660B4FA" w14:textId="77777777">
            <w:pPr>
              <w:rPr>
                <w:rFonts w:ascii="Arial" w:hAnsi="Arial" w:cs="Arial"/>
                <w:b/>
                <w:color w:val="0000FF"/>
                <w:sz w:val="40"/>
                <w:szCs w:val="40"/>
              </w:rPr>
              <w:pStyle w:val="a7"/>
              <w:jc w:val="center"/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</w:rPr>
              <w:t>f</w:t>
            </w:r>
            <w:r>
              <w:rPr>
                <w:rFonts w:hint="eastAsia" w:ascii="Arial" w:hAnsi="Arial" w:cs="Arial"/>
                <w:b/>
                <w:color w:val="0000FF"/>
                <w:sz w:val="40"/>
                <w:szCs w:val="40"/>
              </w:rPr>
              <w:t xml:space="preserve">or </w:t>
            </w:r>
            <w:r>
              <w:rPr>
                <w:rFonts w:ascii="Arial" w:hAnsi="Arial" w:cs="Arial"/>
                <w:b/>
                <w:color w:val="0000FF"/>
                <w:sz w:val="40"/>
                <w:szCs w:val="40"/>
              </w:rPr>
              <w:t>Air Conditioning System</w:t>
            </w:r>
          </w:p>
          <w:p w:rsidRPr="00EA32E4" w:rsidR="007253B2" w:rsidP="00057807" w:rsidRDefault="007253B2" w14:paraId="170BA12E" w14:textId="77777777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</w:tc>
      </w:tr>
      <w:tr w:rsidRPr="00EA32E4" w:rsidR="00D817B9" w:rsidTr="00EA32E4">
        <w:trPr>
          <w:trHeight w:val="1718"/>
        </w:trPr>
        <w:tc>
          <w:tcPr>
            <w:tcW w:w="10349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4F28B2" w:rsidR="00D817B9" w:rsidP="006F2296" w:rsidRDefault="00080498" w14:paraId="29F99EFF" w14:textId="77777777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  <w:jc w:val="center"/>
            </w:pPr>
            <w:r w:rsidRPr="00331FE0">
              <w:rPr>
                <w:rFonts w:hint="eastAsia"/>
                <w:sz w:val="32"/>
                <w:szCs w:val="32"/>
              </w:rPr>
              <w:t>Project</w:t>
            </w:r>
            <w:r w:rsidR="00471BAC">
              <w:rPr>
                <w:rFonts w:hint="eastAsia"/>
                <w:sz w:val="32"/>
                <w:szCs w:val="32"/>
              </w:rPr>
              <w:t xml:space="preserve">: </w:t>
            </w: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  <w:r>
              <w:rPr>
                <w:rFonts w:ascii="Arial" w:hAnsi="Arial" w:eastAsia="Arial" w:cs="Arial"/>
                <w:color w:val="0000FF"/>
              </w:rPr>
              <w:t xml:space="preserve">{{loop </w:t>
            </w:r>
            <w:r>
              <w:rPr>
                <w:rFonts w:ascii="Arial" w:hAnsi="Arial" w:eastAsia="Arial" w:cs="Arial"/>
                <w:b/>
                <w:color w:val="0000FF"/>
              </w:rPr>
              <w:t>test</w:t>
            </w:r>
            <w:r>
              <w:rPr>
                <w:rFonts w:ascii="Arial" w:hAnsi="Arial" w:eastAsia="Arial" w:cs="Arial"/>
                <w:color w:val="0000FF"/>
              </w:rPr>
              <w:t>}}{{a}}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7E05DC9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57AD496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593791" w:rsidR="007253B2" w:rsidP="00EE7F47" w:rsidRDefault="007253B2" w14:paraId="043A8657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5440773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482A815A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  <w:r>
              <w:rPr>
                <w:rFonts w:ascii="Arial" w:hAnsi="Arial" w:eastAsia="Arial" w:cs="Arial"/>
                <w:color w:val="0000FF"/>
              </w:rPr>
              <w:t>{{endloop}}</w:t>
            </w: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6AE9779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199EDA4B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E292651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4FE3FE0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58E57AF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6AA7871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40EC3B9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57789E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05F1C91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E7F47" w:rsidRDefault="007253B2" w14:paraId="27BB77E7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5DF3B3E1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6948AC3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2403558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2DE1EB9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4F18D634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06DE5F8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E7F47" w:rsidRDefault="007253B2" w14:paraId="1C02D72B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34055767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4BF6C88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5577F97F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2A6D55D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3F83F00D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439D0AB9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E7F47" w:rsidRDefault="007253B2" w14:paraId="7AB1398A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7BF9574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2795E0BD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7253B2" w:rsidP="00EA32E4" w:rsidRDefault="007253B2" w14:paraId="3BDB711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6C4F96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DA04FF7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2A287A0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E7F47" w:rsidRDefault="008054BB" w14:paraId="6DDDC9A3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708D586A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7985D16A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DBFD9E7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69FD21C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2F057FA0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00FDD6AD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E7F47" w:rsidRDefault="008054BB" w14:paraId="25214B25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094C88F0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582E0A8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7956F37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41EFDAE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29AEBEC5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2FD94B0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E7F47" w:rsidRDefault="008054BB" w14:paraId="3E2045FA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77295A0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086F2F4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2C74CEB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4CF2390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0382D20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4CBF51FF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E7F47" w:rsidRDefault="008054BB" w14:paraId="62B9711C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7F353854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37BEE3B4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31324D87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43D9764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9E58FC0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6C889FA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E7F47" w:rsidRDefault="008054BB" w14:paraId="2661EB67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15908F0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65CB093B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A32E4" w:rsidR="008054BB" w:rsidP="00EA32E4" w:rsidRDefault="008054BB" w14:paraId="392DFD8B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037041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0EA4B73C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60161EA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4BA222A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E7F47" w:rsidRDefault="008054BB" w14:paraId="2617B5BC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76A3C410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03A580B1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8054BB" w:rsidP="00EA32E4" w:rsidRDefault="008054BB" w14:paraId="7F46C8E9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6B6946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B82511" w:rsidR="006B6946" w:rsidP="00C855F2" w:rsidRDefault="006B6946" w14:paraId="7D8CE308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6B6946" w:rsidRDefault="006B6946" w14:paraId="20EE9D7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6B6946" w:rsidRDefault="006B6946" w14:paraId="7D1AFBB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6B6946" w:rsidRDefault="006B6946" w14:paraId="0F36E157" w14:textId="77777777">
            <w:pPr>
              <w:rPr>
                <w:rFonts w:ascii="Arial" w:hAnsi="Arial" w:cs="Arial"/>
                <w:color w:val="0000FF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C855F2" w:rsidRDefault="006B6946" w14:paraId="476F7BE1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C855F2" w:rsidRDefault="006B6946" w14:paraId="1AF04633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6B6946" w:rsidP="00C855F2" w:rsidRDefault="006B6946" w14:paraId="0EC1D5BE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2E1C3C" w:rsidTr="00E02C69">
        <w:trPr>
          <w:trHeight w:val="347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06EAE" w:rsidR="002E1C3C" w:rsidP="00F0779A" w:rsidRDefault="0003097E" w14:paraId="30A99DB3" w14:textId="77777777">
            <w:pPr>
              <w:rPr>
                <w:rFonts w:ascii="Arial" w:hAnsi="Arial" w:cs="Arial"/>
                <w:szCs w:val="20"/>
              </w:rPr>
              <w:jc w:val="center"/>
            </w:pPr>
            <w:r>
              <w:rPr>
                <w:rFonts w:hint="eastAsia" w:ascii="Arial" w:hAnsi="Arial" w:cs="Arial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06EAE" w:rsidR="002E1C3C" w:rsidP="00F0779A" w:rsidRDefault="002E1C3C" w14:paraId="7613AC33" w14:textId="77777777">
            <w:pPr>
              <w:rPr>
                <w:rFonts w:ascii="Arial" w:hAnsi="Arial" w:cs="Arial"/>
                <w:szCs w:val="20"/>
              </w:rPr>
              <w:jc w:val="center"/>
            </w:pP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06EAE" w:rsidR="002E1C3C" w:rsidP="00593791" w:rsidRDefault="002E1C3C" w14:paraId="6BC20800" w14:textId="77777777">
            <w:pPr>
              <w:rPr>
                <w:rFonts w:ascii="Arial" w:hAnsi="Arial" w:cs="Arial"/>
                <w:szCs w:val="20"/>
              </w:rPr>
              <w:jc w:val="center"/>
            </w:pP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D06EAE" w:rsidR="002E1C3C" w:rsidP="00F0779A" w:rsidRDefault="002E1C3C" w14:paraId="0DB9E25C" w14:textId="7777777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2E1C3C" w:rsidP="00B82511" w:rsidRDefault="002E1C3C" w14:paraId="2F2DAEBA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2E1C3C" w:rsidP="004D6129" w:rsidRDefault="002E1C3C" w14:paraId="0694DE1B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:rsidRPr="00E02C69" w:rsidR="002E1C3C" w:rsidP="004D6129" w:rsidRDefault="002E1C3C" w14:paraId="18195EB2" w14:textId="77777777">
            <w:pPr>
              <w:rPr>
                <w:rFonts w:ascii="Arial" w:hAnsi="Arial" w:cs="Arial"/>
                <w:color w:val="0000FF"/>
                <w:szCs w:val="20"/>
              </w:rPr>
              <w:jc w:val="center"/>
            </w:pPr>
          </w:p>
        </w:tc>
      </w:tr>
      <w:tr w:rsidRPr="00EA32E4" w:rsidR="002E1C3C" w:rsidTr="00E02C69">
        <w:trPr>
          <w:trHeight w:val="314"/>
        </w:trPr>
        <w:tc>
          <w:tcPr>
            <w:tcW w:w="56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17CE91D1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Rev.</w:t>
            </w:r>
          </w:p>
        </w:tc>
        <w:tc>
          <w:tcPr>
            <w:tcW w:w="8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6ABCAC2E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Status</w:t>
            </w:r>
          </w:p>
        </w:tc>
        <w:tc>
          <w:tcPr>
            <w:tcW w:w="12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632655D2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Date</w:t>
            </w:r>
          </w:p>
          <w:p w:rsidRPr="00EA32E4" w:rsidR="002E1C3C" w:rsidP="00EA32E4" w:rsidRDefault="002E1C3C" w14:paraId="50B755D2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(DD.MM/YY)</w:t>
            </w:r>
          </w:p>
        </w:tc>
        <w:tc>
          <w:tcPr>
            <w:tcW w:w="3969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24642EC9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Description</w:t>
            </w:r>
          </w:p>
        </w:tc>
        <w:tc>
          <w:tcPr>
            <w:tcW w:w="1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3263922A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Prepared by</w:t>
            </w:r>
          </w:p>
        </w:tc>
        <w:tc>
          <w:tcPr>
            <w:tcW w:w="12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30EB1120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Checked by</w:t>
            </w:r>
          </w:p>
        </w:tc>
        <w:tc>
          <w:tcPr>
            <w:tcW w:w="13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left w:w="0" w:type="dxa"/>
              <w:right w:w="0" w:type="dxa"/>
            </w:tcMar>
            <w:vAlign w:val="center"/>
          </w:tcPr>
          <w:p w:rsidRPr="00EA32E4" w:rsidR="002E1C3C" w:rsidP="00EA32E4" w:rsidRDefault="002E1C3C" w14:paraId="44FCD77C" w14:textId="77777777">
            <w:pPr>
              <w:rPr>
                <w:rFonts w:ascii="Arial" w:hAnsi="Arial" w:cs="Arial"/>
                <w:color w:val="808080"/>
                <w:szCs w:val="20"/>
              </w:rPr>
              <w:jc w:val="center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Approved by</w:t>
            </w:r>
          </w:p>
        </w:tc>
      </w:tr>
      <w:tr w:rsidRPr="00EA32E4" w:rsidR="002E1C3C" w:rsidTr="00EA32E4">
        <w:trPr>
          <w:trHeight w:val="1570"/>
        </w:trPr>
        <w:tc>
          <w:tcPr>
            <w:tcW w:w="5174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nil"/>
            </w:tcBorders>
            <w:tcMar>
              <w:top w:w="113" w:type="dxa"/>
            </w:tcMar>
          </w:tcPr>
          <w:p w:rsidRPr="00EA32E4" w:rsidR="002E1C3C" w:rsidP="00DC084B" w:rsidRDefault="00AF77CC" w14:paraId="5DEE5DFB" w14:textId="77777777">
            <w:pPr>
              <w:rPr>
                <w:rFonts w:ascii="Arial" w:hAnsi="Arial" w:cs="Arial"/>
                <w:color w:val="808080"/>
                <w:szCs w:val="20"/>
              </w:rPr>
            </w:pPr>
            <w:r>
              <w:rPr>
                <w:rFonts w:hint="eastAsia" w:ascii="Arial" w:hAnsi="Arial" w:cs="Arial"/>
                <w:noProof/>
                <w:color w:val="808080"/>
                <w:szCs w:val="20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301625</wp:posOffset>
                  </wp:positionV>
                  <wp:extent cx="3046095" cy="389890"/>
                  <wp:effectExtent l="19050" t="0" r="1905" b="0"/>
                  <wp:wrapNone/>
                  <wp:docPr id="83" name="그림 37" descr="워터마크.JP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그림 37" descr="워터마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095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A32E4" w:rsidR="002E1C3C">
              <w:rPr>
                <w:rFonts w:hint="eastAsia" w:ascii="Arial" w:hAnsi="Arial" w:cs="Arial"/>
                <w:color w:val="808080"/>
                <w:szCs w:val="20"/>
              </w:rPr>
              <w:t>Contractor Logo</w:t>
            </w:r>
          </w:p>
        </w:tc>
        <w:tc>
          <w:tcPr>
            <w:tcW w:w="5175" w:type="dxa"/>
            <w:gridSpan w:val="7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tcMar>
              <w:top w:w="113" w:type="dxa"/>
            </w:tcMar>
          </w:tcPr>
          <w:p w:rsidR="002E1C3C" w:rsidP="00DC084B" w:rsidRDefault="002E1C3C" w14:paraId="1C984D83" w14:textId="77777777">
            <w:pPr>
              <w:rPr>
                <w:rFonts w:ascii="Arial" w:hAnsi="Arial" w:cs="Arial"/>
                <w:color w:val="808080"/>
                <w:szCs w:val="20"/>
              </w:rPr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>Company Logo</w:t>
            </w:r>
          </w:p>
          <w:p w:rsidRPr="00EA32E4" w:rsidR="002E1C3C" w:rsidP="00DC084B" w:rsidRDefault="002E1C3C" w14:paraId="19E26093" w14:textId="77777777">
            <w:pPr>
              <w:rPr>
                <w:rFonts w:ascii="Arial" w:hAnsi="Arial" w:cs="Arial"/>
                <w:b/>
                <w:color w:val="0000FF"/>
                <w:sz w:val="32"/>
                <w:szCs w:val="32"/>
              </w:rPr>
            </w:pPr>
          </w:p>
        </w:tc>
      </w:tr>
      <w:tr w:rsidRPr="00EA32E4" w:rsidR="002E1C3C" w:rsidTr="00EA32E4">
        <w:trPr>
          <w:trHeight w:val="205"/>
        </w:trPr>
        <w:tc>
          <w:tcPr>
            <w:tcW w:w="383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bottom"/>
          </w:tcPr>
          <w:p w:rsidRPr="00EA32E4" w:rsidR="002E1C3C" w:rsidP="006F2296" w:rsidRDefault="002E1C3C" w14:paraId="35C59037" w14:textId="77777777">
            <w:pPr>
              <w:rPr>
                <w:rFonts w:ascii="Arial" w:hAnsi="Arial" w:cs="Arial"/>
                <w:b/>
                <w:noProof/>
                <w:sz w:val="24"/>
                <w:szCs w:val="24"/>
              </w:rPr>
              <w:pStyle w:val="a7"/>
            </w:pPr>
            <w:r w:rsidRPr="00CB7888">
              <w:rPr>
                <w:rFonts w:hint="eastAsia" w:ascii="Arial" w:hAnsi="Arial" w:cs="Arial"/>
                <w:szCs w:val="20"/>
              </w:rPr>
              <w:t>SHI Project Number:</w:t>
            </w:r>
            <w:r w:rsidR="00CB788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383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:rsidRPr="00EA32E4" w:rsidR="002E1C3C" w:rsidP="0067586E" w:rsidRDefault="002E1C3C" w14:paraId="773A6C03" w14:textId="77777777">
            <w:pPr>
              <w:rPr>
                <w:rFonts w:ascii="Arial" w:hAnsi="Arial" w:cs="Arial"/>
                <w:b/>
                <w:noProof/>
                <w:sz w:val="24"/>
                <w:szCs w:val="24"/>
              </w:rPr>
              <w:pStyle w:val="a7"/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 xml:space="preserve">Facilities: </w:t>
            </w:r>
          </w:p>
        </w:tc>
        <w:tc>
          <w:tcPr>
            <w:tcW w:w="267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bottom"/>
          </w:tcPr>
          <w:p w:rsidRPr="00EA32E4" w:rsidR="002E1C3C" w:rsidP="0067586E" w:rsidRDefault="002E1C3C" w14:paraId="174EADB9" w14:textId="77777777">
            <w:pPr>
              <w:rPr>
                <w:rFonts w:ascii="Arial" w:hAnsi="Arial" w:cs="Arial"/>
                <w:b/>
                <w:noProof/>
                <w:color w:val="0000FF"/>
                <w:sz w:val="32"/>
                <w:szCs w:val="32"/>
              </w:rPr>
            </w:pPr>
            <w:r w:rsidRPr="00EA32E4">
              <w:rPr>
                <w:rFonts w:hint="eastAsia" w:ascii="Arial" w:hAnsi="Arial" w:cs="Arial"/>
                <w:color w:val="808080"/>
                <w:szCs w:val="20"/>
              </w:rPr>
              <w:t xml:space="preserve">SFI Code: </w:t>
            </w:r>
          </w:p>
        </w:tc>
      </w:tr>
      <w:tr w:rsidRPr="00EA32E4" w:rsidR="002E1C3C" w:rsidTr="00EA32E4">
        <w:trPr>
          <w:trHeight w:val="319"/>
        </w:trPr>
        <w:tc>
          <w:tcPr>
            <w:tcW w:w="2958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2E1C3C" w:rsidP="00890DA7" w:rsidRDefault="002E1C3C" w14:paraId="6E34DE0E" w14:textId="7777777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hint="eastAsia" w:ascii="Arial" w:hAnsi="Arial" w:cs="Arial"/>
                <w:szCs w:val="20"/>
              </w:rPr>
              <w:t>Contractor Document Number</w:t>
            </w:r>
          </w:p>
        </w:tc>
        <w:tc>
          <w:tcPr>
            <w:tcW w:w="4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CB7888" w:rsidR="002E1C3C" w:rsidP="00E03237" w:rsidRDefault="00C87DB5" w14:paraId="7D37ABC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  <w:jc w:val="center"/>
            </w:pPr>
            <w:r w:rsidRPr="00CB7888">
              <w:rPr>
                <w:rFonts w:hint="eastAsia"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1641DE" w:rsidR="002E1C3C" w:rsidP="00EA32E4" w:rsidRDefault="002E1C3C" w14:paraId="5BC6ED41" w14:textId="77777777">
            <w:pPr>
              <w:rPr>
                <w:rFonts w:ascii="Arial" w:hAnsi="Arial" w:cs="Arial"/>
                <w:color w:val="000000" w:themeColor="text1"/>
                <w:szCs w:val="20"/>
              </w:rPr>
              <w:jc w:val="center"/>
            </w:pPr>
            <w:r w:rsidRPr="001641DE">
              <w:rPr>
                <w:rFonts w:hint="eastAsia" w:ascii="Arial" w:hAnsi="Arial" w:cs="Arial"/>
                <w:color w:val="000000" w:themeColor="text1"/>
                <w:szCs w:val="20"/>
              </w:rPr>
              <w:t>Rev. No.</w:t>
            </w:r>
          </w:p>
        </w:tc>
        <w:tc>
          <w:tcPr>
            <w:tcW w:w="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CB7888" w:rsidR="005D4338" w:rsidP="005D4338" w:rsidRDefault="005367CB" w14:paraId="7988B458" w14:textId="77777777">
            <w:pPr>
              <w:rPr>
                <w:rFonts w:ascii="Arial" w:hAnsi="Arial" w:cs="Arial"/>
                <w:sz w:val="24"/>
                <w:szCs w:val="24"/>
              </w:rPr>
              <w:jc w:val="center"/>
            </w:pPr>
            <w:r w:rsidRPr="00CB788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Pr="00EA32E4" w:rsidR="002E1C3C" w:rsidTr="00EA32E4">
        <w:trPr>
          <w:trHeight w:val="319"/>
        </w:trPr>
        <w:tc>
          <w:tcPr>
            <w:tcW w:w="2958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2E1C3C" w:rsidP="00890DA7" w:rsidRDefault="002E1C3C" w14:paraId="7D463E43" w14:textId="7777777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hint="eastAsia" w:ascii="Arial" w:hAnsi="Arial" w:cs="Arial"/>
                <w:szCs w:val="20"/>
              </w:rPr>
              <w:t>Company Document Number</w:t>
            </w:r>
          </w:p>
        </w:tc>
        <w:tc>
          <w:tcPr>
            <w:tcW w:w="4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CB7888" w:rsidR="002E1C3C" w:rsidP="00EA32E4" w:rsidRDefault="002E1C3C" w14:paraId="0ACF986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  <w:jc w:val="center"/>
            </w:pPr>
            <w:r w:rsidRPr="00CB7888">
              <w:rPr>
                <w:rFonts w:hint="eastAsia"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1641DE" w:rsidR="002E1C3C" w:rsidP="00EA32E4" w:rsidRDefault="002E1C3C" w14:paraId="5916C896" w14:textId="77777777">
            <w:pPr>
              <w:rPr>
                <w:rFonts w:ascii="Arial" w:hAnsi="Arial" w:cs="Arial"/>
                <w:color w:val="000000" w:themeColor="text1"/>
                <w:szCs w:val="20"/>
              </w:rPr>
              <w:jc w:val="center"/>
            </w:pPr>
            <w:r w:rsidRPr="001641DE">
              <w:rPr>
                <w:rFonts w:hint="eastAsia" w:ascii="Arial" w:hAnsi="Arial" w:cs="Arial"/>
                <w:color w:val="000000" w:themeColor="text1"/>
                <w:szCs w:val="20"/>
              </w:rPr>
              <w:t>Rev. No.</w:t>
            </w:r>
          </w:p>
        </w:tc>
        <w:tc>
          <w:tcPr>
            <w:tcW w:w="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CB7888" w:rsidR="002E1C3C" w:rsidP="00EA32E4" w:rsidRDefault="002E1C3C" w14:paraId="5A1A1787" w14:textId="77777777">
            <w:pPr>
              <w:rPr>
                <w:rFonts w:ascii="Arial" w:hAnsi="Arial" w:cs="Arial"/>
                <w:sz w:val="24"/>
                <w:szCs w:val="24"/>
              </w:rPr>
              <w:jc w:val="center"/>
            </w:pPr>
            <w:r w:rsidRPr="00CB7888">
              <w:rPr>
                <w:rFonts w:hint="eastAsia" w:ascii="Arial" w:hAnsi="Arial" w:cs="Arial"/>
                <w:sz w:val="24"/>
                <w:szCs w:val="24"/>
              </w:rPr>
              <w:t>-</w:t>
            </w:r>
          </w:p>
        </w:tc>
      </w:tr>
      <w:tr w:rsidRPr="00EA32E4" w:rsidR="002E1C3C" w:rsidTr="00EA32E4">
        <w:trPr>
          <w:trHeight w:val="319"/>
        </w:trPr>
        <w:tc>
          <w:tcPr>
            <w:tcW w:w="2958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2E1C3C" w:rsidP="00890DA7" w:rsidRDefault="002E1C3C" w14:paraId="0DC992ED" w14:textId="77777777">
            <w:pPr>
              <w:rPr>
                <w:rFonts w:ascii="Arial" w:hAnsi="Arial" w:cs="Arial"/>
                <w:szCs w:val="20"/>
              </w:rPr>
            </w:pPr>
            <w:r w:rsidRPr="00EA32E4">
              <w:rPr>
                <w:rFonts w:ascii="Arial" w:hAnsi="Arial" w:cs="Arial"/>
                <w:szCs w:val="20"/>
              </w:rPr>
              <w:t>D</w:t>
            </w:r>
            <w:r w:rsidRPr="00EA32E4">
              <w:rPr>
                <w:rFonts w:hint="eastAsia" w:ascii="Arial" w:hAnsi="Arial" w:cs="Arial"/>
                <w:szCs w:val="20"/>
              </w:rPr>
              <w:t>esign discipline</w:t>
            </w:r>
          </w:p>
        </w:tc>
        <w:tc>
          <w:tcPr>
            <w:tcW w:w="4703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1641DE" w:rsidR="002E1C3C" w:rsidP="004E4E79" w:rsidRDefault="004E4E79" w14:paraId="09164ADE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jc w:val="center"/>
            </w:pPr>
            <w:r w:rsidRPr="001641DE">
              <w:rPr>
                <w:rFonts w:hint="eastAsia" w:ascii="Arial" w:hAnsi="Arial" w:cs="Arial"/>
                <w:b/>
                <w:color w:val="000000" w:themeColor="text1"/>
                <w:kern w:val="0"/>
                <w:sz w:val="22"/>
              </w:rPr>
              <w:t>ACCOMMODATION DESIGN</w:t>
            </w:r>
          </w:p>
        </w:tc>
        <w:tc>
          <w:tcPr>
            <w:tcW w:w="173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1641DE" w:rsidR="002E1C3C" w:rsidP="00EA32E4" w:rsidRDefault="002E1C3C" w14:paraId="3742E60A" w14:textId="77777777">
            <w:pPr>
              <w:rPr>
                <w:rFonts w:ascii="Arial" w:hAnsi="Arial" w:cs="Arial"/>
                <w:color w:val="000000" w:themeColor="text1"/>
                <w:szCs w:val="20"/>
              </w:rPr>
              <w:jc w:val="center"/>
            </w:pPr>
            <w:r w:rsidRPr="001641DE">
              <w:rPr>
                <w:rFonts w:hint="eastAsia" w:ascii="Arial" w:hAnsi="Arial" w:cs="Arial"/>
                <w:color w:val="000000" w:themeColor="text1"/>
                <w:szCs w:val="20"/>
              </w:rPr>
              <w:t>As-Built (Y/N)</w:t>
            </w:r>
          </w:p>
        </w:tc>
        <w:tc>
          <w:tcPr>
            <w:tcW w:w="95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1641DE" w:rsidR="002E1C3C" w:rsidP="00EA32E4" w:rsidRDefault="002E1C3C" w14:paraId="1C7FDABD" w14:textId="7777777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jc w:val="center"/>
            </w:pPr>
            <w:r w:rsidRPr="001641DE">
              <w:rPr>
                <w:rFonts w:hint="eastAsia" w:ascii="Arial" w:hAnsi="Arial" w:cs="Arial"/>
                <w:b/>
                <w:color w:val="000000" w:themeColor="text1"/>
                <w:sz w:val="24"/>
                <w:szCs w:val="24"/>
              </w:rPr>
              <w:t>N</w:t>
            </w:r>
          </w:p>
        </w:tc>
      </w:tr>
      <w:tr w:rsidRPr="00EA32E4" w:rsidR="002E1C3C" w:rsidTr="00EA32E4">
        <w:trPr>
          <w:trHeight w:val="319"/>
        </w:trPr>
        <w:tc>
          <w:tcPr>
            <w:tcW w:w="10349" w:type="dxa"/>
            <w:gridSpan w:val="13"/>
            <w:tcBorders>
              <w:top w:val="single" w:color="auto" w:sz="2" w:space="0"/>
              <w:bottom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2E1C3C" w:rsidP="00EA32E4" w:rsidRDefault="002E1C3C" w14:paraId="79AA4E76" w14:textId="77777777">
            <w:pPr>
              <w:rPr>
                <w:rFonts w:ascii="Arial" w:hAnsi="Arial" w:cs="Arial"/>
                <w:b/>
                <w:sz w:val="24"/>
                <w:szCs w:val="24"/>
              </w:rPr>
              <w:jc w:val="center"/>
            </w:pPr>
            <w:r w:rsidRPr="00EA32E4">
              <w:rPr>
                <w:rFonts w:ascii="Arial" w:hAnsi="Arial" w:cs="Arial"/>
                <w:b/>
                <w:sz w:val="24"/>
                <w:szCs w:val="24"/>
              </w:rPr>
              <w:t>SAMSUNG HEAVY IND. CO., LTD.GEOJE SHIPYARD, KOREA</w:t>
            </w:r>
          </w:p>
        </w:tc>
      </w:tr>
      <w:tr w:rsidRPr="00EA32E4" w:rsidR="002E1C3C" w:rsidTr="00EA32E4">
        <w:trPr>
          <w:trHeight w:val="319"/>
        </w:trPr>
        <w:tc>
          <w:tcPr>
            <w:tcW w:w="10349" w:type="dxa"/>
            <w:gridSpan w:val="13"/>
            <w:tcBorders>
              <w:top w:val="single" w:color="auto" w:sz="2" w:space="0"/>
              <w:bottom w:val="single" w:color="auto" w:sz="2" w:space="0"/>
            </w:tcBorders>
            <w:tcMar>
              <w:top w:w="113" w:type="dxa"/>
              <w:bottom w:w="113" w:type="dxa"/>
            </w:tcMar>
            <w:vAlign w:val="center"/>
          </w:tcPr>
          <w:p w:rsidRPr="00EA32E4" w:rsidR="002E1C3C" w:rsidP="008054BB" w:rsidRDefault="002E1C3C" w14:paraId="77B5D2B2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EA32E4">
              <w:rPr>
                <w:rFonts w:ascii="Arial" w:hAnsi="Arial" w:eastAsia="굴림체" w:cs="Arial"/>
              </w:rPr>
              <w:t xml:space="preserve">This document is the property of </w:t>
            </w:r>
            <w:r w:rsidRPr="00EA32E4">
              <w:rPr>
                <w:rFonts w:ascii="Arial" w:hAnsi="Arial" w:eastAsia="견고딕" w:cs="Arial"/>
                <w:b/>
                <w:bCs/>
              </w:rPr>
              <w:t>SAMSUNG HEAVY IND.CO.</w:t>
            </w:r>
            <w:r w:rsidRPr="00EA32E4">
              <w:rPr>
                <w:rFonts w:hint="eastAsia" w:ascii="Arial" w:hAnsi="Arial" w:eastAsia="견고딕" w:cs="Arial"/>
                <w:b/>
                <w:bCs/>
              </w:rPr>
              <w:t>, LTD.</w:t>
            </w:r>
            <w:r w:rsidRPr="00EA32E4">
              <w:rPr>
                <w:rFonts w:ascii="Arial" w:hAnsi="Arial" w:eastAsia="굴림체" w:cs="Arial"/>
              </w:rPr>
              <w:t xml:space="preserve"> and must in no case wholly or partially be copied, shown or given to </w:t>
            </w:r>
            <w:r w:rsidRPr="00EA32E4">
              <w:rPr>
                <w:rFonts w:hint="eastAsia" w:ascii="Arial" w:hAnsi="Arial" w:eastAsia="굴림체" w:cs="Arial"/>
              </w:rPr>
              <w:t xml:space="preserve">a </w:t>
            </w:r>
            <w:r w:rsidRPr="00EA32E4">
              <w:rPr>
                <w:rFonts w:ascii="Arial" w:hAnsi="Arial" w:eastAsia="굴림체" w:cs="Arial"/>
              </w:rPr>
              <w:t>third party without SAMSUNG's consent.</w:t>
            </w:r>
          </w:p>
        </w:tc>
      </w:tr>
    </w:tbl>
    <w:p w:rsidR="008F3BA1" w:rsidP="004364F6" w:rsidRDefault="008F3BA1" w14:paraId="440B12E6" w14:textId="77777777">
      <w:pPr>
        <w:rPr>
          <w:rFonts w:ascii="Times New Roman" w:hAnsi="Times New Roman"/>
          <w:b/>
          <w:sz w:val="24"/>
          <w:szCs w:val="24"/>
          <w:u w:val="single"/>
        </w:rPr>
        <w:widowControl/>
        <w:wordWrap/>
        <w:autoSpaceDE/>
        <w:autoSpaceDN/>
      </w:pPr>
      <w:bookmarkStart w:id="0" w:name="_Toc366219076"/>
    </w:p>
    <w:p>
      <w:pPr>
        <w:sectPr>
          <w:headerReference r:id="rId15" w:type="first"/>
          <w:headerReference r:id="rId22" w:type="default"/>
          <w:footerReference r:id="rId10" w:type="default"/>
          <w:pgSz w:w="11906" w:h="16838"/>
          <w:pgMar w:top="851" w:right="1134" w:bottom="1134" w:left="851" w:header="851" w:footer="567" w:gutter="0"/>
          <w:titlePg/>
          <w:docGrid w:linePitch="360"/>
        </w:sectPr>
      </w:pPr>
    </w:p>
    <w:p w:rsidRPr="00C87DB5" w:rsidR="001E72F1" w:rsidP="00164A53" w:rsidRDefault="001E72F1" w14:paraId="77E0D3F9" w14:textId="77777777">
      <w:pPr>
        <w:rPr>
          <w:rFonts w:ascii="Arial" w:hAnsi="Arial" w:cs="Arial"/>
          <w:b/>
          <w:sz w:val="24"/>
          <w:szCs w:val="24"/>
          <w:u w:val="single"/>
        </w:rPr>
        <w:widowControl/>
        <w:wordWrap/>
        <w:autoSpaceDE/>
        <w:autoSpaceDN/>
        <w:jc w:val="center"/>
      </w:pPr>
      <w:r w:rsidRPr="00C87DB5">
        <w:rPr>
          <w:rFonts w:ascii="Arial" w:hAnsi="Arial" w:cs="Arial"/>
          <w:b/>
          <w:sz w:val="24"/>
          <w:szCs w:val="24"/>
          <w:u w:val="single"/>
        </w:rPr>
        <w:lastRenderedPageBreak/>
        <w:t>Revision Record</w:t>
      </w:r>
    </w:p>
    <w:p w:rsidRPr="00C87DB5" w:rsidR="001E72F1" w:rsidP="00164A53" w:rsidRDefault="001E72F1" w14:paraId="0730F02C" w14:textId="77777777">
      <w:pPr>
        <w:rPr>
          <w:rFonts w:ascii="Arial" w:hAnsi="Arial" w:cs="Arial"/>
        </w:rPr>
        <w:widowControl/>
        <w:wordWrap/>
        <w:autoSpaceDE/>
        <w:autoSpaceDN/>
        <w:spacing w:line="260" w:lineRule="exact"/>
        <w:jc w:val="left"/>
      </w:pPr>
    </w:p>
    <w:p w:rsidRPr="00C87DB5" w:rsidR="001E72F1" w:rsidP="00164A53" w:rsidRDefault="001E72F1" w14:paraId="7B7A6D12" w14:textId="77777777">
      <w:pPr>
        <w:rPr>
          <w:rFonts w:ascii="Arial" w:hAnsi="Arial" w:cs="Arial"/>
        </w:rPr>
        <w:widowControl/>
        <w:wordWrap/>
        <w:autoSpaceDE/>
        <w:autoSpaceDN/>
        <w:spacing w:line="260" w:lineRule="exact"/>
        <w:jc w:val="left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886"/>
        <w:gridCol w:w="1081"/>
        <w:gridCol w:w="7276"/>
      </w:tblGrid>
      <w:tr w:rsidRPr="00C87DB5" w:rsidR="001E72F1" w:rsidTr="006B6946">
        <w:trPr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</w:tcPr>
          <w:p w:rsidRPr="00C87DB5" w:rsidR="001E72F1" w:rsidP="00490B22" w:rsidRDefault="001E72F1" w14:paraId="22B7485F" w14:textId="77777777">
            <w:pPr>
              <w:rPr>
                <w:rFonts w:ascii="Arial" w:hAnsi="Arial" w:cs="Arial"/>
                <w:b/>
              </w:rPr>
              <w:widowControl/>
              <w:wordWrap/>
              <w:autoSpaceDE/>
              <w:autoSpaceDN/>
              <w:spacing w:line="260" w:lineRule="exact"/>
              <w:jc w:val="left"/>
            </w:pPr>
            <w:r w:rsidRPr="00C87DB5">
              <w:rPr>
                <w:rFonts w:ascii="Arial" w:hAnsi="Arial" w:cs="Arial"/>
                <w:b/>
              </w:rPr>
              <w:t>Revision Log</w:t>
            </w:r>
          </w:p>
        </w:tc>
      </w:tr>
      <w:tr w:rsidRPr="00C87DB5" w:rsidR="001E72F1" w:rsidTr="006B6946">
        <w:trPr>
          <w:tblHeader/>
        </w:trPr>
        <w:tc>
          <w:tcPr>
            <w:tcW w:w="886" w:type="dxa"/>
            <w:shd w:val="clear" w:color="auto" w:fill="BFBFBF"/>
          </w:tcPr>
          <w:p w:rsidRPr="00C87DB5" w:rsidR="001E72F1" w:rsidP="00490B22" w:rsidRDefault="001E72F1" w14:paraId="410BADF9" w14:textId="77777777">
            <w:pPr>
              <w:rPr>
                <w:rFonts w:ascii="Arial" w:hAnsi="Arial" w:cs="Arial"/>
                <w:b/>
              </w:rPr>
              <w:widowControl/>
              <w:wordWrap/>
              <w:autoSpaceDE/>
              <w:autoSpaceDN/>
              <w:spacing w:line="260" w:lineRule="exact"/>
              <w:jc w:val="center"/>
            </w:pPr>
            <w:r w:rsidRPr="00C87DB5">
              <w:rPr>
                <w:rFonts w:ascii="Arial" w:hAnsi="Arial" w:cs="Arial"/>
                <w:b/>
              </w:rPr>
              <w:t>Rev</w:t>
            </w:r>
          </w:p>
        </w:tc>
        <w:tc>
          <w:tcPr>
            <w:tcW w:w="1081" w:type="dxa"/>
            <w:shd w:val="clear" w:color="auto" w:fill="BFBFBF"/>
          </w:tcPr>
          <w:p w:rsidRPr="00C87DB5" w:rsidR="001E72F1" w:rsidP="00490B22" w:rsidRDefault="001E72F1" w14:paraId="781E0D2F" w14:textId="77777777">
            <w:pPr>
              <w:rPr>
                <w:rFonts w:ascii="Arial" w:hAnsi="Arial" w:cs="Arial"/>
                <w:b/>
              </w:rPr>
              <w:widowControl/>
              <w:wordWrap/>
              <w:autoSpaceDE/>
              <w:autoSpaceDN/>
              <w:spacing w:line="260" w:lineRule="exact"/>
              <w:jc w:val="center"/>
            </w:pPr>
            <w:r w:rsidRPr="00C87DB5">
              <w:rPr>
                <w:rFonts w:ascii="Arial" w:hAnsi="Arial" w:cs="Arial"/>
                <w:b/>
              </w:rPr>
              <w:t>Section</w:t>
            </w:r>
          </w:p>
        </w:tc>
        <w:tc>
          <w:tcPr>
            <w:tcW w:w="7276" w:type="dxa"/>
            <w:shd w:val="clear" w:color="auto" w:fill="BFBFBF"/>
          </w:tcPr>
          <w:p w:rsidRPr="00C87DB5" w:rsidR="001E72F1" w:rsidP="00490B22" w:rsidRDefault="001E72F1" w14:paraId="33ECBB36" w14:textId="77777777">
            <w:pPr>
              <w:rPr>
                <w:rFonts w:ascii="Arial" w:hAnsi="Arial" w:cs="Arial"/>
                <w:b/>
              </w:rPr>
              <w:widowControl/>
              <w:wordWrap/>
              <w:autoSpaceDE/>
              <w:autoSpaceDN/>
              <w:spacing w:line="260" w:lineRule="exact"/>
              <w:jc w:val="center"/>
            </w:pPr>
            <w:r w:rsidRPr="00C87DB5">
              <w:rPr>
                <w:rFonts w:ascii="Arial" w:hAnsi="Arial" w:cs="Arial"/>
                <w:b/>
              </w:rPr>
              <w:t>Description of Revision</w:t>
            </w:r>
          </w:p>
        </w:tc>
      </w:tr>
      <w:tr w:rsidRPr="00C87DB5" w:rsidR="001E72F1" w:rsidTr="006B6946">
        <w:tc>
          <w:tcPr>
            <w:tcW w:w="886" w:type="dxa"/>
          </w:tcPr>
          <w:p w:rsidRPr="00C87DB5" w:rsidR="001E72F1" w:rsidP="00490B22" w:rsidRDefault="005D4338" w14:paraId="1C5406DA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  <w:r>
              <w:rPr>
                <w:rFonts w:hint="eastAsia" w:ascii="Arial" w:hAnsi="Arial" w:cs="Arial"/>
              </w:rPr>
              <w:t>0</w:t>
            </w:r>
          </w:p>
        </w:tc>
        <w:tc>
          <w:tcPr>
            <w:tcW w:w="1081" w:type="dxa"/>
          </w:tcPr>
          <w:p w:rsidRPr="00C87DB5" w:rsidR="001E72F1" w:rsidP="00490B22" w:rsidRDefault="00921B48" w14:paraId="5E97A073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  <w:r w:rsidRPr="00C87DB5">
              <w:rPr>
                <w:rFonts w:ascii="Arial" w:hAnsi="Arial" w:cs="Arial"/>
              </w:rPr>
              <w:t>All</w:t>
            </w:r>
          </w:p>
        </w:tc>
        <w:tc>
          <w:tcPr>
            <w:tcW w:w="7276" w:type="dxa"/>
          </w:tcPr>
          <w:p w:rsidRPr="00C87DB5" w:rsidR="00830A28" w:rsidP="00921B48" w:rsidRDefault="00921B48" w14:paraId="79F35203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left"/>
            </w:pPr>
            <w:r w:rsidRPr="00C87DB5">
              <w:rPr>
                <w:rFonts w:ascii="Arial" w:hAnsi="Arial" w:cs="Arial"/>
              </w:rPr>
              <w:t>First issue for review.</w:t>
            </w:r>
          </w:p>
        </w:tc>
      </w:tr>
      <w:tr w:rsidRPr="00C87DB5" w:rsidR="006B6946" w:rsidTr="006B6946">
        <w:tc>
          <w:tcPr>
            <w:tcW w:w="886" w:type="dxa"/>
          </w:tcPr>
          <w:p w:rsidRPr="00C87DB5" w:rsidR="006B6946" w:rsidP="00C855F2" w:rsidRDefault="006B6946" w14:paraId="7D801090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1081" w:type="dxa"/>
          </w:tcPr>
          <w:p w:rsidRPr="00C87DB5" w:rsidR="006B6946" w:rsidP="00B17A25" w:rsidRDefault="006B6946" w14:paraId="35085468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7276" w:type="dxa"/>
          </w:tcPr>
          <w:p w:rsidRPr="00C87DB5" w:rsidR="006B6946" w:rsidP="00B17A25" w:rsidRDefault="006B6946" w14:paraId="1B9AE96F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left"/>
            </w:pPr>
          </w:p>
        </w:tc>
      </w:tr>
      <w:tr w:rsidRPr="00C87DB5" w:rsidR="001E72F1" w:rsidTr="006B6946">
        <w:tc>
          <w:tcPr>
            <w:tcW w:w="886" w:type="dxa"/>
          </w:tcPr>
          <w:p w:rsidRPr="00C87DB5" w:rsidR="001E72F1" w:rsidP="00490B22" w:rsidRDefault="001E72F1" w14:paraId="3192F696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1081" w:type="dxa"/>
          </w:tcPr>
          <w:p w:rsidRPr="00C87DB5" w:rsidR="001E72F1" w:rsidP="00490B22" w:rsidRDefault="001E72F1" w14:paraId="6E0A9A20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7276" w:type="dxa"/>
          </w:tcPr>
          <w:p w:rsidRPr="00C87DB5" w:rsidR="001E72F1" w:rsidP="00490B22" w:rsidRDefault="001E72F1" w14:paraId="27C7C253" w14:textId="77777777">
            <w:pPr>
              <w:rPr>
                <w:rFonts w:ascii="Arial" w:hAnsi="Arial" w:cs="Arial"/>
              </w:rPr>
              <w:widowControl/>
              <w:wordWrap/>
              <w:autoSpaceDE/>
              <w:autoSpaceDN/>
              <w:spacing w:line="260" w:lineRule="exact"/>
              <w:jc w:val="left"/>
            </w:pPr>
          </w:p>
        </w:tc>
      </w:tr>
      <w:tr w:rsidRPr="006706DC" w:rsidR="002E1C3C" w:rsidTr="006B6946">
        <w:tc>
          <w:tcPr>
            <w:tcW w:w="886" w:type="dxa"/>
          </w:tcPr>
          <w:p w:rsidRPr="006706DC" w:rsidR="002E1C3C" w:rsidP="00490B22" w:rsidRDefault="002E1C3C" w14:paraId="267DCDA4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1081" w:type="dxa"/>
          </w:tcPr>
          <w:p w:rsidRPr="006706DC" w:rsidR="002E1C3C" w:rsidP="00490B22" w:rsidRDefault="002E1C3C" w14:paraId="4346C6CC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7276" w:type="dxa"/>
          </w:tcPr>
          <w:p w:rsidRPr="006706DC" w:rsidR="002E1C3C" w:rsidP="00490B22" w:rsidRDefault="002E1C3C" w14:paraId="0D455F1F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left"/>
            </w:pPr>
          </w:p>
        </w:tc>
      </w:tr>
      <w:tr w:rsidRPr="006706DC" w:rsidR="001E72F1" w:rsidTr="006B6946">
        <w:tc>
          <w:tcPr>
            <w:tcW w:w="886" w:type="dxa"/>
            <w:tcBorders>
              <w:bottom w:val="single" w:color="auto" w:sz="4" w:space="0"/>
            </w:tcBorders>
          </w:tcPr>
          <w:p w:rsidRPr="006706DC" w:rsidR="001E72F1" w:rsidP="00490B22" w:rsidRDefault="001E72F1" w14:paraId="08F81E20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1081" w:type="dxa"/>
          </w:tcPr>
          <w:p w:rsidRPr="006706DC" w:rsidR="001E72F1" w:rsidP="00490B22" w:rsidRDefault="001E72F1" w14:paraId="31A87357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center"/>
            </w:pPr>
          </w:p>
        </w:tc>
        <w:tc>
          <w:tcPr>
            <w:tcW w:w="7276" w:type="dxa"/>
          </w:tcPr>
          <w:p w:rsidRPr="006706DC" w:rsidR="001E72F1" w:rsidP="00490B22" w:rsidRDefault="001E72F1" w14:paraId="265D8F8C" w14:textId="77777777">
            <w:pPr>
              <w:rPr>
                <w:rFonts w:ascii="Times New Roman" w:hAnsi="Times New Roman"/>
              </w:rPr>
              <w:widowControl/>
              <w:wordWrap/>
              <w:autoSpaceDE/>
              <w:autoSpaceDN/>
              <w:spacing w:line="260" w:lineRule="exact"/>
              <w:jc w:val="left"/>
            </w:pPr>
          </w:p>
        </w:tc>
      </w:tr>
    </w:tbl>
    <w:p w:rsidR="004D2155" w:rsidP="004D2155" w:rsidRDefault="004D2155" w14:paraId="5C850BA2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100" w:beforeAutospacing="1" w:line="240" w:lineRule="auto"/>
      </w:pPr>
    </w:p>
    <w:p w:rsidR="004D2155" w:rsidP="004D2155" w:rsidRDefault="004D2155" w14:paraId="771C2708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100" w:beforeAutospacing="1" w:line="240" w:lineRule="auto"/>
      </w:pPr>
    </w:p>
    <w:p w:rsidR="004D2155" w:rsidP="004D2155" w:rsidRDefault="004D2155" w14:paraId="0E124E4D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100" w:beforeAutospacing="1" w:line="240" w:lineRule="auto"/>
      </w:pPr>
    </w:p>
    <w:p w:rsidR="004D2155" w:rsidP="009230A1" w:rsidRDefault="004D2155" w14:paraId="6F52A521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="004D2155" w:rsidP="009230A1" w:rsidRDefault="004D2155" w14:paraId="5095D5ED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="004D2155" w:rsidP="009230A1" w:rsidRDefault="004D2155" w14:paraId="1F3CD75E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Pr="00D84C81" w:rsidR="00D84C81" w:rsidP="009230A1" w:rsidRDefault="00D84C81" w14:paraId="7C1EE4B2" w14:textId="77777777">
      <w:pPr>
        <w:wordWrap/>
        <w:spacing w:line="300" w:lineRule="auto"/>
      </w:pPr>
    </w:p>
    <w:p w:rsidR="004D2155" w:rsidP="009230A1" w:rsidRDefault="004D2155" w14:paraId="48387FAB" w14:textId="77777777">
      <w:pPr>
        <w:rPr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Pr="00E200F8" w:rsidR="004D2155" w:rsidP="009230A1" w:rsidRDefault="004D2155" w14:paraId="3A869877" w14:textId="77777777">
      <w:pPr>
        <w:rPr>
          <w:rFonts w:ascii="Arial" w:hAnsi="Arial" w:cs="Arial"/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Pr="00E200F8" w:rsidR="004D2155" w:rsidP="009230A1" w:rsidRDefault="004D2155" w14:paraId="5893E2CC" w14:textId="77777777">
      <w:pPr>
        <w:rPr>
          <w:rFonts w:ascii="Arial" w:hAnsi="Arial" w:cs="Arial"/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Pr="00E200F8" w:rsidR="004D2155" w:rsidP="009230A1" w:rsidRDefault="004D2155" w14:paraId="3C709695" w14:textId="77777777">
      <w:pPr>
        <w:rPr>
          <w:rFonts w:ascii="Arial" w:hAnsi="Arial" w:cs="Arial"/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="004D2155" w:rsidP="009230A1" w:rsidRDefault="004D2155" w14:paraId="464DB03D" w14:textId="77777777">
      <w:pPr>
        <w:rPr>
          <w:rFonts w:ascii="Arial" w:hAnsi="Arial" w:cs="Arial"/>
          <w:lang w:eastAsia="ko-KR"/>
        </w:rPr>
        <w:pStyle w:val="TOC"/>
        <w:keepNext w:val="0"/>
        <w:keepLines w:val="0"/>
        <w:widowControl w:val="0"/>
        <w:kinsoku w:val="0"/>
        <w:overflowPunct w:val="0"/>
        <w:spacing w:before="0" w:line="300" w:lineRule="auto"/>
      </w:pPr>
    </w:p>
    <w:p w:rsidR="00E200F8" w:rsidP="009230A1" w:rsidRDefault="00E200F8" w14:paraId="2D6EF365" w14:textId="77777777">
      <w:pPr>
        <w:wordWrap/>
        <w:spacing w:line="300" w:lineRule="auto"/>
      </w:pPr>
    </w:p>
    <w:p w:rsidR="00D84C81" w:rsidP="009230A1" w:rsidRDefault="00D84C81" w14:paraId="147C3E5D" w14:textId="77777777">
      <w:pPr>
        <w:wordWrap/>
        <w:spacing w:line="300" w:lineRule="auto"/>
      </w:pPr>
    </w:p>
    <w:p w:rsidR="009230A1" w:rsidP="009230A1" w:rsidRDefault="009230A1" w14:paraId="7D713300" w14:textId="77777777">
      <w:pPr>
        <w:wordWrap/>
        <w:spacing w:line="300" w:lineRule="auto"/>
      </w:pPr>
    </w:p>
    <w:p w:rsidR="009230A1" w:rsidP="009230A1" w:rsidRDefault="009230A1" w14:paraId="7ABE7032" w14:textId="77777777">
      <w:pPr>
        <w:wordWrap/>
        <w:spacing w:line="300" w:lineRule="auto"/>
      </w:pPr>
    </w:p>
    <w:p w:rsidR="009230A1" w:rsidP="009230A1" w:rsidRDefault="009230A1" w14:paraId="76E32F43" w14:textId="77777777">
      <w:pPr>
        <w:wordWrap/>
        <w:spacing w:line="300" w:lineRule="auto"/>
      </w:pPr>
    </w:p>
    <w:p w:rsidR="00D84C81" w:rsidP="009230A1" w:rsidRDefault="00D84C81" w14:paraId="04991C59" w14:textId="77777777">
      <w:pPr>
        <w:wordWrap/>
        <w:spacing w:line="300" w:lineRule="auto"/>
      </w:pPr>
    </w:p>
    <w:p w:rsidR="00C802FA" w:rsidRDefault="00C802FA" w14:paraId="00E13151" w14:textId="77777777">
      <w:pPr>
        <w:widowControl/>
        <w:wordWrap/>
        <w:autoSpaceDE/>
        <w:autoSpaceDN/>
        <w:jc w:val="left"/>
      </w:pPr>
      <w:r>
        <w:br w:type="page"/>
      </w:r>
    </w:p>
    <w:p w:rsidRPr="00CC11A3" w:rsidR="00195BB9" w:rsidP="007A0EF9" w:rsidRDefault="00195BB9" w14:paraId="3347D0C3" w14:textId="01BC4071">
      <w:pPr>
        <w:rPr>
          <w:b/>
          <w:i/>
          <w:sz w:val="22"/>
          <w:u w:val="single"/>
        </w:rPr>
      </w:pPr>
    </w:p>
    <w:p>
      <w:pPr>
        <w:rPr>
          <w:color w:val="000000" w:themeColor="text1"/>
        </w:rPr>
        <w:pStyle w:val="1"/>
        <w:numPr>
          <w:ilvl w:val="0"/>
          <w:numId w:val="13"/>
        </w:numPr>
      </w:pPr>
      <w:r>
        <w:rPr>
          <w:color w:val="000000" w:themeColor="text1"/>
        </w:rPr>
        <w:t>INTRODUCTION</w:t>
      </w:r>
    </w:p>
    <w:p w:rsidRPr="00E56672" w:rsidR="00C664F7" w:rsidP="009230A1" w:rsidRDefault="00C664F7" w14:paraId="2C36AB1D" w14:textId="77777777">
      <w:pPr>
        <w:rPr>
          <w:rFonts w:ascii="Arial" w:hAnsi="Arial" w:cs="Arial"/>
          <w:sz w:val="24"/>
          <w:szCs w:val="24"/>
        </w:rPr>
        <w:wordWrap/>
        <w:spacing w:line="300" w:lineRule="auto"/>
        <w:outlineLvl w:val="0"/>
      </w:pPr>
    </w:p>
    <w:p>
      <w:pPr>
        <w:pStyle w:val="1"/>
      </w:pPr>
      <w:r>
        <w:rPr>
          <w:rFonts w:hint="eastAsia"/>
        </w:rPr>
        <w:t>GENERAL REQUIREMENT</w:t>
      </w:r>
    </w:p>
    <w:p>
      <w:pPr>
        <w:pStyle w:val="21"/>
      </w:pPr>
      <w:r>
        <w:rPr>
          <w:rFonts w:hint="eastAsia"/>
        </w:rPr>
        <w:t>Rules, Regulation and General Specification</w:t>
      </w:r>
    </w:p>
    <w:p>
      <w:pPr>
        <w:pStyle w:val="21"/>
      </w:pPr>
      <w:r>
        <w:t>Responsibility</w:t>
      </w:r>
    </w:p>
    <w:p>
      <w:pPr>
        <w:pStyle w:val="1"/>
      </w:pPr>
      <w:r>
        <w:rPr>
          <w:rFonts w:hint="eastAsia"/>
        </w:rPr>
        <w:t>HVAC DESIGN CRITERIA</w:t>
      </w:r>
    </w:p>
    <w:p>
      <w:pPr>
        <w:pStyle w:val="21"/>
      </w:pPr>
      <w:r>
        <w:rPr>
          <w:rFonts w:hint="eastAsia"/>
        </w:rPr>
        <w:t>Plant capacity design conditions.</w:t>
      </w:r>
    </w:p>
    <w:tbl>
      <w:tblPr>
        <w:tblStyle w:val="a9"/>
        <w:tblW w:w="0" w:type="auto"/>
        <w:tblInd w:w="425" w:type="dxa"/>
        <w:tblLook w:firstRow="1" w:lastRow="0" w:firstColumn="1" w:lastColumn="0" w:noHBand="0" w:noVBand="1" w:val="04A0"/>
      </w:tblPr>
      <w:tblGrid>
        <w:gridCol w:w="1785"/>
        <w:gridCol w:w="2594"/>
        <w:gridCol w:w="2447"/>
        <w:gridCol w:w="2321"/>
      </w:tblGrid>
      <w:tr w:rsidR="00C8376F" w:rsidTr="00C55C3E">
        <w:tc>
          <w:tcPr>
            <w:tcW w:w="4475" w:type="dxa"/>
            <w:gridSpan w:val="2"/>
            <w:shd w:val="clear" w:color="auto" w:fill="BFBFBF" w:themeFill="background1" w:themeFillShade="BF"/>
          </w:tcPr>
          <w:p w:rsidR="00C8376F" w:rsidP="009230A1" w:rsidRDefault="00C8376F" w14:paraId="25E0340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514" w:type="dxa"/>
            <w:shd w:val="clear" w:color="auto" w:fill="BFBFBF" w:themeFill="background1" w:themeFillShade="BF"/>
          </w:tcPr>
          <w:p w:rsidR="00C8376F" w:rsidP="009230A1" w:rsidRDefault="00C8376F" w14:paraId="2539C4D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384" w:type="dxa"/>
            <w:shd w:val="clear" w:color="auto" w:fill="BFBFBF" w:themeFill="background1" w:themeFillShade="BF"/>
          </w:tcPr>
          <w:p w:rsidR="00C8376F" w:rsidP="009230A1" w:rsidRDefault="00C8376F" w14:paraId="344252F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E56672" w:rsidR="00C8376F" w:rsidTr="00C8376F">
        <w:tc>
          <w:tcPr>
            <w:tcW w:w="1810" w:type="dxa"/>
            <w:vMerge w:val="restart"/>
            <w:vAlign w:val="center"/>
          </w:tcPr>
          <w:p w:rsidRPr="00E56672" w:rsidR="00C8376F" w:rsidP="009230A1" w:rsidRDefault="00C8376F" w14:paraId="66B7155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E56672">
              <w:rPr>
                <w:rFonts w:hint="eastAsia" w:ascii="Arial" w:hAnsi="Arial" w:cs="Arial"/>
                <w:sz w:val="22"/>
              </w:rPr>
              <w:t>Cooling</w:t>
            </w:r>
          </w:p>
        </w:tc>
        <w:tc>
          <w:tcPr>
            <w:tcW w:w="2665" w:type="dxa"/>
          </w:tcPr>
          <w:p w:rsidRPr="00E56672" w:rsidR="00C8376F" w:rsidP="009230A1" w:rsidRDefault="00C8376F" w14:paraId="18BB615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514" w:type="dxa"/>
            <w:vAlign w:val="center"/>
          </w:tcPr>
          <w:p w:rsidRPr="00BC3070" w:rsidR="00C8376F" w:rsidP="005F5793" w:rsidRDefault="00C8376F" w14:paraId="6791DDD5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384" w:type="dxa"/>
            <w:vAlign w:val="center"/>
          </w:tcPr>
          <w:p w:rsidRPr="00BC3070" w:rsidR="00C8376F" w:rsidP="00780053" w:rsidRDefault="00C8376F" w14:paraId="61F81A0E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E56672" w:rsidR="00C8376F" w:rsidTr="00C8376F">
        <w:tc>
          <w:tcPr>
            <w:tcW w:w="1810" w:type="dxa"/>
            <w:vMerge/>
          </w:tcPr>
          <w:p w:rsidRPr="00E56672" w:rsidR="00C8376F" w:rsidP="009230A1" w:rsidRDefault="00C8376F" w14:paraId="2754699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665" w:type="dxa"/>
          </w:tcPr>
          <w:p w:rsidRPr="00E56672" w:rsidR="00C8376F" w:rsidP="009230A1" w:rsidRDefault="00C8376F" w14:paraId="6C62C2B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514" w:type="dxa"/>
            <w:vAlign w:val="center"/>
          </w:tcPr>
          <w:p w:rsidRPr="00BC3070" w:rsidR="00C8376F" w:rsidP="005F5793" w:rsidRDefault="00C8376F" w14:paraId="23D55EB8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384" w:type="dxa"/>
            <w:vAlign w:val="center"/>
          </w:tcPr>
          <w:p w:rsidRPr="00BC3070" w:rsidR="00C8376F" w:rsidP="00DB2074" w:rsidRDefault="00C8376F" w14:paraId="4B9F8A24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E56672" w:rsidR="006D4C51" w:rsidTr="00C8376F">
        <w:tc>
          <w:tcPr>
            <w:tcW w:w="1810" w:type="dxa"/>
            <w:vMerge w:val="restart"/>
            <w:vAlign w:val="center"/>
          </w:tcPr>
          <w:p w:rsidRPr="00E56672" w:rsidR="006D4C51" w:rsidP="009230A1" w:rsidRDefault="006D4C51" w14:paraId="459FC3B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E56672">
              <w:rPr>
                <w:rFonts w:hint="eastAsia" w:ascii="Arial" w:hAnsi="Arial" w:cs="Arial"/>
                <w:sz w:val="22"/>
              </w:rPr>
              <w:t>Heating</w:t>
            </w:r>
          </w:p>
        </w:tc>
        <w:tc>
          <w:tcPr>
            <w:tcW w:w="2665" w:type="dxa"/>
          </w:tcPr>
          <w:p w:rsidRPr="00E56672" w:rsidR="006D4C51" w:rsidP="009230A1" w:rsidRDefault="006D4C51" w14:paraId="1D2519E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514" w:type="dxa"/>
            <w:vAlign w:val="center"/>
          </w:tcPr>
          <w:p w:rsidRPr="00BF5E77" w:rsidR="006D4C51" w:rsidP="00DB2074" w:rsidRDefault="006D4C51" w14:paraId="335F9081" w14:textId="77777777">
            <w:pPr>
              <w:rPr>
                <w:rFonts w:ascii="Arial" w:hAnsi="Arial" w:cs="Arial"/>
                <w:b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384" w:type="dxa"/>
            <w:vAlign w:val="center"/>
          </w:tcPr>
          <w:p w:rsidRPr="00BC3070" w:rsidR="006D4C51" w:rsidP="009230A1" w:rsidRDefault="006D4C51" w14:paraId="743779AE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E56672" w:rsidR="006D4C51" w:rsidTr="00C8376F">
        <w:tc>
          <w:tcPr>
            <w:tcW w:w="1810" w:type="dxa"/>
            <w:vMerge/>
          </w:tcPr>
          <w:p w:rsidRPr="00E56672" w:rsidR="006D4C51" w:rsidP="009230A1" w:rsidRDefault="006D4C51" w14:paraId="3DD0359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665" w:type="dxa"/>
          </w:tcPr>
          <w:p w:rsidRPr="00E56672" w:rsidR="006D4C51" w:rsidP="009230A1" w:rsidRDefault="006D4C51" w14:paraId="77A5376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514" w:type="dxa"/>
            <w:vAlign w:val="center"/>
          </w:tcPr>
          <w:p w:rsidRPr="00BC3070" w:rsidR="006D4C51" w:rsidP="00780053" w:rsidRDefault="006D4C51" w14:paraId="184B37D2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384" w:type="dxa"/>
            <w:vAlign w:val="center"/>
          </w:tcPr>
          <w:p w:rsidRPr="00BC3070" w:rsidR="006D4C51" w:rsidP="00DB2074" w:rsidRDefault="006D4C51" w14:paraId="18A93F32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</w:tbl>
    <w:p w:rsidRPr="00E56672" w:rsidR="00C8376F" w:rsidP="009230A1" w:rsidRDefault="00C8376F" w14:paraId="4229891F" w14:textId="77777777">
      <w:pPr>
        <w:rPr>
          <w:rFonts w:ascii="Arial" w:hAnsi="Arial" w:cs="Arial"/>
          <w:b/>
          <w:sz w:val="22"/>
        </w:rPr>
        <w:widowControl/>
        <w:wordWrap/>
        <w:autoSpaceDE/>
        <w:autoSpaceDN/>
        <w:spacing w:line="300" w:lineRule="auto"/>
        <w:ind w:left="425" w:hanging="425" w:hangingChars="193"/>
        <w:jc w:val="left"/>
      </w:pPr>
    </w:p>
    <w:p>
      <w:pPr>
        <w:pStyle w:val="21"/>
      </w:pPr>
      <w:r>
        <w:t>Heating, Humidification, Cooling medium and Fresh/Return air.</w:t>
      </w:r>
    </w:p>
    <w:tbl>
      <w:tblPr>
        <w:tblStyle w:val="a9"/>
        <w:tblW w:w="0" w:type="auto"/>
        <w:tblInd w:w="425" w:type="dxa"/>
        <w:tblLook w:firstRow="1" w:lastRow="0" w:firstColumn="1" w:lastColumn="0" w:noHBand="0" w:noVBand="1" w:val="04A0"/>
      </w:tblPr>
      <w:tblGrid>
        <w:gridCol w:w="1770"/>
        <w:gridCol w:w="7377"/>
      </w:tblGrid>
      <w:tr w:rsidRPr="00E56672" w:rsidR="004D6F24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:rsidRPr="00E56672" w:rsidR="004D6F24" w:rsidP="009230A1" w:rsidRDefault="004D6F24" w14:paraId="5C581301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7563" w:type="dxa"/>
            <w:vAlign w:val="center"/>
          </w:tcPr>
          <w:p w:rsidRPr="00646BD7" w:rsidR="004D6F24" w:rsidP="006838B3" w:rsidRDefault="004D6F24" w14:paraId="39DDFBF5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E56672" w:rsidR="004D6F24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:rsidRPr="00E56672" w:rsidR="004D6F24" w:rsidP="009230A1" w:rsidRDefault="004D6F24" w14:paraId="6EBD0C6A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7563" w:type="dxa"/>
            <w:vAlign w:val="center"/>
          </w:tcPr>
          <w:p w:rsidRPr="00646BD7" w:rsidR="004D6F24" w:rsidP="00BC3070" w:rsidRDefault="004D6F24" w14:paraId="659227C8" w14:textId="77777777">
            <w:pPr>
              <w:rPr>
                <w:rFonts w:ascii="Arial" w:hAnsi="Arial" w:cs="Arial"/>
                <w:color w:val="0033CC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E56672" w:rsidR="004D6F24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:rsidRPr="00E56672" w:rsidR="004D6F24" w:rsidP="009230A1" w:rsidRDefault="004D6F24" w14:paraId="1596751A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7563" w:type="dxa"/>
            <w:vAlign w:val="center"/>
          </w:tcPr>
          <w:p w:rsidRPr="00646BD7" w:rsidR="004D6F24" w:rsidP="00C16E70" w:rsidRDefault="004D6F24" w14:paraId="48173100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E56672" w:rsidR="004D6F24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:rsidRPr="00E56672" w:rsidR="004D6F24" w:rsidP="009230A1" w:rsidRDefault="004D6F24" w14:paraId="1DE6897F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7563" w:type="dxa"/>
            <w:vAlign w:val="center"/>
          </w:tcPr>
          <w:p w:rsidRPr="00646BD7" w:rsidR="004D6F24" w:rsidP="00D37BEF" w:rsidRDefault="004D6F24" w14:paraId="30359BAA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="004D6F24" w:rsidTr="00C55C3E">
        <w:tc>
          <w:tcPr>
            <w:tcW w:w="1810" w:type="dxa"/>
            <w:shd w:val="clear" w:color="auto" w:fill="BFBFBF" w:themeFill="background1" w:themeFillShade="BF"/>
            <w:vAlign w:val="center"/>
          </w:tcPr>
          <w:p w:rsidRPr="00E56672" w:rsidR="004D6F24" w:rsidP="009230A1" w:rsidRDefault="004D6F24" w14:paraId="3738C3AC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7563" w:type="dxa"/>
            <w:vAlign w:val="center"/>
          </w:tcPr>
          <w:p w:rsidRPr="00646BD7" w:rsidR="004D6F24" w:rsidP="00D10DF2" w:rsidRDefault="004D6F24" w14:paraId="17B77FDE" w14:textId="77777777">
            <w:pPr>
              <w:rPr>
                <w:rFonts w:ascii="Arial" w:hAnsi="Arial" w:cs="Arial"/>
                <w:color w:val="0033CC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</w:tbl>
    <w:p w:rsidR="004D6F24" w:rsidP="009230A1" w:rsidRDefault="004D6F24" w14:paraId="2941AB94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 w:hanging="425" w:hangingChars="193"/>
        <w:jc w:val="left"/>
      </w:pPr>
    </w:p>
    <w:p>
      <w:pPr>
        <w:pStyle w:val="21"/>
      </w:pPr>
      <w:r>
        <w:rPr>
          <w:rFonts w:hint="eastAsia"/>
        </w:rPr>
        <w:t>Refrigerating plant and AHU location.</w:t>
      </w:r>
    </w:p>
    <w:p>
      <w:pPr>
        <w:pStyle w:val="21"/>
      </w:pPr>
      <w:r>
        <w:rPr>
          <w:rFonts w:hint="eastAsia"/>
        </w:rPr>
        <w:t>Deck height and ceiling height.</w:t>
      </w:r>
    </w:p>
    <w:tbl>
      <w:tblPr>
        <w:tblStyle w:val="a9"/>
        <w:tblW w:w="9464" w:type="dxa"/>
        <w:tblInd w:w="425" w:type="dxa"/>
        <w:tblLook w:firstRow="1" w:lastRow="0" w:firstColumn="1" w:lastColumn="0" w:noHBand="0" w:noVBand="1" w:val="04A0"/>
      </w:tblPr>
      <w:tblGrid>
        <w:gridCol w:w="3227"/>
        <w:gridCol w:w="3402"/>
        <w:gridCol w:w="2835"/>
      </w:tblGrid>
      <w:tr w:rsidRPr="001641DE" w:rsidR="001641DE" w:rsidTr="00410416">
        <w:trPr>
          <w:trHeight w:val="432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Pr="001641DE" w:rsidR="005D7F5F" w:rsidP="00DE3398" w:rsidRDefault="005D7F5F" w14:paraId="6710961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:rsidRPr="006A338C" w:rsidR="005D7F5F" w:rsidP="00DE3398" w:rsidRDefault="005D7F5F" w14:paraId="025A012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Pr="00643237" w:rsidR="005D7F5F" w:rsidP="00DE3398" w:rsidRDefault="005D7F5F" w14:paraId="51EB6CD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1641DE" w:rsidTr="008D1396">
        <w:trPr>
          <w:trHeight w:val="432"/>
        </w:trPr>
        <w:tc>
          <w:tcPr>
            <w:tcW w:w="3227" w:type="dxa"/>
            <w:vAlign w:val="center"/>
          </w:tcPr>
          <w:p w:rsidRPr="00C55C3E" w:rsidR="005D7F5F" w:rsidP="00DE3398" w:rsidRDefault="005D7F5F" w14:paraId="3E53C58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Pr="00A93C33" w:rsidR="005D7F5F" w:rsidP="00DE3398" w:rsidRDefault="005D7F5F" w14:paraId="2ECECCCD" w14:textId="77777777">
            <w:pPr>
              <w:rPr>
                <w:rFonts w:ascii="Arial" w:hAnsi="Arial" w:cs="Arial"/>
                <w:color w:val="0000FF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807444" w:rsidP="008D1396" w:rsidRDefault="00807444" w14:paraId="4E93A3BF" w14:textId="77777777">
            <w:pPr>
              <w:rPr>
                <w:rFonts w:ascii="Arial" w:hAnsi="Arial" w:cs="Arial"/>
                <w:color w:val="00B05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B340D5" w:rsidTr="008D1396">
        <w:trPr>
          <w:trHeight w:val="433"/>
        </w:trPr>
        <w:tc>
          <w:tcPr>
            <w:tcW w:w="3227" w:type="dxa"/>
            <w:vAlign w:val="center"/>
          </w:tcPr>
          <w:p w:rsidRPr="00C55C3E" w:rsidR="00B340D5" w:rsidP="00DE3398" w:rsidRDefault="00B340D5" w14:paraId="7061271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Pr="00F30138" w:rsidR="00B340D5" w:rsidP="00DE3398" w:rsidRDefault="00B340D5" w14:paraId="5A25F692" w14:textId="77777777">
            <w:pPr>
              <w:rPr>
                <w:rFonts w:ascii="Arial" w:hAnsi="Arial" w:cs="Arial"/>
                <w:color w:val="FF0000"/>
                <w:sz w:val="22"/>
                <w:highlight w:val="yellow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B340D5" w:rsidP="008D1396" w:rsidRDefault="00B340D5" w14:paraId="7D712F0E" w14:textId="77777777">
            <w:pPr>
              <w:rPr>
                <w:color w:val="00B050"/>
              </w:rPr>
              <w:jc w:val="center"/>
            </w:pPr>
          </w:p>
        </w:tc>
      </w:tr>
      <w:tr w:rsidRPr="001641DE" w:rsidR="00B340D5" w:rsidTr="008D1396">
        <w:trPr>
          <w:trHeight w:val="432"/>
        </w:trPr>
        <w:tc>
          <w:tcPr>
            <w:tcW w:w="3227" w:type="dxa"/>
            <w:vAlign w:val="center"/>
          </w:tcPr>
          <w:p w:rsidRPr="00C55C3E" w:rsidR="00B340D5" w:rsidP="00DE3398" w:rsidRDefault="00B340D5" w14:paraId="4948A22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Pr="00F30138" w:rsidR="00B340D5" w:rsidP="00BC3070" w:rsidRDefault="00B340D5" w14:paraId="02823C18" w14:textId="77777777">
            <w:pPr>
              <w:rPr>
                <w:color w:val="FF0000"/>
                <w:sz w:val="22"/>
                <w:highlight w:val="yellow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B340D5" w:rsidP="008D1396" w:rsidRDefault="00B340D5" w14:paraId="59480A7B" w14:textId="77777777">
            <w:pPr>
              <w:rPr>
                <w:color w:val="00B050"/>
              </w:rPr>
              <w:jc w:val="center"/>
            </w:pPr>
          </w:p>
        </w:tc>
      </w:tr>
      <w:tr w:rsidRPr="001641DE" w:rsidR="00B340D5" w:rsidTr="008D1396">
        <w:trPr>
          <w:trHeight w:val="432"/>
        </w:trPr>
        <w:tc>
          <w:tcPr>
            <w:tcW w:w="3227" w:type="dxa"/>
            <w:vAlign w:val="center"/>
          </w:tcPr>
          <w:p w:rsidRPr="006F2296" w:rsidR="00B340D5" w:rsidP="00DE3398" w:rsidRDefault="00B340D5" w14:paraId="5C44DB2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Pr="00F30138" w:rsidR="00B340D5" w:rsidP="00BC3070" w:rsidRDefault="00B340D5" w14:paraId="5897E7C4" w14:textId="77777777">
            <w:pPr>
              <w:rPr>
                <w:color w:val="FF0000"/>
                <w:sz w:val="22"/>
                <w:highlight w:val="yellow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B340D5" w:rsidP="008D1396" w:rsidRDefault="00B340D5" w14:paraId="56A3356D" w14:textId="77777777">
            <w:pPr>
              <w:rPr>
                <w:color w:val="00B050"/>
              </w:rPr>
              <w:jc w:val="center"/>
            </w:pPr>
          </w:p>
        </w:tc>
      </w:tr>
      <w:tr w:rsidRPr="001641DE" w:rsidR="00B340D5" w:rsidTr="008D1396">
        <w:trPr>
          <w:trHeight w:val="432"/>
        </w:trPr>
        <w:tc>
          <w:tcPr>
            <w:tcW w:w="3227" w:type="dxa"/>
            <w:vAlign w:val="center"/>
          </w:tcPr>
          <w:p w:rsidRPr="00C55C3E" w:rsidR="00B340D5" w:rsidP="00DE3398" w:rsidRDefault="00B340D5" w14:paraId="588CEF2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Pr="00F30138" w:rsidR="00B340D5" w:rsidP="00BC3070" w:rsidRDefault="00B340D5" w14:paraId="31BF36DC" w14:textId="77777777">
            <w:pPr>
              <w:rPr>
                <w:rFonts w:ascii="Arial" w:hAnsi="Arial" w:cs="Arial"/>
                <w:color w:val="FF0000"/>
                <w:sz w:val="22"/>
                <w:highlight w:val="yellow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B340D5" w:rsidP="008D1396" w:rsidRDefault="00B340D5" w14:paraId="0FA8564A" w14:textId="77777777">
            <w:pPr>
              <w:rPr>
                <w:color w:val="00B050"/>
              </w:rPr>
              <w:jc w:val="center"/>
            </w:pPr>
          </w:p>
        </w:tc>
      </w:tr>
      <w:tr w:rsidRPr="001641DE" w:rsidR="00B340D5" w:rsidTr="008D1396">
        <w:trPr>
          <w:trHeight w:val="432"/>
        </w:trPr>
        <w:tc>
          <w:tcPr>
            <w:tcW w:w="3227" w:type="dxa"/>
            <w:vAlign w:val="center"/>
          </w:tcPr>
          <w:p w:rsidRPr="00C55C3E" w:rsidR="00F30138" w:rsidP="00DE3398" w:rsidRDefault="00F30138" w14:paraId="378FA12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E572F9" w:rsidR="00B340D5" w:rsidP="00DE3398" w:rsidRDefault="00B340D5" w14:paraId="1C263D78" w14:textId="77777777">
            <w:pPr>
              <w:rPr>
                <w:color w:val="0000FF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B340D5" w:rsidP="00F30138" w:rsidRDefault="00B340D5" w14:paraId="0210F871" w14:textId="77777777">
            <w:pPr>
              <w:rPr>
                <w:color w:val="00B050"/>
              </w:rPr>
              <w:jc w:val="center"/>
            </w:pPr>
          </w:p>
        </w:tc>
      </w:tr>
      <w:tr w:rsidRPr="001641DE" w:rsidR="008D1396" w:rsidTr="008D1396">
        <w:trPr>
          <w:trHeight w:val="432"/>
        </w:trPr>
        <w:tc>
          <w:tcPr>
            <w:tcW w:w="3227" w:type="dxa"/>
            <w:vAlign w:val="center"/>
          </w:tcPr>
          <w:p w:rsidRPr="00C55C3E" w:rsidR="008D1396" w:rsidP="00DE3398" w:rsidRDefault="008D1396" w14:paraId="0AD42DC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tcBorders>
              <w:bottom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:rsidRPr="00E572F9" w:rsidR="008D1396" w:rsidP="00DE3398" w:rsidRDefault="008D1396" w14:paraId="08ECF28E" w14:textId="77777777">
            <w:pPr>
              <w:rPr>
                <w:color w:val="0000FF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8D1396" w:rsidP="008D1396" w:rsidRDefault="008D1396" w14:paraId="0521DB1A" w14:textId="77777777">
            <w:pPr>
              <w:rPr>
                <w:rFonts w:ascii="Arial" w:hAnsi="Arial" w:cs="Arial"/>
                <w:color w:val="00B050"/>
                <w:sz w:val="22"/>
              </w:rPr>
              <w:jc w:val="center"/>
            </w:pPr>
          </w:p>
        </w:tc>
      </w:tr>
      <w:tr w:rsidRPr="001641DE" w:rsidR="00807444" w:rsidTr="008D1396">
        <w:tc>
          <w:tcPr>
            <w:tcW w:w="3227" w:type="dxa"/>
            <w:vAlign w:val="center"/>
          </w:tcPr>
          <w:p w:rsidRPr="00C55C3E" w:rsidR="00807444" w:rsidP="00DE3398" w:rsidRDefault="00807444" w14:paraId="4FE932F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402" w:type="dxa"/>
            <w:tcBorders>
              <w:bottom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:rsidRPr="00E572F9" w:rsidR="00807444" w:rsidP="00DE3398" w:rsidRDefault="00807444" w14:paraId="405589F2" w14:textId="77777777">
            <w:pPr>
              <w:rPr>
                <w:color w:val="FF0000"/>
              </w:rPr>
              <w:wordWrap/>
              <w:spacing w:line="30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Pr="00927AC6" w:rsidR="00807444" w:rsidP="008D1396" w:rsidRDefault="00807444" w14:paraId="2C99DCAF" w14:textId="77777777">
            <w:pPr>
              <w:rPr>
                <w:color w:val="00B050"/>
                <w:sz w:val="22"/>
              </w:rPr>
              <w:wordWrap/>
              <w:spacing w:line="300" w:lineRule="auto"/>
              <w:jc w:val="center"/>
            </w:pPr>
          </w:p>
        </w:tc>
      </w:tr>
      <w:tr w:rsidRPr="001641DE" w:rsidR="00C12105" w:rsidTr="00C12105">
        <w:tc>
          <w:tcPr>
            <w:tcW w:w="9464" w:type="dxa"/>
            <w:gridSpan w:val="3"/>
            <w:shd w:val="clear" w:color="auto" w:fill="BFBFBF" w:themeFill="background1" w:themeFillShade="BF"/>
            <w:vAlign w:val="center"/>
          </w:tcPr>
          <w:p w:rsidRPr="005F5793" w:rsidR="00C12105" w:rsidP="00DE3398" w:rsidRDefault="00C12105" w14:paraId="05C79245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185"/>
        </w:trPr>
        <w:tc>
          <w:tcPr>
            <w:tcW w:w="3227" w:type="dxa"/>
            <w:vAlign w:val="center"/>
          </w:tcPr>
          <w:p w:rsidRPr="00C55C3E" w:rsidR="00C12105" w:rsidP="006E79C4" w:rsidRDefault="00C12105" w14:paraId="2BEDF06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C12105" w:rsidP="00004187" w:rsidRDefault="00C12105" w14:paraId="622B7242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134"/>
        </w:trPr>
        <w:tc>
          <w:tcPr>
            <w:tcW w:w="3227" w:type="dxa"/>
            <w:vAlign w:val="center"/>
          </w:tcPr>
          <w:p w:rsidRPr="00C55C3E" w:rsidR="00C12105" w:rsidP="006E79C4" w:rsidRDefault="00C12105" w14:paraId="09139F7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C12105" w:rsidP="00116BBA" w:rsidRDefault="00C12105" w14:paraId="50D9822E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71"/>
        </w:trPr>
        <w:tc>
          <w:tcPr>
            <w:tcW w:w="3227" w:type="dxa"/>
            <w:vAlign w:val="center"/>
          </w:tcPr>
          <w:p w:rsidRPr="00C55C3E" w:rsidR="00C12105" w:rsidP="006E79C4" w:rsidRDefault="00C12105" w14:paraId="6C57557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C12105" w:rsidP="00DE3398" w:rsidRDefault="00C12105" w14:paraId="6D77E18B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71"/>
        </w:trPr>
        <w:tc>
          <w:tcPr>
            <w:tcW w:w="3227" w:type="dxa"/>
            <w:vAlign w:val="center"/>
          </w:tcPr>
          <w:p w:rsidRPr="00C55C3E" w:rsidR="00C12105" w:rsidP="006E79C4" w:rsidRDefault="00C12105" w14:paraId="4E90D88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F4150A" w:rsidP="00655AB7" w:rsidRDefault="00F4150A" w14:paraId="25CE76FA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655AB7" w:rsidTr="000E6957">
        <w:trPr>
          <w:trHeight w:val="71"/>
        </w:trPr>
        <w:tc>
          <w:tcPr>
            <w:tcW w:w="3227" w:type="dxa"/>
            <w:vAlign w:val="center"/>
          </w:tcPr>
          <w:p w:rsidRPr="00C55C3E" w:rsidR="00655AB7" w:rsidP="00DE3398" w:rsidRDefault="00655AB7" w14:paraId="153ED7D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356447" w:rsidP="00DE3398" w:rsidRDefault="00356447" w14:paraId="26EB8BF5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71"/>
        </w:trPr>
        <w:tc>
          <w:tcPr>
            <w:tcW w:w="3227" w:type="dxa"/>
            <w:vAlign w:val="center"/>
          </w:tcPr>
          <w:p w:rsidRPr="00C55C3E" w:rsidR="00C12105" w:rsidP="00DE3398" w:rsidRDefault="00C12105" w14:paraId="7BFBFE3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356447" w:rsidP="00DE3398" w:rsidRDefault="00356447" w14:paraId="0D556D70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1641DE" w:rsidR="00C12105" w:rsidTr="000E6957">
        <w:trPr>
          <w:trHeight w:val="71"/>
        </w:trPr>
        <w:tc>
          <w:tcPr>
            <w:tcW w:w="3227" w:type="dxa"/>
            <w:vAlign w:val="center"/>
          </w:tcPr>
          <w:p w:rsidRPr="00C55C3E" w:rsidR="00C12105" w:rsidP="00DE3398" w:rsidRDefault="00C12105" w14:paraId="3315AE6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Pr="00004187" w:rsidR="00C12105" w:rsidP="00C12105" w:rsidRDefault="00C12105" w14:paraId="61D0CFBA" w14:textId="77777777">
            <w:pPr>
              <w:rPr>
                <w:rFonts w:ascii="Arial" w:hAnsi="Arial" w:cs="Arial"/>
                <w:color w:val="00B050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</w:tbl>
    <w:p w:rsidR="00A43146" w:rsidP="009230A1" w:rsidRDefault="001833D6" w14:paraId="70227044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  <w:r>
        <w:rPr>
          <w:rFonts w:hint="eastAsia" w:ascii="Arial" w:hAnsi="Arial" w:cs="Arial"/>
          <w:sz w:val="22"/>
        </w:rPr>
        <w:t>.</w:t>
      </w:r>
    </w:p>
    <w:p>
      <w:pPr>
        <w:pStyle w:val="21"/>
      </w:pPr>
      <w:r>
        <w:rPr>
          <w:rFonts w:hint="eastAsia"/>
        </w:rPr>
        <w:t>Heat dissipation</w:t>
      </w:r>
    </w:p>
    <w:tbl>
      <w:tblPr>
        <w:tblStyle w:val="a9"/>
        <w:tblW w:w="0" w:type="auto"/>
        <w:tblInd w:w="425" w:type="dxa"/>
        <w:tblLook w:firstRow="1" w:lastRow="0" w:firstColumn="1" w:lastColumn="0" w:noHBand="0" w:noVBand="1" w:val="04A0"/>
      </w:tblPr>
      <w:tblGrid>
        <w:gridCol w:w="2312"/>
        <w:gridCol w:w="4589"/>
        <w:gridCol w:w="2246"/>
      </w:tblGrid>
      <w:tr w:rsidRPr="001641DE" w:rsidR="00410416" w:rsidTr="00897E61">
        <w:trPr>
          <w:trHeight w:val="432"/>
        </w:trPr>
        <w:tc>
          <w:tcPr>
            <w:tcW w:w="2312" w:type="dxa"/>
            <w:shd w:val="clear" w:color="auto" w:fill="BFBFBF" w:themeFill="background1" w:themeFillShade="BF"/>
            <w:vAlign w:val="center"/>
          </w:tcPr>
          <w:p w:rsidRPr="00C55C3E" w:rsidR="00410416" w:rsidP="00410416" w:rsidRDefault="00410416" w14:paraId="66C74BE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BFBFBF" w:themeFill="background1" w:themeFillShade="BF"/>
            <w:vAlign w:val="center"/>
          </w:tcPr>
          <w:p w:rsidRPr="00C55C3E" w:rsidR="00410416" w:rsidP="00410416" w:rsidRDefault="00410416" w14:paraId="06B6EEB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246" w:type="dxa"/>
            <w:shd w:val="clear" w:color="auto" w:fill="BFBFBF" w:themeFill="background1" w:themeFillShade="BF"/>
            <w:vAlign w:val="center"/>
          </w:tcPr>
          <w:p w:rsidRPr="00C55C3E" w:rsidR="00410416" w:rsidP="00410416" w:rsidRDefault="00410416" w14:paraId="32F01B7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C55C3E">
              <w:rPr>
                <w:rFonts w:ascii="Arial" w:hAnsi="Arial" w:cs="Arial"/>
                <w:sz w:val="22"/>
              </w:rPr>
              <w:t>Heat</w:t>
            </w:r>
            <w:r w:rsidRPr="00C55C3E">
              <w:rPr>
                <w:rFonts w:hint="eastAsia" w:ascii="Arial" w:hAnsi="Arial" w:cs="Arial"/>
                <w:sz w:val="22"/>
              </w:rPr>
              <w:t xml:space="preserve"> dissipation</w:t>
            </w:r>
            <w:r>
              <w:rPr>
                <w:rFonts w:hint="eastAsia" w:ascii="Arial" w:hAnsi="Arial" w:cs="Arial"/>
                <w:sz w:val="22"/>
              </w:rPr>
              <w:t xml:space="preserve">, </w:t>
            </w:r>
            <w:r w:rsidRPr="00C55C3E">
              <w:rPr>
                <w:rFonts w:hint="eastAsia" w:ascii="Arial" w:hAnsi="Arial" w:cs="Arial"/>
                <w:sz w:val="22"/>
              </w:rPr>
              <w:t>kW</w:t>
            </w:r>
          </w:p>
        </w:tc>
      </w:tr>
      <w:tr w:rsidRPr="001641DE" w:rsidR="00410416" w:rsidTr="00897E61">
        <w:trPr>
          <w:trHeight w:val="432"/>
        </w:trPr>
        <w:tc>
          <w:tcPr>
            <w:tcW w:w="2312" w:type="dxa"/>
            <w:vAlign w:val="center"/>
          </w:tcPr>
          <w:p w:rsidRPr="006838B3" w:rsidR="00410416" w:rsidP="00410416" w:rsidRDefault="00410416" w14:paraId="5284E00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2301A3" w:rsidR="00410416" w:rsidP="00643237" w:rsidRDefault="00410416" w14:paraId="4E9255DD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410416" w:rsidP="00410416" w:rsidRDefault="00410416" w14:paraId="5EF4CE68" w14:textId="77777777">
            <w:pPr>
              <w:rPr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410416" w:rsidTr="00897E61">
        <w:trPr>
          <w:trHeight w:val="432"/>
        </w:trPr>
        <w:tc>
          <w:tcPr>
            <w:tcW w:w="2312" w:type="dxa"/>
            <w:vAlign w:val="center"/>
          </w:tcPr>
          <w:p w:rsidRPr="006838B3" w:rsidR="00410416" w:rsidP="00410416" w:rsidRDefault="00410416" w14:paraId="2DEA80A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2301A3" w:rsidR="00410416" w:rsidP="00643237" w:rsidRDefault="00410416" w14:paraId="1855AC3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410416" w:rsidP="00410416" w:rsidRDefault="00410416" w14:paraId="29BD240F" w14:textId="77777777">
            <w:pPr>
              <w:rPr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B30398" w:rsidTr="00897E61">
        <w:trPr>
          <w:trHeight w:val="432"/>
        </w:trPr>
        <w:tc>
          <w:tcPr>
            <w:tcW w:w="2312" w:type="dxa"/>
            <w:vAlign w:val="center"/>
          </w:tcPr>
          <w:p w:rsidR="00B30398" w:rsidP="00410416" w:rsidRDefault="00B30398" w14:paraId="6F2EE648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2301A3" w:rsidR="00B30398" w:rsidP="00643237" w:rsidRDefault="00B30398" w14:paraId="75454506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B30398" w:rsidP="00410416" w:rsidRDefault="00B30398" w14:paraId="7D75F488" w14:textId="77777777">
            <w:pPr>
              <w:rPr>
                <w:b/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B30398" w:rsidTr="00897E61">
        <w:trPr>
          <w:trHeight w:val="432"/>
        </w:trPr>
        <w:tc>
          <w:tcPr>
            <w:tcW w:w="2312" w:type="dxa"/>
            <w:vAlign w:val="center"/>
          </w:tcPr>
          <w:p w:rsidR="00B30398" w:rsidP="00410416" w:rsidRDefault="00B30398" w14:paraId="0CC44AE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2301A3" w:rsidR="00B30398" w:rsidP="00643237" w:rsidRDefault="00B30398" w14:paraId="617B0292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B30398" w:rsidP="00410416" w:rsidRDefault="00B30398" w14:paraId="471E75C7" w14:textId="77777777">
            <w:pPr>
              <w:rPr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B30398" w:rsidTr="00897E61">
        <w:trPr>
          <w:trHeight w:val="432"/>
        </w:trPr>
        <w:tc>
          <w:tcPr>
            <w:tcW w:w="2312" w:type="dxa"/>
            <w:vAlign w:val="center"/>
          </w:tcPr>
          <w:p w:rsidR="00B30398" w:rsidP="00410416" w:rsidRDefault="00B30398" w14:paraId="6D34653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C55C3E" w:rsidR="00B30398" w:rsidP="00643237" w:rsidRDefault="00B30398" w14:paraId="0E1C0E8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B30398" w:rsidP="007E7934" w:rsidRDefault="00B30398" w14:paraId="656539C3" w14:textId="77777777">
            <w:pPr>
              <w:rPr>
                <w:b/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B30398" w:rsidTr="00897E61">
        <w:trPr>
          <w:trHeight w:val="432"/>
        </w:trPr>
        <w:tc>
          <w:tcPr>
            <w:tcW w:w="2312" w:type="dxa"/>
            <w:vAlign w:val="center"/>
          </w:tcPr>
          <w:p w:rsidRPr="004B764E" w:rsidR="00B30398" w:rsidP="00410416" w:rsidRDefault="00B30398" w14:paraId="1833FE2B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Pr="004B764E" w:rsidR="00B30398" w:rsidP="00643237" w:rsidRDefault="00B30398" w14:paraId="1DAA7597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B30398" w:rsidP="00410416" w:rsidRDefault="00B30398" w14:paraId="2F6DDDA6" w14:textId="77777777">
            <w:pPr>
              <w:rPr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  <w:tr w:rsidRPr="001641DE" w:rsidR="00B30398" w:rsidTr="00897E61">
        <w:trPr>
          <w:trHeight w:val="432"/>
        </w:trPr>
        <w:tc>
          <w:tcPr>
            <w:tcW w:w="2312" w:type="dxa"/>
            <w:vAlign w:val="center"/>
          </w:tcPr>
          <w:p w:rsidR="00B30398" w:rsidP="00410416" w:rsidRDefault="00B30398" w14:paraId="4D83B77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589" w:type="dxa"/>
            <w:shd w:val="clear" w:color="auto" w:fill="auto"/>
            <w:vAlign w:val="center"/>
          </w:tcPr>
          <w:p w:rsidR="00B30398" w:rsidP="00643237" w:rsidRDefault="00B30398" w14:paraId="512294C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246" w:type="dxa"/>
            <w:shd w:val="clear" w:color="auto" w:fill="auto"/>
            <w:vAlign w:val="center"/>
          </w:tcPr>
          <w:p w:rsidRPr="00EF4A52" w:rsidR="00B30398" w:rsidP="007E7934" w:rsidRDefault="00B30398" w14:paraId="36B20E0D" w14:textId="77777777">
            <w:pPr>
              <w:rPr>
                <w:i/>
                <w:color w:val="002060"/>
              </w:rPr>
              <w:wordWrap/>
              <w:spacing w:line="300" w:lineRule="auto"/>
              <w:jc w:val="center"/>
            </w:pPr>
          </w:p>
        </w:tc>
      </w:tr>
    </w:tbl>
    <w:p>
      <w:pPr>
        <w:pStyle w:val="21"/>
      </w:pPr>
      <w:r>
        <w:t>Type of Ventilation and Air change rate</w:t>
      </w:r>
    </w:p>
    <w:p w:rsidRPr="00785255" w:rsidR="00785255" w:rsidP="00785255" w:rsidRDefault="00DA0E5B" w14:paraId="7613E2D7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 w:hanging="425" w:hangingChars="193"/>
        <w:jc w:val="left"/>
      </w:pPr>
      <w:r w:rsidRPr="00785255">
        <w:rPr>
          <w:rFonts w:hint="eastAsia" w:ascii="Arial" w:hAnsi="Arial" w:cs="Arial"/>
          <w:sz w:val="22"/>
        </w:rPr>
        <w:tab/>
      </w:r>
    </w:p>
    <w:tbl>
      <w:tblPr>
        <w:tblStyle w:val="a9"/>
        <w:tblW w:w="0" w:type="auto"/>
        <w:tblInd w:w="426" w:type="dxa"/>
        <w:tblLook w:firstRow="1" w:lastRow="0" w:firstColumn="1" w:lastColumn="0" w:noHBand="0" w:noVBand="1" w:val="04A0"/>
      </w:tblPr>
      <w:tblGrid>
        <w:gridCol w:w="2043"/>
        <w:gridCol w:w="3304"/>
        <w:gridCol w:w="1941"/>
        <w:gridCol w:w="1858"/>
      </w:tblGrid>
      <w:tr w:rsidRPr="00785255" w:rsidR="00785255" w:rsidTr="00DA24CA">
        <w:trPr>
          <w:trHeight w:val="454"/>
        </w:trPr>
        <w:tc>
          <w:tcPr>
            <w:tcW w:w="2043" w:type="dxa"/>
            <w:vMerge w:val="restart"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73F24A8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  <w:tc>
          <w:tcPr>
            <w:tcW w:w="3304" w:type="dxa"/>
            <w:vMerge w:val="restart"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31217FE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  <w:tc>
          <w:tcPr>
            <w:tcW w:w="3799" w:type="dxa"/>
            <w:gridSpan w:val="2"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6D345B3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</w:tr>
      <w:tr w:rsidRPr="00785255" w:rsidR="00785255" w:rsidTr="00DA24CA">
        <w:trPr>
          <w:trHeight w:val="454"/>
        </w:trPr>
        <w:tc>
          <w:tcPr>
            <w:tcW w:w="2043" w:type="dxa"/>
            <w:vMerge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61E285E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  <w:tc>
          <w:tcPr>
            <w:tcW w:w="3304" w:type="dxa"/>
            <w:vMerge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4A38257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  <w:tc>
          <w:tcPr>
            <w:tcW w:w="1941" w:type="dxa"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67014C2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  <w:tc>
          <w:tcPr>
            <w:tcW w:w="1858" w:type="dxa"/>
            <w:shd w:val="clear" w:color="auto" w:fill="BFBFBF" w:themeFill="background1" w:themeFillShade="BF"/>
            <w:vAlign w:val="center"/>
          </w:tcPr>
          <w:p w:rsidRPr="009311C5" w:rsidR="00785255" w:rsidP="009311C5" w:rsidRDefault="00785255" w14:paraId="37D411F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ind w:left="425" w:hanging="425" w:hangingChars="193"/>
              <w:jc w:val="left"/>
            </w:pPr>
          </w:p>
        </w:tc>
      </w:tr>
      <w:tr w:rsidRPr="009005FF" w:rsidR="007F0839" w:rsidTr="00DA24CA">
        <w:trPr>
          <w:trHeight w:val="454"/>
        </w:trPr>
        <w:tc>
          <w:tcPr>
            <w:tcW w:w="2043" w:type="dxa"/>
            <w:vAlign w:val="center"/>
          </w:tcPr>
          <w:p w:rsidRPr="000459CA" w:rsidR="007F0839" w:rsidP="00931765" w:rsidRDefault="007F0839" w14:paraId="5A15EE87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7F0839" w:rsidP="00320EC5" w:rsidRDefault="007F0839" w14:paraId="166C93E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38135D" w:rsidR="007F0839" w:rsidP="006F5A1C" w:rsidRDefault="007F0839" w14:paraId="5E71C241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7F0839" w:rsidR="007F0839" w:rsidP="006F5A1C" w:rsidRDefault="007F0839" w14:paraId="4D361533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54"/>
        </w:trPr>
        <w:tc>
          <w:tcPr>
            <w:tcW w:w="2043" w:type="dxa"/>
            <w:vMerge w:val="restart"/>
            <w:vAlign w:val="center"/>
          </w:tcPr>
          <w:p w:rsidRPr="000459CA" w:rsidR="00BF5E77" w:rsidP="005335AE" w:rsidRDefault="00BF5E77" w14:paraId="3377937C" w14:textId="77777777">
            <w:pPr>
              <w:rPr>
                <w:rFonts w:ascii="Arial" w:hAnsi="Arial" w:cs="Arial"/>
                <w:color w:val="0000FF"/>
                <w:szCs w:val="20"/>
              </w:rPr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38135D" w:rsidRDefault="00BF5E77" w14:paraId="0D61DD02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7F0839" w:rsidRDefault="00BF5E77" w14:paraId="7E684AD9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7F0839" w:rsidR="00BF5E77" w:rsidP="00931765" w:rsidRDefault="00BF5E77" w14:paraId="020C5EB9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0459CA" w:rsidR="00BF5E77" w:rsidP="009C35D1" w:rsidRDefault="00BF5E77" w14:paraId="55D22E14" w14:textId="77777777">
            <w:pPr>
              <w:rPr>
                <w:rFonts w:ascii="Arial" w:hAnsi="Arial" w:cs="Arial"/>
                <w:color w:val="0000FF"/>
                <w:szCs w:val="20"/>
              </w:rPr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9C35D1" w:rsidRDefault="00BF5E77" w14:paraId="7B3E9745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9C35D1" w:rsidRDefault="00BF5E77" w14:paraId="2B3E2263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7F0839" w:rsidR="00BF5E77" w:rsidP="009C35D1" w:rsidRDefault="00BF5E77" w14:paraId="09B9EE3C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0459CA" w:rsidR="00BF5E77" w:rsidP="009C35D1" w:rsidRDefault="00BF5E77" w14:paraId="239D1DDB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9C35D1" w:rsidRDefault="00BF5E77" w14:paraId="5D8F1201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9C35D1" w:rsidRDefault="00BF5E77" w14:paraId="54B29A16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F42D33" w:rsidR="00BF5E77" w:rsidP="009C35D1" w:rsidRDefault="00BF5E77" w14:paraId="62CE2325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0459CA" w:rsidR="00BF5E77" w:rsidP="009C35D1" w:rsidRDefault="00BF5E77" w14:paraId="0DB0F99B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5964696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7C2B7F4F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2BBFE812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0459CA" w:rsidR="00BF5E77" w:rsidP="009C35D1" w:rsidRDefault="00BF5E77" w14:paraId="5BF4BC23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56E26EBE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47BF5BAB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132C978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9C35D1" w:rsidTr="00DA24CA">
        <w:trPr>
          <w:trHeight w:val="454"/>
        </w:trPr>
        <w:tc>
          <w:tcPr>
            <w:tcW w:w="2043" w:type="dxa"/>
            <w:vAlign w:val="center"/>
          </w:tcPr>
          <w:p w:rsidRPr="000459CA" w:rsidR="009C35D1" w:rsidP="009C35D1" w:rsidRDefault="009C35D1" w14:paraId="53CFF2CF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0459CA" w:rsidR="009C35D1" w:rsidP="009C35D1" w:rsidRDefault="009C35D1" w14:paraId="6BA2DFBD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0747D7" w:rsidR="009C35D1" w:rsidP="009C35D1" w:rsidRDefault="009C35D1" w14:paraId="626E4F1E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0747D7" w:rsidR="009C35D1" w:rsidP="009C35D1" w:rsidRDefault="009C35D1" w14:paraId="3CDE1CAC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9C35D1" w:rsidTr="00DA24CA">
        <w:trPr>
          <w:trHeight w:val="465"/>
        </w:trPr>
        <w:tc>
          <w:tcPr>
            <w:tcW w:w="2043" w:type="dxa"/>
            <w:vMerge w:val="restart"/>
            <w:vAlign w:val="center"/>
          </w:tcPr>
          <w:p w:rsidRPr="00C81D2A" w:rsidR="009C35D1" w:rsidP="009C35D1" w:rsidRDefault="009C35D1" w14:paraId="5C02C88F" w14:textId="77777777">
            <w:pPr>
              <w:rPr>
                <w:rFonts w:ascii="Arial" w:hAnsi="Arial" w:cs="Arial"/>
                <w:color w:val="FF0000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9C35D1" w:rsidP="009C35D1" w:rsidRDefault="009C35D1" w14:paraId="71D4EC1D" w14:textId="77777777">
            <w:pPr>
              <w:rPr>
                <w:rFonts w:ascii="Arial" w:hAnsi="Arial" w:cs="Arial"/>
                <w:color w:val="00206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9C35D1" w:rsidP="009C35D1" w:rsidRDefault="009C35D1" w14:paraId="10731065" w14:textId="77777777">
            <w:pPr>
              <w:rPr>
                <w:rFonts w:ascii="Arial" w:hAnsi="Arial" w:cs="Arial"/>
                <w:color w:val="00206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9C35D1" w:rsidP="009C35D1" w:rsidRDefault="009C35D1" w14:paraId="2948AFE9" w14:textId="77777777">
            <w:pPr>
              <w:rPr>
                <w:rFonts w:ascii="Arial" w:hAnsi="Arial" w:cs="Arial"/>
                <w:color w:val="00206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9C35D1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9005FF" w:rsidR="009C35D1" w:rsidP="009C35D1" w:rsidRDefault="009C35D1" w14:paraId="3363896C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9C35D1" w:rsidP="009C35D1" w:rsidRDefault="009C35D1" w14:paraId="0C9BCCCE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9C35D1" w:rsidP="009C35D1" w:rsidRDefault="009C35D1" w14:paraId="500CA2C6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9C35D1" w:rsidP="009C35D1" w:rsidRDefault="009C35D1" w14:paraId="0FCD58A7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9C35D1" w:rsidTr="00DA24CA">
        <w:trPr>
          <w:trHeight w:val="454"/>
        </w:trPr>
        <w:tc>
          <w:tcPr>
            <w:tcW w:w="2043" w:type="dxa"/>
            <w:vMerge/>
            <w:vAlign w:val="center"/>
          </w:tcPr>
          <w:p w:rsidRPr="009005FF" w:rsidR="009C35D1" w:rsidP="009C35D1" w:rsidRDefault="009C35D1" w14:paraId="3EA2E3F0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9C35D1" w:rsidP="009C35D1" w:rsidRDefault="009C35D1" w14:paraId="0A0F3F3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9C35D1" w:rsidP="009C35D1" w:rsidRDefault="009C35D1" w14:paraId="05F7D57B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9C35D1" w:rsidP="009C35D1" w:rsidRDefault="009C35D1" w14:paraId="0FC57646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 w:val="restart"/>
            <w:vAlign w:val="center"/>
          </w:tcPr>
          <w:p w:rsidRPr="009B4D1D" w:rsidR="00BF5E77" w:rsidP="00C46C72" w:rsidRDefault="00BF5E77" w14:paraId="1B05A7E0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0E6957" w:rsidR="00BF5E77" w:rsidP="00C46C72" w:rsidRDefault="00BF5E77" w14:paraId="4305F086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9C35D1" w:rsidR="00BF5E77" w:rsidP="00C46C72" w:rsidRDefault="00BF5E77" w14:paraId="55E92EB4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9C35D1" w:rsidR="00BF5E77" w:rsidP="00C46C72" w:rsidRDefault="00BF5E77" w14:paraId="6DB18A0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="00BF5E77" w:rsidP="00C46C72" w:rsidRDefault="00BF5E77" w14:paraId="4F956812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9C35D1" w:rsidR="00BF5E77" w:rsidP="00C46C72" w:rsidRDefault="00BF5E77" w14:paraId="31C653DB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9C35D1" w:rsidR="00BF5E77" w:rsidP="00C46C72" w:rsidRDefault="00BF5E77" w14:paraId="208BBFD1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9C35D1" w:rsidR="00BF5E77" w:rsidP="00C46C72" w:rsidRDefault="00BF5E77" w14:paraId="2C4A84C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="00BF5E77" w:rsidP="00C46C72" w:rsidRDefault="00BF5E77" w14:paraId="356C554F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0E6957" w:rsidR="00BF5E77" w:rsidP="00C46C72" w:rsidRDefault="00BF5E77" w14:paraId="18117A77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0E6957" w:rsidR="00BF5E77" w:rsidP="00C46C72" w:rsidRDefault="00BF5E77" w14:paraId="7193D4A2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BF5E77" w:rsidR="00BF5E77" w:rsidP="00BF5E77" w:rsidRDefault="00BF5E77" w14:paraId="4F514DE7" w14:textId="77777777">
            <w:pPr>
              <w:rPr>
                <w:rFonts w:ascii="Arial" w:hAnsi="Arial" w:cs="Arial"/>
                <w:color w:val="FF0000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="00BF5E77" w:rsidP="00C46C72" w:rsidRDefault="00BF5E77" w14:paraId="44FA6895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0E6957" w:rsidR="00BF5E77" w:rsidP="00C46C72" w:rsidRDefault="00BF5E77" w14:paraId="558AF478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0E6957" w:rsidR="00BF5E77" w:rsidP="00C46C72" w:rsidRDefault="00BF5E77" w14:paraId="4ED17F5A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F42D33" w:rsidR="00BF5E77" w:rsidP="00C46C72" w:rsidRDefault="00BF5E77" w14:paraId="560F7EC7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="00BF5E77" w:rsidP="00C46C72" w:rsidRDefault="00BF5E77" w14:paraId="562D12C9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0E6957" w:rsidR="00BF5E77" w:rsidP="00C46C72" w:rsidRDefault="00BF5E77" w14:paraId="1A369179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</w:pPr>
          </w:p>
        </w:tc>
        <w:tc>
          <w:tcPr>
            <w:tcW w:w="1941" w:type="dxa"/>
            <w:vAlign w:val="center"/>
          </w:tcPr>
          <w:p w:rsidRPr="000E6957" w:rsidR="00BF5E77" w:rsidP="00C46C72" w:rsidRDefault="00BF5E77" w14:paraId="3A778A6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F42D33" w:rsidR="00BF5E77" w:rsidP="00C46C72" w:rsidRDefault="00BF5E77" w14:paraId="1704604A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6B7FB542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9C35D1" w:rsidRDefault="00BF5E77" w14:paraId="1D59A16F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9C35D1" w:rsidRDefault="00BF5E77" w14:paraId="1292EDE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38135D" w:rsidR="00BF5E77" w:rsidP="009C35D1" w:rsidRDefault="00BF5E77" w14:paraId="29BE6555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6C9BEB01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34936EA3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1708450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334BC60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112C925F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75F7F63D" w14:textId="77777777">
            <w:pPr>
              <w:rPr>
                <w:rFonts w:ascii="Arial" w:hAnsi="Arial" w:cs="Arial"/>
                <w:color w:val="FF000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44AE770C" w14:textId="77777777">
            <w:pPr>
              <w:rPr>
                <w:rFonts w:ascii="Arial" w:hAnsi="Arial" w:cs="Arial"/>
                <w:color w:val="FF000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7419EEFB" w14:textId="77777777">
            <w:pPr>
              <w:rPr>
                <w:rFonts w:ascii="Arial" w:hAnsi="Arial" w:cs="Arial"/>
                <w:color w:val="FF000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601220CC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32811EE8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1E8B7A3B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67DCFC01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1452AD72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42D4984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70E38A0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64340AE2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7B266679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DA24CA" w:rsidR="00BF5E77" w:rsidP="009C35D1" w:rsidRDefault="00BF5E77" w14:paraId="0B363AF4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DA24CA" w:rsidR="00BF5E77" w:rsidP="009C35D1" w:rsidRDefault="00BF5E77" w14:paraId="3A805405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jc w:val="left"/>
            </w:pPr>
          </w:p>
        </w:tc>
        <w:tc>
          <w:tcPr>
            <w:tcW w:w="1858" w:type="dxa"/>
            <w:vAlign w:val="center"/>
          </w:tcPr>
          <w:p w:rsidRPr="00DA24CA" w:rsidR="00BF5E77" w:rsidP="009C35D1" w:rsidRDefault="00BF5E77" w14:paraId="68241230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44579482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9C35D1" w:rsidRDefault="00BF5E77" w14:paraId="6EE920DB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9C35D1" w:rsidRDefault="00BF5E77" w14:paraId="009E6567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38135D" w:rsidR="00BF5E77" w:rsidP="007D4703" w:rsidRDefault="00BF5E77" w14:paraId="57A4CCD9" w14:textId="77777777">
            <w:pPr>
              <w:rPr>
                <w:rFonts w:ascii="Arial" w:hAnsi="Arial" w:cs="Arial"/>
                <w:color w:val="FF000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  <w:tr w:rsidRPr="009005FF" w:rsidR="00BF5E77" w:rsidTr="00DA24CA">
        <w:trPr>
          <w:trHeight w:val="482"/>
        </w:trPr>
        <w:tc>
          <w:tcPr>
            <w:tcW w:w="2043" w:type="dxa"/>
            <w:vMerge/>
            <w:vAlign w:val="center"/>
          </w:tcPr>
          <w:p w:rsidRPr="009005FF" w:rsidR="00BF5E77" w:rsidP="009C35D1" w:rsidRDefault="00BF5E77" w14:paraId="69AF266A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3304" w:type="dxa"/>
            <w:vAlign w:val="center"/>
          </w:tcPr>
          <w:p w:rsidRPr="0038135D" w:rsidR="00BF5E77" w:rsidP="009C35D1" w:rsidRDefault="00BF5E77" w14:paraId="7F61A039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941" w:type="dxa"/>
            <w:vAlign w:val="center"/>
          </w:tcPr>
          <w:p w:rsidRPr="0038135D" w:rsidR="00BF5E77" w:rsidP="009C35D1" w:rsidRDefault="00BF5E77" w14:paraId="5F4CA43D" w14:textId="77777777">
            <w:pPr>
              <w:rPr>
                <w:rFonts w:ascii="Arial" w:hAnsi="Arial" w:cs="Arial"/>
                <w:color w:val="0000FF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  <w:tc>
          <w:tcPr>
            <w:tcW w:w="1858" w:type="dxa"/>
            <w:vAlign w:val="center"/>
          </w:tcPr>
          <w:p w:rsidRPr="0038135D" w:rsidR="00BF5E77" w:rsidP="007D4703" w:rsidRDefault="00BF5E77" w14:paraId="1A45A9D4" w14:textId="77777777">
            <w:pPr>
              <w:rPr>
                <w:rFonts w:ascii="Arial" w:hAnsi="Arial" w:cs="Arial"/>
                <w:color w:val="FF0000"/>
                <w:szCs w:val="20"/>
                <w:highlight w:val="yellow"/>
              </w:rPr>
              <w:widowControl/>
              <w:wordWrap/>
              <w:autoSpaceDE/>
              <w:autoSpaceDN/>
              <w:ind w:left="386" w:hanging="386" w:hangingChars="193"/>
              <w:jc w:val="left"/>
            </w:pPr>
          </w:p>
        </w:tc>
      </w:tr>
    </w:tbl>
    <w:p w:rsidR="00B72FDB" w:rsidP="00785255" w:rsidRDefault="00B72FDB" w14:paraId="3CB5B81B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 w:rsidR="00785255" w:rsidP="00785255" w:rsidRDefault="00785255" w14:paraId="2264B628" w14:textId="77777777">
      <w:pPr>
        <w:rPr>
          <w:rFonts w:ascii="Arial" w:hAnsi="Arial" w:cs="Arial"/>
          <w:color w:val="FF0000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>
      <w:pPr>
        <w:pStyle w:val="21"/>
      </w:pPr>
      <w:r>
        <w:t>Noise level</w:t>
      </w:r>
    </w:p>
    <w:p>
      <w:pPr>
        <w:pStyle w:val="21"/>
      </w:pPr>
      <w:r>
        <w:t>Operation guide of HVAC system for loading and unloading</w:t>
      </w:r>
    </w:p>
    <w:p w:rsidR="00F24670" w:rsidP="00F24670" w:rsidRDefault="00F24670" w14:paraId="04514B92" w14:textId="77777777">
      <w:pPr>
        <w:rPr>
          <w:rFonts w:ascii="Arial" w:hAnsi="Arial" w:cs="Arial"/>
          <w:color w:val="0000FF"/>
          <w:sz w:val="22"/>
        </w:rPr>
        <w:widowControl/>
        <w:wordWrap/>
        <w:autoSpaceDE/>
        <w:autoSpaceDN/>
        <w:spacing w:line="300" w:lineRule="auto"/>
        <w:ind w:left="795"/>
      </w:pPr>
    </w:p>
    <w:p w:rsidRPr="00A35F11" w:rsidR="00F24670" w:rsidP="00526545" w:rsidRDefault="00F24670" w14:paraId="3DCCCC52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>
      <w:pPr>
        <w:pStyle w:val="1"/>
      </w:pPr>
      <w:r>
        <w:rPr>
          <w:rFonts w:hint="eastAsia"/>
        </w:rPr>
        <w:t>SCOPE OF SUPPLY</w:t>
      </w:r>
    </w:p>
    <w:p w:rsidRPr="0038308E" w:rsidR="00882783" w:rsidP="009230A1" w:rsidRDefault="00882783" w14:paraId="1CE35E03" w14:textId="77777777">
      <w:pPr>
        <w:rPr>
          <w:rFonts w:ascii="Arial" w:hAnsi="Arial" w:cs="Arial"/>
          <w:color w:val="FF00FF"/>
          <w:sz w:val="22"/>
        </w:rPr>
        <w:widowControl/>
        <w:wordWrap/>
        <w:autoSpaceDE/>
        <w:autoSpaceDN/>
        <w:spacing w:line="300" w:lineRule="auto"/>
        <w:ind w:left="795"/>
      </w:pPr>
    </w:p>
    <w:p>
      <w:pPr>
        <w:pStyle w:val="21"/>
      </w:pPr>
      <w:r>
        <w:rPr>
          <w:rFonts w:hint="eastAsia"/>
        </w:rPr>
        <w:t>Air conditioning system</w:t>
      </w:r>
    </w:p>
    <w:p>
      <w:pPr>
        <w:pStyle w:val="30"/>
      </w:pPr>
      <w:r>
        <w:rPr>
          <w:rFonts w:hint="eastAsia"/>
          <w:lang w:eastAsia="ko-KR"/>
        </w:rPr>
        <w:t>A/C Refrigerating plant</w:t>
      </w:r>
    </w:p>
    <w:p w:rsidRPr="00520A67" w:rsidR="0070479C" w:rsidP="00384DF8" w:rsidRDefault="00EE0596" w14:paraId="0EF60915" w14:textId="77777777">
      <w:pPr>
        <w:rPr>
          <w:rFonts w:ascii="Arial" w:hAnsi="Arial" w:cs="Arial"/>
          <w:sz w:val="22"/>
        </w:rPr>
        <w:wordWrap/>
        <w:autoSpaceDE/>
        <w:autoSpaceDN/>
        <w:spacing w:line="300" w:lineRule="auto"/>
        <w:ind w:left="795"/>
      </w:pPr>
      <w:r w:rsidRPr="00520A67">
        <w:rPr>
          <w:rFonts w:hint="eastAsia" w:ascii="Arial" w:hAnsi="Arial" w:cs="Arial"/>
          <w:sz w:val="22"/>
        </w:rPr>
        <w:t xml:space="preserve">. </w:t>
      </w:r>
    </w:p>
    <w:tbl>
      <w:tblPr>
        <w:tblStyle w:val="a9"/>
        <w:tblW w:w="0" w:type="auto"/>
        <w:tblInd w:w="817" w:type="dxa"/>
        <w:tblLook w:firstRow="1" w:lastRow="0" w:firstColumn="1" w:lastColumn="0" w:noHBand="0" w:noVBand="1" w:val="04A0"/>
      </w:tblPr>
      <w:tblGrid>
        <w:gridCol w:w="1832"/>
        <w:gridCol w:w="1730"/>
        <w:gridCol w:w="1390"/>
        <w:gridCol w:w="1674"/>
        <w:gridCol w:w="2129"/>
      </w:tblGrid>
      <w:tr w:rsidRPr="00F178BB" w:rsidR="00C2698B" w:rsidTr="009C1CDE">
        <w:trPr>
          <w:trHeight w:val="454"/>
        </w:trPr>
        <w:tc>
          <w:tcPr>
            <w:tcW w:w="1851" w:type="dxa"/>
            <w:shd w:val="clear" w:color="auto" w:fill="BFBFBF" w:themeFill="background1" w:themeFillShade="BF"/>
            <w:vAlign w:val="center"/>
          </w:tcPr>
          <w:p w:rsidRPr="004E43DB" w:rsidR="00C2698B" w:rsidP="009230A1" w:rsidRDefault="00C2698B" w14:paraId="0FC73184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4E43DB">
              <w:rPr>
                <w:rFonts w:ascii="Arial" w:hAnsi="Arial" w:cs="Arial"/>
                <w:b/>
                <w:sz w:val="22"/>
              </w:rPr>
              <w:t>Component</w:t>
            </w:r>
          </w:p>
        </w:tc>
        <w:tc>
          <w:tcPr>
            <w:tcW w:w="4953" w:type="dxa"/>
            <w:gridSpan w:val="3"/>
            <w:shd w:val="clear" w:color="auto" w:fill="BFBFBF" w:themeFill="background1" w:themeFillShade="BF"/>
            <w:vAlign w:val="center"/>
          </w:tcPr>
          <w:p w:rsidRPr="004E43DB" w:rsidR="00C2698B" w:rsidP="009230A1" w:rsidRDefault="00C2698B" w14:paraId="67C341FC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4E43DB">
              <w:rPr>
                <w:rFonts w:ascii="Arial" w:hAnsi="Arial" w:cs="Arial"/>
                <w:b/>
                <w:sz w:val="22"/>
              </w:rPr>
              <w:t>Specification</w:t>
            </w:r>
          </w:p>
        </w:tc>
        <w:tc>
          <w:tcPr>
            <w:tcW w:w="2177" w:type="dxa"/>
            <w:shd w:val="clear" w:color="auto" w:fill="BFBFBF" w:themeFill="background1" w:themeFillShade="BF"/>
            <w:vAlign w:val="center"/>
          </w:tcPr>
          <w:p w:rsidRPr="004E43DB" w:rsidR="00C2698B" w:rsidP="009230A1" w:rsidRDefault="00C2698B" w14:paraId="48C740C1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4E43DB">
              <w:rPr>
                <w:rFonts w:ascii="Arial" w:hAnsi="Arial" w:cs="Arial"/>
                <w:b/>
                <w:sz w:val="22"/>
              </w:rPr>
              <w:t>Remarks</w:t>
            </w:r>
          </w:p>
        </w:tc>
      </w:tr>
      <w:tr w:rsidRPr="00F178BB" w:rsidR="004F459A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:rsidRPr="00F178BB" w:rsidR="004F459A" w:rsidP="009230A1" w:rsidRDefault="004F459A" w14:paraId="2C9AA45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4F459A" w:rsidP="00461425" w:rsidRDefault="004F459A" w14:paraId="439E58C5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4F459A" w:rsidP="00BC6C88" w:rsidRDefault="004F459A" w14:paraId="2CC050E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F178BB" w:rsidR="004F459A" w:rsidP="009230A1" w:rsidRDefault="004F459A" w14:paraId="68EBEDB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4B3287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4B3287" w:rsidP="009230A1" w:rsidRDefault="004B3287" w14:paraId="4600EEF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520A67" w:rsidR="004B3287" w:rsidP="00461425" w:rsidRDefault="004B3287" w14:paraId="2CDD518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435" w:type="dxa"/>
            <w:vAlign w:val="center"/>
          </w:tcPr>
          <w:p w:rsidRPr="000B412A" w:rsidR="004B3287" w:rsidP="00BC6C88" w:rsidRDefault="004B3287" w14:paraId="418C836D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1734" w:type="dxa"/>
            <w:vAlign w:val="center"/>
          </w:tcPr>
          <w:p w:rsidRPr="000B412A" w:rsidR="004B3287" w:rsidP="00AE0149" w:rsidRDefault="004B3287" w14:paraId="469AC3F7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F178BB" w:rsidR="004B3287" w:rsidP="009230A1" w:rsidRDefault="004B3287" w14:paraId="3A5CACA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4F459A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4F459A" w:rsidP="009230A1" w:rsidRDefault="004F459A" w14:paraId="03B4451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4F459A" w:rsidP="00461425" w:rsidRDefault="004F459A" w14:paraId="35CB9CF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4F459A" w:rsidP="00BC6C88" w:rsidRDefault="004F459A" w14:paraId="5F514AC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BF4BDF" w:rsidR="004F459A" w:rsidP="007562F8" w:rsidRDefault="004F459A" w14:paraId="4CAEA416" w14:textId="77777777">
            <w:pPr>
              <w:rPr>
                <w:rFonts w:ascii="Arial" w:hAnsi="Arial" w:cs="Arial"/>
                <w:color w:val="0000FF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4F459A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4F459A" w:rsidP="009230A1" w:rsidRDefault="004F459A" w14:paraId="55C6718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4F459A" w:rsidP="00461425" w:rsidRDefault="004F459A" w14:paraId="38FE5DA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520A67" w:rsidR="004F459A" w:rsidP="00AE0149" w:rsidRDefault="004F459A" w14:paraId="115C859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BF4BDF" w:rsidR="004F459A" w:rsidP="009230A1" w:rsidRDefault="004F459A" w14:paraId="257D1612" w14:textId="77777777">
            <w:pPr>
              <w:rPr>
                <w:rFonts w:ascii="Arial" w:hAnsi="Arial" w:cs="Arial"/>
                <w:szCs w:val="20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9122E1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:rsidRPr="00F178BB" w:rsidR="009122E1" w:rsidP="009230A1" w:rsidRDefault="009122E1" w14:paraId="6E0F3EA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9122E1" w:rsidP="00461425" w:rsidRDefault="009122E1" w14:paraId="59E3DA9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9122E1" w:rsidP="00BC6C88" w:rsidRDefault="009122E1" w14:paraId="1544F29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Merge w:val="restart"/>
            <w:vAlign w:val="center"/>
          </w:tcPr>
          <w:p w:rsidRPr="009122E1" w:rsidR="009122E1" w:rsidP="003E37A9" w:rsidRDefault="009122E1" w14:paraId="111ABB96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9122E1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9122E1" w:rsidP="009230A1" w:rsidRDefault="009122E1" w14:paraId="5DB0736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9122E1" w:rsidP="00461425" w:rsidRDefault="009122E1" w14:paraId="5548296F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9122E1" w:rsidP="00BC6C88" w:rsidRDefault="009122E1" w14:paraId="4C6A5A3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9122E1" w:rsidP="009230A1" w:rsidRDefault="009122E1" w14:paraId="271305F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9122E1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9122E1" w:rsidP="009230A1" w:rsidRDefault="009122E1" w14:paraId="4B0ECE9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9122E1" w:rsidP="00461425" w:rsidRDefault="009122E1" w14:paraId="12174AA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9C1CDE" w:rsidP="009C1CDE" w:rsidRDefault="009C1CDE" w14:paraId="2298729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9122E1" w:rsidP="009230A1" w:rsidRDefault="009122E1" w14:paraId="4D70D6F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F178BB" w:rsidR="006F42DA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:rsidRPr="00F178BB" w:rsidR="006F42DA" w:rsidP="009230A1" w:rsidRDefault="006F42DA" w14:paraId="42C7D4A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6F42DA" w:rsidP="00461425" w:rsidRDefault="006F42DA" w14:paraId="07356DF9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6F42DA" w:rsidP="00BC6C88" w:rsidRDefault="006F42DA" w14:paraId="27C8AD7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Merge w:val="restart"/>
            <w:vAlign w:val="center"/>
          </w:tcPr>
          <w:p w:rsidRPr="006E5EB5" w:rsidR="006F42DA" w:rsidP="00E315F2" w:rsidRDefault="006F42DA" w14:paraId="58B491E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6F42DA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6F42DA" w:rsidP="009230A1" w:rsidRDefault="006F42DA" w14:paraId="3D91411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A95CD2" w:rsidR="006F42DA" w:rsidP="00461425" w:rsidRDefault="006F42DA" w14:paraId="087A835F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A95CD2" w:rsidR="006F42DA" w:rsidP="00BC6C88" w:rsidRDefault="006F42DA" w14:paraId="5F0E8497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6F42DA" w:rsidP="009230A1" w:rsidRDefault="006F42DA" w14:paraId="4B016DB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6F42DA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6F42DA" w:rsidP="009230A1" w:rsidRDefault="006F42DA" w14:paraId="3FE8800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6F42DA" w:rsidP="00461425" w:rsidRDefault="006F42DA" w14:paraId="55856271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6F42DA" w:rsidP="00BC6C88" w:rsidRDefault="006F42DA" w14:paraId="791E5C38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6F42DA" w:rsidP="009230A1" w:rsidRDefault="006F42DA" w14:paraId="1CC4C20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6F42DA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6F42DA" w:rsidP="009230A1" w:rsidRDefault="006F42DA" w14:paraId="7D6E47E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6F42DA" w:rsidP="00461425" w:rsidRDefault="006F42DA" w14:paraId="0AC850E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6F42DA" w:rsidP="00BC6C88" w:rsidRDefault="006F42DA" w14:paraId="41D3FFB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6F42DA" w:rsidP="009230A1" w:rsidRDefault="006F42DA" w14:paraId="7D04DA0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  <w:vMerge w:val="restart"/>
            <w:vAlign w:val="center"/>
          </w:tcPr>
          <w:p w:rsidRPr="00F178BB" w:rsidR="00F178BB" w:rsidP="009230A1" w:rsidRDefault="00F178BB" w14:paraId="40F0823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65C14BD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F178BB" w:rsidP="00BC6C88" w:rsidRDefault="00F178BB" w14:paraId="4387E76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Merge w:val="restart"/>
            <w:vAlign w:val="center"/>
          </w:tcPr>
          <w:p w:rsidRPr="001920ED" w:rsidR="00F178BB" w:rsidP="009230A1" w:rsidRDefault="00F178BB" w14:paraId="4FC521E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F178BB" w:rsidP="009230A1" w:rsidRDefault="00F178BB" w14:paraId="4D19F77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78380F35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F178BB" w:rsidP="00BC6C88" w:rsidRDefault="00F178BB" w14:paraId="19AC692E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F178BB" w:rsidP="009230A1" w:rsidRDefault="00F178BB" w14:paraId="064BC60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  <w:vMerge/>
            <w:vAlign w:val="center"/>
          </w:tcPr>
          <w:p w:rsidRPr="00F178BB" w:rsidR="00F178BB" w:rsidP="009230A1" w:rsidRDefault="00F178BB" w14:paraId="1D3D56A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5532657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F178BB" w:rsidP="00BC6C88" w:rsidRDefault="00F178BB" w14:paraId="096B586E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Merge/>
            <w:vAlign w:val="center"/>
          </w:tcPr>
          <w:p w:rsidRPr="00F178BB" w:rsidR="00F178BB" w:rsidP="009230A1" w:rsidRDefault="00F178BB" w14:paraId="762C316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  <w:vAlign w:val="center"/>
          </w:tcPr>
          <w:p w:rsidRPr="00F178BB" w:rsidR="00F178BB" w:rsidP="009230A1" w:rsidRDefault="00F178BB" w14:paraId="1EC2375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1BD20BA1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F178BB" w:rsidP="00BC6C88" w:rsidRDefault="00F178BB" w14:paraId="6414DF1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F178BB" w:rsidR="00F178BB" w:rsidP="009230A1" w:rsidRDefault="00F178BB" w14:paraId="0FBFCA7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  <w:vAlign w:val="center"/>
          </w:tcPr>
          <w:p w:rsidRPr="00F178BB" w:rsidR="00F178BB" w:rsidP="009230A1" w:rsidRDefault="00F178BB" w14:paraId="1B46134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6A5E352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6E5EB5" w:rsidR="00F178BB" w:rsidP="00406CE6" w:rsidRDefault="00F178BB" w14:paraId="3B28FE8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  <w:vAlign w:val="center"/>
          </w:tcPr>
          <w:p w:rsidRPr="00F178BB" w:rsidR="00F178BB" w:rsidP="00E77E03" w:rsidRDefault="00F178BB" w14:paraId="2EB8EB6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F178BB" w:rsidR="00F178BB" w:rsidTr="009C1CDE">
        <w:trPr>
          <w:trHeight w:val="454"/>
        </w:trPr>
        <w:tc>
          <w:tcPr>
            <w:tcW w:w="1851" w:type="dxa"/>
          </w:tcPr>
          <w:p w:rsidRPr="00F178BB" w:rsidR="00F178BB" w:rsidP="009230A1" w:rsidRDefault="00F178BB" w14:paraId="1CCC450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1784" w:type="dxa"/>
            <w:vAlign w:val="center"/>
          </w:tcPr>
          <w:p w:rsidRPr="00F178BB" w:rsidR="00F178BB" w:rsidP="00461425" w:rsidRDefault="00F178BB" w14:paraId="6380644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3169" w:type="dxa"/>
            <w:gridSpan w:val="2"/>
            <w:vAlign w:val="center"/>
          </w:tcPr>
          <w:p w:rsidRPr="00F178BB" w:rsidR="00F178BB" w:rsidP="00BC6C88" w:rsidRDefault="00F178BB" w14:paraId="4F949A2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177" w:type="dxa"/>
          </w:tcPr>
          <w:p w:rsidRPr="00F178BB" w:rsidR="00F178BB" w:rsidP="009230A1" w:rsidRDefault="00F178BB" w14:paraId="12EA2B7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</w:tbl>
    <w:p w:rsidR="00A7492E" w:rsidP="00A7492E" w:rsidRDefault="00A7492E" w14:paraId="3A13425E" w14:textId="77777777">
      <w:pPr>
        <w:rPr>
          <w:rFonts w:ascii="Arial" w:hAnsi="Arial" w:eastAsia="굴림체" w:cs="Arial"/>
          <w:kern w:val="0"/>
          <w:sz w:val="22"/>
        </w:rPr>
        <w:widowControl/>
        <w:wordWrap/>
        <w:autoSpaceDE/>
        <w:autoSpaceDN/>
        <w:spacing w:line="300" w:lineRule="auto"/>
      </w:pPr>
    </w:p>
    <w:p w:rsidRPr="00A7492E" w:rsidR="00A7492E" w:rsidP="00A7492E" w:rsidRDefault="004462FB" w14:paraId="0FE5E964" w14:textId="77777777">
      <w:pPr>
        <w:rPr>
          <w:rFonts w:ascii="Arial" w:hAnsi="Arial" w:eastAsia="굴림체" w:cs="Arial"/>
          <w:b/>
          <w:kern w:val="0"/>
          <w:sz w:val="22"/>
        </w:rPr>
        <w:widowControl/>
        <w:wordWrap/>
        <w:autoSpaceDE/>
        <w:autoSpaceDN/>
        <w:spacing w:line="300" w:lineRule="auto"/>
        <w:ind w:firstLine="800"/>
      </w:pPr>
      <w:r w:rsidRPr="006058CE">
        <w:rPr>
          <w:rFonts w:hint="eastAsia" w:ascii="Arial" w:hAnsi="Arial" w:eastAsia="굴림체" w:cs="Arial"/>
          <w:b/>
          <w:color w:val="000000" w:themeColor="text1"/>
          <w:kern w:val="0"/>
          <w:sz w:val="22"/>
        </w:rPr>
        <w:t>4</w:t>
      </w:r>
      <w:r w:rsidRPr="006058CE" w:rsidR="00A7492E">
        <w:rPr>
          <w:rFonts w:hint="eastAsia" w:ascii="Arial" w:hAnsi="Arial" w:eastAsia="굴림체" w:cs="Arial"/>
          <w:b/>
          <w:color w:val="000000" w:themeColor="text1"/>
          <w:kern w:val="0"/>
          <w:sz w:val="22"/>
        </w:rPr>
        <w:t>.1.1</w:t>
      </w:r>
      <w:r w:rsidRPr="006058CE" w:rsidR="00882783">
        <w:rPr>
          <w:rFonts w:hint="eastAsia" w:ascii="Arial" w:hAnsi="Arial" w:eastAsia="굴림체" w:cs="Arial"/>
          <w:b/>
          <w:color w:val="000000" w:themeColor="text1"/>
          <w:kern w:val="0"/>
          <w:sz w:val="22"/>
        </w:rPr>
        <w:t>.1</w:t>
      </w:r>
      <w:r w:rsidRPr="006058CE" w:rsidR="00A7492E">
        <w:rPr>
          <w:rFonts w:hint="eastAsia" w:ascii="Arial" w:hAnsi="Arial" w:eastAsia="굴림체" w:cs="Arial"/>
          <w:b/>
          <w:color w:val="000000" w:themeColor="text1"/>
          <w:kern w:val="0"/>
          <w:sz w:val="22"/>
        </w:rPr>
        <w:tab/>
        <w:t>C</w:t>
      </w:r>
      <w:r w:rsidRPr="006058CE" w:rsidR="00152FA7">
        <w:rPr>
          <w:rFonts w:hint="eastAsia" w:ascii="Arial" w:hAnsi="Arial" w:eastAsia="굴림체" w:cs="Arial"/>
          <w:b/>
          <w:color w:val="000000" w:themeColor="text1"/>
          <w:kern w:val="0"/>
          <w:sz w:val="22"/>
        </w:rPr>
        <w:t xml:space="preserve">ompressor controls and </w:t>
      </w:r>
      <w:r w:rsidR="00152FA7">
        <w:rPr>
          <w:rFonts w:hint="eastAsia" w:ascii="Arial" w:hAnsi="Arial" w:eastAsia="굴림체" w:cs="Arial"/>
          <w:b/>
          <w:kern w:val="0"/>
          <w:sz w:val="22"/>
        </w:rPr>
        <w:t>fittings</w:t>
      </w:r>
    </w:p>
    <w:tbl>
      <w:tblPr>
        <w:tblStyle w:val="a9"/>
        <w:tblW w:w="0" w:type="auto"/>
        <w:tblInd w:w="817" w:type="dxa"/>
        <w:tblLook w:firstRow="1" w:lastRow="0" w:firstColumn="1" w:lastColumn="0" w:noHBand="0" w:noVBand="1" w:val="04A0"/>
      </w:tblPr>
      <w:tblGrid>
        <w:gridCol w:w="2213"/>
        <w:gridCol w:w="3867"/>
        <w:gridCol w:w="2675"/>
      </w:tblGrid>
      <w:tr w:rsidRPr="00A7492E" w:rsidR="00A7492E" w:rsidTr="00C55C3E">
        <w:trPr>
          <w:trHeight w:val="454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:rsidRPr="00A7492E" w:rsidR="00A7492E" w:rsidP="00C55C3E" w:rsidRDefault="00A7492E" w14:paraId="0237619F" w14:textId="77777777">
            <w:pPr>
              <w:rPr>
                <w:rFonts w:ascii="Arial" w:hAnsi="Arial" w:eastAsia="굴림체" w:cs="Arial"/>
                <w:b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Pr="00A7492E" w:rsidR="00A7492E" w:rsidP="00C55C3E" w:rsidRDefault="00A7492E" w14:paraId="21A8BE65" w14:textId="77777777">
            <w:pPr>
              <w:rPr>
                <w:rFonts w:ascii="Arial" w:hAnsi="Arial" w:eastAsia="굴림체" w:cs="Arial"/>
                <w:b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744" w:type="dxa"/>
            <w:shd w:val="clear" w:color="auto" w:fill="BFBFBF" w:themeFill="background1" w:themeFillShade="BF"/>
            <w:vAlign w:val="center"/>
          </w:tcPr>
          <w:p w:rsidRPr="00A7492E" w:rsidR="00A7492E" w:rsidP="00C55C3E" w:rsidRDefault="00A7492E" w14:paraId="619CF3EC" w14:textId="77777777">
            <w:pPr>
              <w:rPr>
                <w:rFonts w:ascii="Arial" w:hAnsi="Arial" w:eastAsia="굴림체" w:cs="Arial"/>
                <w:b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Merge w:val="restart"/>
            <w:vAlign w:val="center"/>
          </w:tcPr>
          <w:p w:rsidRPr="00A7492E" w:rsidR="00A7492E" w:rsidP="00A7492E" w:rsidRDefault="00A7492E" w14:paraId="7441C145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</w:tcPr>
          <w:p w:rsidRPr="00A7492E" w:rsidR="00A7492E" w:rsidP="00A7492E" w:rsidRDefault="00A7492E" w14:paraId="19A06D27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3A88390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Merge/>
            <w:vAlign w:val="center"/>
          </w:tcPr>
          <w:p w:rsidRPr="00A7492E" w:rsidR="00A7492E" w:rsidP="00A7492E" w:rsidRDefault="00A7492E" w14:paraId="08B2A5B0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488B11FA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1A3D70C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4CA9D65F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2A91D507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37A63134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74C9832E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71BA7491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1916DE6E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04910D11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4BAEE6AB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0FD40F62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30F45E33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35F11" w:rsidRDefault="00A7492E" w14:paraId="29CE977B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75961210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41D3FEA3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7CDC7DD7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31D49E03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61B83395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9311C5" w:rsidRDefault="00A7492E" w14:paraId="729FBB1C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74DA1528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2F87352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710EB15E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Merge w:val="restart"/>
            <w:vAlign w:val="center"/>
          </w:tcPr>
          <w:p w:rsidRPr="00A7492E" w:rsidR="00A7492E" w:rsidP="00A7492E" w:rsidRDefault="00A7492E" w14:paraId="5BB756B0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52D51904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542D8A17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Merge/>
            <w:vAlign w:val="center"/>
          </w:tcPr>
          <w:p w:rsidRPr="00A7492E" w:rsidR="00A7492E" w:rsidP="00A7492E" w:rsidRDefault="00A7492E" w14:paraId="721773D0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36840202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014DD1A9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2170E61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0754999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5394CDCC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0EA7EA13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  <w:vAlign w:val="center"/>
          </w:tcPr>
          <w:p w:rsidRPr="00A7492E" w:rsidR="00A7492E" w:rsidP="00A7492E" w:rsidRDefault="00A7492E" w14:paraId="500A9AED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  <w:vAlign w:val="center"/>
          </w:tcPr>
          <w:p w:rsidRPr="00A7492E" w:rsidR="00A7492E" w:rsidP="00A7492E" w:rsidRDefault="00A7492E" w14:paraId="41E64572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3A030DF7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  <w:tr w:rsidRPr="00A7492E" w:rsidR="00A7492E" w:rsidTr="004A2049">
        <w:trPr>
          <w:trHeight w:val="454"/>
        </w:trPr>
        <w:tc>
          <w:tcPr>
            <w:tcW w:w="2268" w:type="dxa"/>
          </w:tcPr>
          <w:p w:rsidRPr="00A7492E" w:rsidR="00A7492E" w:rsidP="00A7492E" w:rsidRDefault="00A7492E" w14:paraId="63346EE6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3969" w:type="dxa"/>
          </w:tcPr>
          <w:p w:rsidRPr="00A7492E" w:rsidR="00A7492E" w:rsidP="00A7492E" w:rsidRDefault="00A7492E" w14:paraId="6D8F59F9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  <w:tc>
          <w:tcPr>
            <w:tcW w:w="2744" w:type="dxa"/>
            <w:vAlign w:val="center"/>
          </w:tcPr>
          <w:p w:rsidRPr="00A7492E" w:rsidR="00A7492E" w:rsidP="00A7492E" w:rsidRDefault="00A7492E" w14:paraId="2F7B9F4B" w14:textId="77777777">
            <w:pPr>
              <w:rPr>
                <w:rFonts w:ascii="Arial" w:hAnsi="Arial" w:eastAsia="굴림체" w:cs="Arial"/>
                <w:kern w:val="0"/>
                <w:sz w:val="22"/>
              </w:rPr>
              <w:widowControl/>
              <w:wordWrap/>
              <w:autoSpaceDE/>
              <w:autoSpaceDN/>
              <w:spacing w:line="300" w:lineRule="auto"/>
            </w:pPr>
          </w:p>
        </w:tc>
      </w:tr>
    </w:tbl>
    <w:p w:rsidRPr="00A7492E" w:rsidR="00A7492E" w:rsidP="00A7492E" w:rsidRDefault="00A7492E" w14:paraId="2FED3ADC" w14:textId="77777777">
      <w:pPr>
        <w:rPr>
          <w:rFonts w:ascii="Arial" w:hAnsi="Arial" w:eastAsia="굴림체" w:cs="Arial"/>
          <w:kern w:val="0"/>
          <w:sz w:val="22"/>
        </w:rPr>
        <w:widowControl/>
        <w:wordWrap/>
        <w:autoSpaceDE/>
        <w:autoSpaceDN/>
        <w:spacing w:line="300" w:lineRule="auto"/>
      </w:pPr>
    </w:p>
    <w:p w:rsidRPr="004A2049" w:rsidR="00A7492E" w:rsidP="00A7492E" w:rsidRDefault="00882783" w14:paraId="3AF7DEAB" w14:textId="77777777">
      <w:pPr>
        <w:rPr>
          <w:rFonts w:ascii="Arial" w:hAnsi="Arial" w:cs="Arial"/>
          <w:b/>
          <w:sz w:val="22"/>
        </w:rPr>
        <w:widowControl/>
        <w:wordWrap/>
        <w:autoSpaceDE/>
        <w:autoSpaceDN/>
        <w:spacing w:line="300" w:lineRule="auto"/>
      </w:pPr>
      <w:r>
        <w:rPr>
          <w:rFonts w:hint="eastAsia" w:ascii="Arial" w:hAnsi="Arial" w:cs="Arial"/>
          <w:b/>
          <w:sz w:val="22"/>
        </w:rPr>
        <w:tab/>
      </w:r>
      <w:r w:rsidRPr="006058CE" w:rsidR="004462FB">
        <w:rPr>
          <w:rFonts w:hint="eastAsia" w:ascii="Arial" w:hAnsi="Arial" w:cs="Arial"/>
          <w:b/>
          <w:color w:val="000000" w:themeColor="text1"/>
          <w:sz w:val="22"/>
        </w:rPr>
        <w:t>4</w:t>
      </w:r>
      <w:r w:rsidRPr="006058CE">
        <w:rPr>
          <w:rFonts w:hint="eastAsia" w:ascii="Arial" w:hAnsi="Arial" w:cs="Arial"/>
          <w:b/>
          <w:color w:val="000000" w:themeColor="text1"/>
          <w:sz w:val="22"/>
        </w:rPr>
        <w:t>.1.1.2</w:t>
      </w:r>
      <w:r w:rsidRPr="006058CE" w:rsidR="004A2049">
        <w:rPr>
          <w:rFonts w:hint="eastAsia" w:ascii="Arial" w:hAnsi="Arial" w:cs="Arial"/>
          <w:b/>
          <w:color w:val="000000" w:themeColor="text1"/>
          <w:sz w:val="22"/>
        </w:rPr>
        <w:tab/>
      </w:r>
      <w:r w:rsidRPr="006058CE" w:rsidR="004A2049">
        <w:rPr>
          <w:rFonts w:ascii="Arial" w:hAnsi="Arial" w:cs="Arial"/>
          <w:b/>
          <w:color w:val="000000" w:themeColor="text1"/>
          <w:sz w:val="22"/>
          <w:lang w:val="en-GB"/>
        </w:rPr>
        <w:t>Con</w:t>
      </w:r>
      <w:r w:rsidRPr="006058CE" w:rsidR="00152FA7">
        <w:rPr>
          <w:rFonts w:ascii="Arial" w:hAnsi="Arial" w:cs="Arial"/>
          <w:b/>
          <w:color w:val="000000" w:themeColor="text1"/>
          <w:sz w:val="22"/>
          <w:lang w:val="en-GB"/>
        </w:rPr>
        <w:t>denser controls and fittings</w:t>
      </w:r>
    </w:p>
    <w:p>
      <w:pPr>
        <w:pStyle w:val="30"/>
      </w:pPr>
      <w:r>
        <w:rPr>
          <w:rFonts w:hint="eastAsia"/>
        </w:rPr>
        <w:t>Central Air Handling Unit</w:t>
      </w:r>
      <w:r>
        <w:rPr>
          <w:rFonts w:hint="eastAsia"/>
        </w:rPr>
        <w:t xml:space="preserve"> </w:t>
      </w:r>
    </w:p>
    <w:p w:rsidRPr="00BB0C2E" w:rsidR="00BB0C2E" w:rsidP="00BB0C2E" w:rsidRDefault="00BB0C2E" w14:paraId="1866376B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795" w:firstLine="210"/>
      </w:pPr>
    </w:p>
    <w:tbl>
      <w:tblPr>
        <w:tblStyle w:val="a9"/>
        <w:tblW w:w="0" w:type="auto"/>
        <w:tblInd w:w="817" w:type="dxa"/>
        <w:tblLook w:firstRow="1" w:lastRow="0" w:firstColumn="1" w:lastColumn="0" w:noHBand="0" w:noVBand="1" w:val="04A0"/>
      </w:tblPr>
      <w:tblGrid>
        <w:gridCol w:w="1849"/>
        <w:gridCol w:w="1764"/>
        <w:gridCol w:w="2819"/>
        <w:gridCol w:w="2323"/>
      </w:tblGrid>
      <w:tr w:rsidRPr="00F178BB" w:rsidR="00BA1932" w:rsidTr="00C55C3E">
        <w:trPr>
          <w:trHeight w:val="454"/>
        </w:trPr>
        <w:tc>
          <w:tcPr>
            <w:tcW w:w="1869" w:type="dxa"/>
            <w:shd w:val="clear" w:color="auto" w:fill="BFBFBF" w:themeFill="background1" w:themeFillShade="BF"/>
            <w:vAlign w:val="center"/>
          </w:tcPr>
          <w:p w:rsidRPr="00A95CD2" w:rsidR="00BA1932" w:rsidP="009230A1" w:rsidRDefault="00BA1932" w14:paraId="2468B89F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A95CD2">
              <w:rPr>
                <w:rFonts w:ascii="Arial" w:hAnsi="Arial" w:cs="Arial"/>
                <w:b/>
                <w:sz w:val="22"/>
              </w:rPr>
              <w:t>Component</w:t>
            </w:r>
          </w:p>
        </w:tc>
        <w:tc>
          <w:tcPr>
            <w:tcW w:w="4731" w:type="dxa"/>
            <w:gridSpan w:val="2"/>
            <w:shd w:val="clear" w:color="auto" w:fill="BFBFBF" w:themeFill="background1" w:themeFillShade="BF"/>
            <w:vAlign w:val="center"/>
          </w:tcPr>
          <w:p w:rsidRPr="00A95CD2" w:rsidR="00BA1932" w:rsidP="009230A1" w:rsidRDefault="00BA1932" w14:paraId="607F80CE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A95CD2">
              <w:rPr>
                <w:rFonts w:ascii="Arial" w:hAnsi="Arial" w:cs="Arial"/>
                <w:b/>
                <w:sz w:val="22"/>
              </w:rPr>
              <w:t>Specification</w:t>
            </w:r>
          </w:p>
        </w:tc>
        <w:tc>
          <w:tcPr>
            <w:tcW w:w="2381" w:type="dxa"/>
            <w:shd w:val="clear" w:color="auto" w:fill="BFBFBF" w:themeFill="background1" w:themeFillShade="BF"/>
            <w:vAlign w:val="center"/>
          </w:tcPr>
          <w:p w:rsidRPr="00A95CD2" w:rsidR="00BA1932" w:rsidP="009230A1" w:rsidRDefault="00BA1932" w14:paraId="167D3EE6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A95CD2">
              <w:rPr>
                <w:rFonts w:ascii="Arial" w:hAnsi="Arial" w:cs="Arial"/>
                <w:b/>
                <w:sz w:val="22"/>
              </w:rPr>
              <w:t>Remarks</w:t>
            </w:r>
          </w:p>
        </w:tc>
      </w:tr>
      <w:tr w:rsidRPr="00347487" w:rsidR="00406CE6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:rsidRPr="00347487" w:rsidR="00406CE6" w:rsidP="009230A1" w:rsidRDefault="00406CE6" w14:paraId="5BE51AA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06CE6" w:rsidP="009230A1" w:rsidRDefault="00406CE6" w14:paraId="7F3B7FCE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06CE6" w:rsidP="009230A1" w:rsidRDefault="00406CE6" w14:paraId="28A3029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381" w:type="dxa"/>
            <w:vAlign w:val="center"/>
          </w:tcPr>
          <w:p w:rsidRPr="00347487" w:rsidR="00406CE6" w:rsidP="009230A1" w:rsidRDefault="00406CE6" w14:paraId="10A62A6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47487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BA1932" w:rsidP="009230A1" w:rsidRDefault="00BA1932" w14:paraId="3848473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BA1932" w:rsidP="009230A1" w:rsidRDefault="00BA1932" w14:paraId="47E0E27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BA1932" w:rsidP="009230A1" w:rsidRDefault="00BA1932" w14:paraId="195C049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2381" w:type="dxa"/>
            <w:vAlign w:val="center"/>
          </w:tcPr>
          <w:p w:rsidRPr="00347487" w:rsidR="00BB3E0F" w:rsidP="00044915" w:rsidRDefault="00BB3E0F" w14:paraId="7A299C4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353D8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:rsidRPr="00347487" w:rsidR="003353D8" w:rsidP="009230A1" w:rsidRDefault="003353D8" w14:paraId="1C4BC56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3353D8" w:rsidP="00B04A38" w:rsidRDefault="003353D8" w14:paraId="21DFBAC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3353D8" w:rsidP="00B04A38" w:rsidRDefault="003353D8" w14:paraId="1F0C77E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Merge w:val="restart"/>
            <w:vAlign w:val="center"/>
          </w:tcPr>
          <w:p w:rsidRPr="00347487" w:rsidR="003353D8" w:rsidP="009230A1" w:rsidRDefault="003353D8" w14:paraId="3C5F863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353D8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3353D8" w:rsidP="009230A1" w:rsidRDefault="003353D8" w14:paraId="013B09C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3353D8" w:rsidP="00B04A38" w:rsidRDefault="003353D8" w14:paraId="50F1AC18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3353D8" w:rsidP="00B04A38" w:rsidRDefault="003353D8" w14:paraId="6263E80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Merge/>
            <w:vAlign w:val="center"/>
          </w:tcPr>
          <w:p w:rsidRPr="00347487" w:rsidR="003353D8" w:rsidP="009230A1" w:rsidRDefault="003353D8" w14:paraId="2DC9AC5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353D8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3353D8" w:rsidP="009230A1" w:rsidRDefault="003353D8" w14:paraId="7183A40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3353D8" w:rsidP="00B04A38" w:rsidRDefault="003353D8" w14:paraId="6238585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3353D8" w:rsidP="0055663C" w:rsidRDefault="003353D8" w14:paraId="26A2CE1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353D8" w:rsidR="003353D8" w:rsidP="009230A1" w:rsidRDefault="003353D8" w14:paraId="4EC81354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353D8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3353D8" w:rsidP="009230A1" w:rsidRDefault="003353D8" w14:paraId="78FC056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3353D8" w:rsidP="00B04A38" w:rsidRDefault="003353D8" w14:paraId="7767699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3353D8" w:rsidP="00B04A38" w:rsidRDefault="003353D8" w14:paraId="554A18A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3353D8" w:rsidP="009230A1" w:rsidRDefault="003353D8" w14:paraId="16A16A7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47487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:rsidRPr="00347487" w:rsidR="006327F7" w:rsidP="009230A1" w:rsidRDefault="006327F7" w14:paraId="7C35469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6327F7" w:rsidP="00B04A38" w:rsidRDefault="006327F7" w14:paraId="22E19E4B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6327F7" w:rsidP="00B04A38" w:rsidRDefault="006327F7" w14:paraId="448266C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6327F7" w:rsidP="009230A1" w:rsidRDefault="006327F7" w14:paraId="59ACED3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347487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6327F7" w:rsidP="009230A1" w:rsidRDefault="006327F7" w14:paraId="68BF809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6327F7" w:rsidP="00B04A38" w:rsidRDefault="006327F7" w14:paraId="15B593B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6327F7" w:rsidP="00B04A38" w:rsidRDefault="006327F7" w14:paraId="71F0084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6327F7" w:rsidP="009230A1" w:rsidRDefault="006327F7" w14:paraId="2079715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6327F7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6327F7" w:rsidP="009230A1" w:rsidRDefault="006327F7" w14:paraId="682B5F6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6327F7" w:rsidP="00B04A38" w:rsidRDefault="006327F7" w14:paraId="62F6DCA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2A6BBC" w:rsidP="00780053" w:rsidRDefault="002A6BBC" w14:paraId="337B2F3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6327F7" w:rsidP="009230A1" w:rsidRDefault="006327F7" w14:paraId="17CFD85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2BCE308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2028B75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A15FC" w:rsidR="004A7D6C" w:rsidP="00710887" w:rsidRDefault="004A7D6C" w14:paraId="550D2CBC" w14:textId="77777777">
            <w:pPr>
              <w:rPr>
                <w:rFonts w:ascii="Arial" w:hAnsi="Arial" w:cs="Arial"/>
                <w:color w:val="0000CC"/>
                <w:sz w:val="22"/>
              </w:rPr>
              <w:wordWrap/>
              <w:spacing w:line="300" w:lineRule="auto"/>
              <w:ind w:firstLine="220" w:firstLineChars="100"/>
            </w:pPr>
          </w:p>
        </w:tc>
        <w:tc>
          <w:tcPr>
            <w:tcW w:w="2381" w:type="dxa"/>
            <w:vAlign w:val="center"/>
          </w:tcPr>
          <w:p w:rsidRPr="00A35F11" w:rsidR="009D0BED" w:rsidP="009D0BED" w:rsidRDefault="009D0BED" w14:paraId="757A1CBC" w14:textId="77777777">
            <w:pPr>
              <w:rPr>
                <w:rFonts w:ascii="Arial" w:hAnsi="Arial" w:cs="Arial"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58F5E89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6CE9B62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A7D6C" w:rsidP="00BB3E0F" w:rsidRDefault="004A7D6C" w14:paraId="5CFD3428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4A7D6C" w:rsidP="009230A1" w:rsidRDefault="004A7D6C" w14:paraId="78C6BB7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1D849FC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03F25F1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A7D6C" w:rsidP="00B04A38" w:rsidRDefault="004A7D6C" w14:paraId="043718B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4A7D6C" w:rsidP="00E4010A" w:rsidRDefault="004A7D6C" w14:paraId="50BB63F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7EC3AE7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3409E18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A7D6C" w:rsidP="00B04A38" w:rsidRDefault="004A7D6C" w14:paraId="7A1CE182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4A7D6C" w:rsidP="009230A1" w:rsidRDefault="004A7D6C" w14:paraId="41043BA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45B3DA8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1FD3BE7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A7D6C" w:rsidP="00B04A38" w:rsidRDefault="004A7D6C" w14:paraId="193ECF5F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Align w:val="center"/>
          </w:tcPr>
          <w:p w:rsidRPr="00347487" w:rsidR="004A7D6C" w:rsidP="009230A1" w:rsidRDefault="004A7D6C" w14:paraId="19A637D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4A7D6C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4A7D6C" w:rsidP="009230A1" w:rsidRDefault="004A7D6C" w14:paraId="6D54CC1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4A7D6C" w:rsidP="00B04A38" w:rsidRDefault="004A7D6C" w14:paraId="6927AAE9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4A7D6C" w:rsidP="00B04A38" w:rsidRDefault="004A7D6C" w14:paraId="31D48AD5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ind w:firstLine="50"/>
            </w:pPr>
          </w:p>
        </w:tc>
        <w:tc>
          <w:tcPr>
            <w:tcW w:w="2381" w:type="dxa"/>
            <w:vAlign w:val="center"/>
          </w:tcPr>
          <w:p w:rsidRPr="00347487" w:rsidR="004A7D6C" w:rsidP="009230A1" w:rsidRDefault="004A7D6C" w14:paraId="41DECD3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:rsidRPr="00347487" w:rsidR="00CC6352" w:rsidP="009230A1" w:rsidRDefault="00CC6352" w14:paraId="3FE2E7C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CC6352" w:rsidP="00B04A38" w:rsidRDefault="00CC6352" w14:paraId="7EE2C955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B04A38" w:rsidRDefault="00CC6352" w14:paraId="5D52AE6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Merge w:val="restart"/>
            <w:vAlign w:val="center"/>
          </w:tcPr>
          <w:p w:rsidRPr="00347487" w:rsidR="0085617B" w:rsidP="009230A1" w:rsidRDefault="0085617B" w14:paraId="47F87350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CC6352" w:rsidP="009230A1" w:rsidRDefault="00CC6352" w14:paraId="605408A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CC6352" w:rsidP="00B04A38" w:rsidRDefault="00CC6352" w14:paraId="12DDF2C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B04A38" w:rsidRDefault="00CC6352" w14:paraId="67B8520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Merge/>
            <w:vAlign w:val="center"/>
          </w:tcPr>
          <w:p w:rsidRPr="00347487" w:rsidR="00CC6352" w:rsidP="009230A1" w:rsidRDefault="00CC6352" w14:paraId="2530A3A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  <w:vAlign w:val="center"/>
          </w:tcPr>
          <w:p w:rsidRPr="00347487" w:rsidR="00CC6352" w:rsidP="009230A1" w:rsidRDefault="00CC6352" w14:paraId="6FB576C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CC6352" w:rsidP="00B04A38" w:rsidRDefault="00CC6352" w14:paraId="1F9B7FE6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A93C33" w:rsidR="00CC6352" w:rsidP="00B04A38" w:rsidRDefault="00CC6352" w14:paraId="2B8663E9" w14:textId="77777777">
            <w:pPr>
              <w:rPr>
                <w:rFonts w:ascii="Arial" w:hAnsi="Arial" w:cs="Arial"/>
                <w:color w:val="0000FF"/>
                <w:sz w:val="22"/>
              </w:rPr>
              <w:wordWrap/>
              <w:spacing w:line="300" w:lineRule="auto"/>
            </w:pPr>
          </w:p>
        </w:tc>
        <w:tc>
          <w:tcPr>
            <w:tcW w:w="2381" w:type="dxa"/>
            <w:vMerge/>
            <w:vAlign w:val="center"/>
          </w:tcPr>
          <w:p w:rsidRPr="00347487" w:rsidR="00CC6352" w:rsidP="009230A1" w:rsidRDefault="00CC6352" w14:paraId="5DB3B4D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</w:tcPr>
          <w:p w:rsidRPr="00347487" w:rsidR="00CC6352" w:rsidP="009230A1" w:rsidRDefault="00CC6352" w14:paraId="10667CF8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1811" w:type="dxa"/>
            <w:vAlign w:val="center"/>
          </w:tcPr>
          <w:p w:rsidRPr="00347487" w:rsidR="00CC6352" w:rsidP="00B04A38" w:rsidRDefault="00CC6352" w14:paraId="46D4E2F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B04A38" w:rsidRDefault="00CC6352" w14:paraId="7014631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ind w:firstLine="50"/>
            </w:pPr>
          </w:p>
        </w:tc>
        <w:tc>
          <w:tcPr>
            <w:tcW w:w="2381" w:type="dxa"/>
            <w:vMerge/>
          </w:tcPr>
          <w:p w:rsidRPr="00347487" w:rsidR="00CC6352" w:rsidP="009230A1" w:rsidRDefault="00CC6352" w14:paraId="592A5421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</w:tcPr>
          <w:p w:rsidRPr="00347487" w:rsidR="00CC6352" w:rsidP="009230A1" w:rsidRDefault="00CC6352" w14:paraId="0219944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1811" w:type="dxa"/>
            <w:vAlign w:val="center"/>
          </w:tcPr>
          <w:p w:rsidRPr="00347487" w:rsidR="00CC6352" w:rsidP="008A4428" w:rsidRDefault="00CC6352" w14:paraId="2A5AD34B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9230A1" w:rsidRDefault="00CC6352" w14:paraId="7968BA1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ind w:firstLine="50"/>
              <w:jc w:val="left"/>
            </w:pPr>
          </w:p>
        </w:tc>
        <w:tc>
          <w:tcPr>
            <w:tcW w:w="2381" w:type="dxa"/>
          </w:tcPr>
          <w:p w:rsidRPr="00347487" w:rsidR="00BF6819" w:rsidP="009230A1" w:rsidRDefault="00BF6819" w14:paraId="41B8E186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</w:tcPr>
          <w:p w:rsidRPr="00347487" w:rsidR="00CC6352" w:rsidP="009230A1" w:rsidRDefault="00CC6352" w14:paraId="4D8083B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1811" w:type="dxa"/>
            <w:vAlign w:val="center"/>
          </w:tcPr>
          <w:p w:rsidRPr="00347487" w:rsidR="00CC6352" w:rsidP="008A4428" w:rsidRDefault="00CC6352" w14:paraId="5649F05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9230A1" w:rsidRDefault="00CC6352" w14:paraId="6D96839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ind w:firstLine="50"/>
              <w:jc w:val="left"/>
            </w:pPr>
          </w:p>
        </w:tc>
        <w:tc>
          <w:tcPr>
            <w:tcW w:w="2381" w:type="dxa"/>
          </w:tcPr>
          <w:p w:rsidRPr="00347487" w:rsidR="00CC6352" w:rsidP="009230A1" w:rsidRDefault="00CC6352" w14:paraId="4243EC7C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 w:val="restart"/>
            <w:vAlign w:val="center"/>
          </w:tcPr>
          <w:p w:rsidRPr="00347487" w:rsidR="00CC6352" w:rsidP="009230A1" w:rsidRDefault="00CC6352" w14:paraId="61868C3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1811" w:type="dxa"/>
          </w:tcPr>
          <w:p w:rsidRPr="00347487" w:rsidR="00CC6352" w:rsidP="009230A1" w:rsidRDefault="00CC6352" w14:paraId="01BEDE0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9230A1" w:rsidRDefault="00CC6352" w14:paraId="12593CB1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2381" w:type="dxa"/>
          </w:tcPr>
          <w:p w:rsidRPr="00347487" w:rsidR="00CC6352" w:rsidP="009230A1" w:rsidRDefault="00CC6352" w14:paraId="047A0CFA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Merge/>
          </w:tcPr>
          <w:p w:rsidRPr="00347487" w:rsidR="00CC6352" w:rsidP="009230A1" w:rsidRDefault="00CC6352" w14:paraId="003A2EE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4731" w:type="dxa"/>
            <w:gridSpan w:val="2"/>
          </w:tcPr>
          <w:p w:rsidRPr="00347487" w:rsidR="000F340D" w:rsidP="009230A1" w:rsidRDefault="000F340D" w14:paraId="5326E06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  <w:tc>
          <w:tcPr>
            <w:tcW w:w="2381" w:type="dxa"/>
          </w:tcPr>
          <w:p w:rsidRPr="00347487" w:rsidR="00CC6352" w:rsidP="009230A1" w:rsidRDefault="00CC6352" w14:paraId="157B08D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left"/>
            </w:pPr>
          </w:p>
        </w:tc>
      </w:tr>
      <w:tr w:rsidRPr="00347487" w:rsidR="00CC6352" w:rsidTr="004A2049">
        <w:trPr>
          <w:trHeight w:val="454"/>
        </w:trPr>
        <w:tc>
          <w:tcPr>
            <w:tcW w:w="1869" w:type="dxa"/>
            <w:vAlign w:val="center"/>
          </w:tcPr>
          <w:p w:rsidRPr="00347487" w:rsidR="00CC6352" w:rsidP="000F340D" w:rsidRDefault="00CC6352" w14:paraId="51647AF4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1811" w:type="dxa"/>
            <w:vAlign w:val="center"/>
          </w:tcPr>
          <w:p w:rsidRPr="00347487" w:rsidR="00CC6352" w:rsidP="000F340D" w:rsidRDefault="00CC6352" w14:paraId="16CDC2C7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920" w:type="dxa"/>
            <w:vAlign w:val="center"/>
          </w:tcPr>
          <w:p w:rsidRPr="00347487" w:rsidR="00CC6352" w:rsidP="000F340D" w:rsidRDefault="00CC6352" w14:paraId="6EB6017D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  <w:tc>
          <w:tcPr>
            <w:tcW w:w="2381" w:type="dxa"/>
            <w:vAlign w:val="center"/>
          </w:tcPr>
          <w:p w:rsidRPr="00347487" w:rsidR="00CC6352" w:rsidP="000F340D" w:rsidRDefault="00CC6352" w14:paraId="57641743" w14:textId="77777777">
            <w:pPr>
              <w:rPr>
                <w:rFonts w:ascii="Arial" w:hAnsi="Arial" w:cs="Arial"/>
                <w:sz w:val="22"/>
              </w:rPr>
              <w:wordWrap/>
              <w:spacing w:line="300" w:lineRule="auto"/>
              <w:jc w:val="center"/>
            </w:pPr>
          </w:p>
        </w:tc>
      </w:tr>
    </w:tbl>
    <w:p w:rsidR="000C15EE" w:rsidP="00716B43" w:rsidRDefault="000C15EE" w14:paraId="06CA36FC" w14:textId="77777777">
      <w:pPr>
        <w:rPr>
          <w:rFonts w:ascii="Arial" w:hAnsi="Arial" w:cs="Arial"/>
          <w:color w:val="0000FF"/>
          <w:sz w:val="22"/>
        </w:rPr>
        <w:widowControl/>
        <w:wordWrap/>
        <w:autoSpaceDE/>
        <w:autoSpaceDN/>
        <w:spacing w:line="300" w:lineRule="auto"/>
        <w:ind w:left="795" w:firstLine="110" w:firstLineChars="50"/>
      </w:pPr>
    </w:p>
    <w:p w:rsidRPr="00A35F11" w:rsidR="00042969" w:rsidP="00042969" w:rsidRDefault="00042969" w14:paraId="16AC24E9" w14:textId="77777777">
      <w:pPr>
        <w:rPr>
          <w:rFonts w:ascii="Arial" w:hAnsi="Arial" w:cs="Arial"/>
          <w:color w:val="FF0000"/>
          <w:sz w:val="22"/>
        </w:rPr>
        <w:autoSpaceDE/>
        <w:autoSpaceDN/>
        <w:spacing w:line="300" w:lineRule="auto"/>
      </w:pPr>
    </w:p>
    <w:p>
      <w:pPr>
        <w:pStyle w:val="30"/>
      </w:pPr>
      <w:r>
        <w:rPr>
          <w:rFonts w:hint="eastAsia"/>
        </w:rPr>
        <w:t xml:space="preserve">HVAC Control panel </w:t>
      </w:r>
      <w:r>
        <w:rPr>
          <w:rFonts w:hint="eastAsia"/>
          <w:color w:val="000000" w:themeColor="text1"/>
          <w:lang w:eastAsia="ko-KR"/>
        </w:rPr>
        <w:t>(If apply to PLC)</w:t>
      </w:r>
    </w:p>
    <w:p>
      <w:pPr>
        <w:pStyle w:val="30"/>
      </w:pPr>
      <w:r>
        <w:rPr>
          <w:rFonts w:hint="eastAsia"/>
        </w:rPr>
        <w:t>Temperature control</w:t>
      </w:r>
    </w:p>
    <w:p w:rsidRPr="00347487" w:rsidR="00882783" w:rsidP="00882783" w:rsidRDefault="00882783" w14:paraId="0F1ABFB5" w14:textId="77777777">
      <w:pPr>
        <w:rPr>
          <w:rFonts w:ascii="Arial" w:hAnsi="Arial" w:cs="Arial"/>
          <w:b/>
          <w:sz w:val="22"/>
        </w:rPr>
        <w:widowControl/>
        <w:wordWrap/>
        <w:autoSpaceDE/>
        <w:autoSpaceDN/>
        <w:spacing w:line="300" w:lineRule="auto"/>
        <w:ind w:firstLine="425" w:firstLineChars="193"/>
      </w:pPr>
      <w:r>
        <w:rPr>
          <w:rFonts w:hint="eastAsia" w:ascii="Arial" w:hAnsi="Arial" w:cs="Arial"/>
          <w:b/>
          <w:sz w:val="22"/>
        </w:rPr>
        <w:tab/>
      </w:r>
      <w:r w:rsidRPr="00347487">
        <w:rPr>
          <w:rFonts w:hint="eastAsia" w:ascii="Arial" w:hAnsi="Arial" w:cs="Arial"/>
          <w:b/>
          <w:sz w:val="22"/>
        </w:rPr>
        <w:t>In summer:</w:t>
      </w:r>
    </w:p>
    <w:p w:rsidRPr="00347487" w:rsidR="00882783" w:rsidP="00882783" w:rsidRDefault="00882783" w14:paraId="10393CD4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 w:rsidRPr="00347487" w:rsidR="00882783" w:rsidP="00882783" w:rsidRDefault="00882783" w14:paraId="7EDF3BB9" w14:textId="77777777">
      <w:pPr>
        <w:rPr>
          <w:rFonts w:ascii="Arial" w:hAnsi="Arial" w:cs="Arial"/>
          <w:b/>
          <w:sz w:val="22"/>
        </w:rPr>
        <w:widowControl/>
        <w:wordWrap/>
        <w:autoSpaceDE/>
        <w:autoSpaceDN/>
        <w:spacing w:line="300" w:lineRule="auto"/>
        <w:ind w:left="800"/>
      </w:pPr>
      <w:r w:rsidRPr="00347487">
        <w:rPr>
          <w:rFonts w:hint="eastAsia" w:ascii="Arial" w:hAnsi="Arial" w:cs="Arial"/>
          <w:b/>
          <w:sz w:val="22"/>
        </w:rPr>
        <w:t>In winter:</w:t>
      </w:r>
    </w:p>
    <w:p w:rsidRPr="00347487" w:rsidR="00882783" w:rsidP="00882783" w:rsidRDefault="00882783" w14:paraId="55031693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 w:rsidRPr="00347487" w:rsidR="00882783" w:rsidP="00882783" w:rsidRDefault="00882783" w14:paraId="7285F4AB" w14:textId="77777777">
      <w:pPr>
        <w:rPr>
          <w:rFonts w:ascii="Arial" w:hAnsi="Arial" w:cs="Arial"/>
          <w:b/>
          <w:sz w:val="22"/>
        </w:rPr>
        <w:widowControl/>
        <w:wordWrap/>
        <w:autoSpaceDE/>
        <w:autoSpaceDN/>
        <w:spacing w:line="300" w:lineRule="auto"/>
        <w:ind w:left="800"/>
      </w:pPr>
      <w:r w:rsidRPr="00347487">
        <w:rPr>
          <w:rFonts w:hint="eastAsia" w:ascii="Arial" w:hAnsi="Arial" w:cs="Arial"/>
          <w:b/>
          <w:sz w:val="22"/>
        </w:rPr>
        <w:t>In intermediate seasons:</w:t>
      </w:r>
    </w:p>
    <w:p w:rsidRPr="00347487" w:rsidR="00882783" w:rsidP="00882783" w:rsidRDefault="00882783" w14:paraId="18083A36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  <w:r w:rsidRPr="00347487">
        <w:rPr>
          <w:rFonts w:hint="eastAsia" w:ascii="Arial" w:hAnsi="Arial" w:cs="Arial"/>
          <w:sz w:val="22"/>
        </w:rPr>
        <w:t>.</w:t>
      </w:r>
    </w:p>
    <w:p w:rsidR="00882783" w:rsidP="00882783" w:rsidRDefault="00882783" w14:paraId="0EADE749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 w:rsidRPr="007D4703" w:rsidR="00C96B62" w:rsidP="00C96B62" w:rsidRDefault="00C96B62" w14:paraId="408EA1CD" w14:textId="77777777">
      <w:pPr>
        <w:rPr>
          <w:rFonts w:ascii="Arial" w:hAnsi="Arial" w:cs="Arial"/>
          <w:b/>
          <w:i/>
          <w:strike/>
          <w:sz w:val="22"/>
        </w:rPr>
        <w:widowControl/>
        <w:wordWrap/>
        <w:autoSpaceDE/>
        <w:autoSpaceDN/>
        <w:spacing w:line="300" w:lineRule="auto"/>
        <w:ind w:left="800"/>
      </w:pPr>
      <w:proofErr w:type="gramStart"/>
      <w:proofErr w:type="gramEnd"/>
      <w:r w:rsidRPr="007D4703">
        <w:rPr>
          <w:rFonts w:hint="eastAsia" w:ascii="Arial" w:hAnsi="Arial" w:cs="Arial"/>
          <w:b/>
          <w:i/>
          <w:strike/>
          <w:sz w:val="22"/>
        </w:rPr>
        <w:t>Re-</w:t>
      </w:r>
      <w:r w:rsidRPr="007D4703">
        <w:rPr>
          <w:rFonts w:hint="eastAsia" w:ascii="Arial" w:hAnsi="Arial" w:cs="Arial"/>
          <w:b/>
          <w:i/>
          <w:strike/>
          <w:sz w:val="22"/>
        </w:rPr>
        <w:t>heater :</w:t>
      </w:r>
      <w:r w:rsidRPr="007D4703">
        <w:rPr>
          <w:rFonts w:hint="eastAsia" w:ascii="Arial" w:hAnsi="Arial" w:cs="Arial"/>
          <w:b/>
          <w:i/>
          <w:strike/>
          <w:sz w:val="22"/>
        </w:rPr>
        <w:t xml:space="preserve"> </w:t>
      </w:r>
    </w:p>
    <w:p>
      <w:pPr>
        <w:pStyle w:val="21"/>
      </w:pPr>
      <w:r>
        <w:rPr>
          <w:rFonts w:hint="eastAsia"/>
        </w:rPr>
        <w:t>Mechanical ventilation fans</w:t>
      </w:r>
    </w:p>
    <w:p>
      <w:pPr>
        <w:pStyle w:val="30"/>
      </w:pPr>
      <w:r>
        <w:rPr>
          <w:rFonts w:hint="eastAsia"/>
        </w:rPr>
        <w:t>Supply ventilation fans</w:t>
      </w:r>
    </w:p>
    <w:tbl>
      <w:tblPr>
        <w:tblStyle w:val="a9"/>
        <w:tblW w:w="0" w:type="auto"/>
        <w:tblInd w:w="425" w:type="dxa"/>
        <w:tblLook w:firstRow="1" w:lastRow="0" w:firstColumn="1" w:lastColumn="0" w:noHBand="0" w:noVBand="1" w:val="04A0"/>
      </w:tblPr>
      <w:tblGrid>
        <w:gridCol w:w="686"/>
        <w:gridCol w:w="2190"/>
        <w:gridCol w:w="837"/>
        <w:gridCol w:w="3838"/>
        <w:gridCol w:w="1596"/>
      </w:tblGrid>
      <w:tr w:rsidRPr="00347487" w:rsidR="005F2DA2" w:rsidTr="00D76398">
        <w:trPr>
          <w:trHeight w:val="362"/>
        </w:trPr>
        <w:tc>
          <w:tcPr>
            <w:tcW w:w="693" w:type="dxa"/>
            <w:shd w:val="clear" w:color="auto" w:fill="BFBFBF" w:themeFill="background1" w:themeFillShade="BF"/>
          </w:tcPr>
          <w:p w:rsidRPr="00347487" w:rsidR="00F738F0" w:rsidP="00A93C01" w:rsidRDefault="00A93C01" w14:paraId="04ACE17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t>No.</w:t>
            </w:r>
          </w:p>
        </w:tc>
        <w:tc>
          <w:tcPr>
            <w:tcW w:w="2251" w:type="dxa"/>
            <w:shd w:val="clear" w:color="auto" w:fill="BFBFBF" w:themeFill="background1" w:themeFillShade="BF"/>
          </w:tcPr>
          <w:p w:rsidRPr="00347487" w:rsidR="00F738F0" w:rsidP="000E7C0B" w:rsidRDefault="00F738F0" w14:paraId="7752CF7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t>Served space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Pr="00347487" w:rsidR="00F738F0" w:rsidP="000E7C0B" w:rsidRDefault="00F738F0" w14:paraId="3EEF349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t>Qty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Pr="00347487" w:rsidR="00F738F0" w:rsidP="000E7C0B" w:rsidRDefault="00F738F0" w14:paraId="79C195F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t>Remarks</w:t>
            </w:r>
          </w:p>
        </w:tc>
        <w:tc>
          <w:tcPr>
            <w:tcW w:w="1610" w:type="dxa"/>
            <w:shd w:val="clear" w:color="auto" w:fill="BFBFBF" w:themeFill="background1" w:themeFillShade="BF"/>
          </w:tcPr>
          <w:p w:rsidRPr="00347487" w:rsidR="00F738F0" w:rsidP="000E7C0B" w:rsidRDefault="00F738F0" w14:paraId="12A404E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t>Application</w:t>
            </w:r>
          </w:p>
        </w:tc>
      </w:tr>
      <w:tr w:rsidRPr="00347487" w:rsidR="005F2DA2" w:rsidTr="007D4703">
        <w:trPr>
          <w:trHeight w:val="950"/>
        </w:trPr>
        <w:tc>
          <w:tcPr>
            <w:tcW w:w="693" w:type="dxa"/>
          </w:tcPr>
          <w:p w:rsidRPr="00347487" w:rsidR="00F738F0" w:rsidP="000E7C0B" w:rsidRDefault="00F738F0" w14:paraId="2FA45AB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  <w:r w:rsidRPr="00347487">
              <w:rPr>
                <w:rFonts w:hint="eastAsia" w:ascii="Arial" w:hAnsi="Arial" w:cs="Arial"/>
                <w:sz w:val="22"/>
              </w:rPr>
              <w:lastRenderedPageBreak/>
              <w:t>1</w:t>
            </w:r>
          </w:p>
        </w:tc>
        <w:tc>
          <w:tcPr>
            <w:tcW w:w="2251" w:type="dxa"/>
          </w:tcPr>
          <w:p w:rsidRPr="00347487" w:rsidR="00F738F0" w:rsidP="009230A1" w:rsidRDefault="00F738F0" w14:paraId="4F391A5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850" w:type="dxa"/>
          </w:tcPr>
          <w:p w:rsidRPr="00347487" w:rsidR="00F738F0" w:rsidP="006A2F9D" w:rsidRDefault="00F738F0" w14:paraId="5CB438B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3969" w:type="dxa"/>
          </w:tcPr>
          <w:p w:rsidRPr="00347487" w:rsidR="00F738F0" w:rsidP="009230A1" w:rsidRDefault="00F738F0" w14:paraId="08F1D99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left"/>
            </w:pPr>
          </w:p>
        </w:tc>
        <w:tc>
          <w:tcPr>
            <w:tcW w:w="1610" w:type="dxa"/>
          </w:tcPr>
          <w:p w:rsidRPr="00347487" w:rsidR="00F738F0" w:rsidP="007555FB" w:rsidRDefault="00F738F0" w14:paraId="4136614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</w:tbl>
    <w:p>
      <w:pPr>
        <w:pStyle w:val="30"/>
      </w:pPr>
      <w:r>
        <w:t>Extract ventilation fans</w:t>
      </w:r>
    </w:p>
    <w:tbl>
      <w:tblPr>
        <w:tblStyle w:val="a9"/>
        <w:tblW w:w="0" w:type="auto"/>
        <w:tblInd w:w="425" w:type="dxa"/>
        <w:tblLook w:firstRow="1" w:lastRow="0" w:firstColumn="1" w:lastColumn="0" w:noHBand="0" w:noVBand="1" w:val="04A0"/>
      </w:tblPr>
      <w:tblGrid>
        <w:gridCol w:w="1087"/>
        <w:gridCol w:w="2108"/>
        <w:gridCol w:w="808"/>
        <w:gridCol w:w="3375"/>
        <w:gridCol w:w="1769"/>
      </w:tblGrid>
      <w:tr w:rsidRPr="00347487" w:rsidR="005F2DA2" w:rsidTr="00393E51">
        <w:tc>
          <w:tcPr>
            <w:tcW w:w="1087" w:type="dxa"/>
            <w:shd w:val="clear" w:color="auto" w:fill="BFBFBF" w:themeFill="background1" w:themeFillShade="BF"/>
            <w:vAlign w:val="center"/>
          </w:tcPr>
          <w:p w:rsidRPr="002845C3" w:rsidR="000E7C0B" w:rsidP="002845C3" w:rsidRDefault="00A93C01" w14:paraId="538CAE6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  <w:r w:rsidRPr="002845C3">
              <w:rPr>
                <w:rFonts w:ascii="Arial" w:hAnsi="Arial" w:cs="Arial"/>
                <w:sz w:val="22"/>
              </w:rPr>
              <w:t>N</w:t>
            </w:r>
            <w:r w:rsidRPr="002845C3" w:rsidR="000E7C0B">
              <w:rPr>
                <w:rFonts w:ascii="Arial" w:hAnsi="Arial" w:cs="Arial"/>
                <w:sz w:val="22"/>
              </w:rPr>
              <w:t>o</w:t>
            </w:r>
            <w:r w:rsidRPr="002845C3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2108" w:type="dxa"/>
            <w:shd w:val="clear" w:color="auto" w:fill="BFBFBF" w:themeFill="background1" w:themeFillShade="BF"/>
            <w:vAlign w:val="center"/>
          </w:tcPr>
          <w:p w:rsidRPr="002845C3" w:rsidR="000E7C0B" w:rsidP="002845C3" w:rsidRDefault="000E7C0B" w14:paraId="570A853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  <w:r w:rsidRPr="002845C3">
              <w:rPr>
                <w:rFonts w:ascii="Arial" w:hAnsi="Arial" w:cs="Arial"/>
                <w:sz w:val="22"/>
              </w:rPr>
              <w:t>Served space</w:t>
            </w:r>
          </w:p>
        </w:tc>
        <w:tc>
          <w:tcPr>
            <w:tcW w:w="808" w:type="dxa"/>
            <w:shd w:val="clear" w:color="auto" w:fill="BFBFBF" w:themeFill="background1" w:themeFillShade="BF"/>
            <w:vAlign w:val="center"/>
          </w:tcPr>
          <w:p w:rsidRPr="002845C3" w:rsidR="000E7C0B" w:rsidP="002845C3" w:rsidRDefault="000E7C0B" w14:paraId="49A5A83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  <w:r w:rsidRPr="002845C3">
              <w:rPr>
                <w:rFonts w:ascii="Arial" w:hAnsi="Arial" w:cs="Arial"/>
                <w:sz w:val="22"/>
              </w:rPr>
              <w:t>Qty</w:t>
            </w:r>
          </w:p>
        </w:tc>
        <w:tc>
          <w:tcPr>
            <w:tcW w:w="3375" w:type="dxa"/>
            <w:shd w:val="clear" w:color="auto" w:fill="BFBFBF" w:themeFill="background1" w:themeFillShade="BF"/>
            <w:vAlign w:val="center"/>
          </w:tcPr>
          <w:p w:rsidRPr="002845C3" w:rsidR="000E7C0B" w:rsidP="002845C3" w:rsidRDefault="000E7C0B" w14:paraId="7332E48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  <w:r w:rsidRPr="002845C3">
              <w:rPr>
                <w:rFonts w:ascii="Arial" w:hAnsi="Arial" w:cs="Arial"/>
                <w:sz w:val="22"/>
              </w:rPr>
              <w:t>Remarks</w:t>
            </w:r>
          </w:p>
        </w:tc>
        <w:tc>
          <w:tcPr>
            <w:tcW w:w="1769" w:type="dxa"/>
            <w:shd w:val="clear" w:color="auto" w:fill="BFBFBF" w:themeFill="background1" w:themeFillShade="BF"/>
            <w:vAlign w:val="center"/>
          </w:tcPr>
          <w:p w:rsidRPr="002845C3" w:rsidR="000E7C0B" w:rsidP="002845C3" w:rsidRDefault="000E7C0B" w14:paraId="0276D34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  <w:r w:rsidRPr="002845C3">
              <w:rPr>
                <w:rFonts w:ascii="Arial" w:hAnsi="Arial" w:cs="Arial"/>
                <w:sz w:val="22"/>
              </w:rPr>
              <w:t>Application</w:t>
            </w:r>
          </w:p>
        </w:tc>
      </w:tr>
      <w:tr w:rsidRPr="00347487" w:rsidR="007555FB" w:rsidTr="00393E51">
        <w:tc>
          <w:tcPr>
            <w:tcW w:w="1087" w:type="dxa"/>
            <w:vAlign w:val="center"/>
          </w:tcPr>
          <w:p w:rsidRPr="00C15D20" w:rsidR="007555FB" w:rsidP="002845C3" w:rsidRDefault="007555FB" w14:paraId="6855FA2F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7555FB" w:rsidP="00006BB2" w:rsidRDefault="007555FB" w14:paraId="456BD329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7555FB" w:rsidP="002845C3" w:rsidRDefault="007555FB" w14:paraId="5490AFEC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7555FB" w:rsidP="002845C3" w:rsidRDefault="007555FB" w14:paraId="4DB9DD61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1769" w:type="dxa"/>
            <w:vAlign w:val="center"/>
          </w:tcPr>
          <w:p w:rsidRPr="00C15D20" w:rsidR="007555FB" w:rsidP="002845C3" w:rsidRDefault="007555FB" w14:paraId="6E6EBA9C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8E1075" w:rsidTr="00393E51">
        <w:tc>
          <w:tcPr>
            <w:tcW w:w="1087" w:type="dxa"/>
            <w:vAlign w:val="center"/>
          </w:tcPr>
          <w:p w:rsidRPr="00C15D20" w:rsidR="008E1075" w:rsidP="002845C3" w:rsidRDefault="008E1075" w14:paraId="180CAB5E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8E1075" w:rsidP="00006BB2" w:rsidRDefault="008E1075" w14:paraId="3916FF54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8E1075" w:rsidP="002845C3" w:rsidRDefault="008E1075" w14:paraId="424E0C9C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8E1075" w:rsidP="007D4703" w:rsidRDefault="008E1075" w14:paraId="4746A75F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-108" w:leftChars="-54" w:firstLine="110" w:firstLineChars="50"/>
              <w:jc w:val="center"/>
            </w:pPr>
          </w:p>
        </w:tc>
        <w:tc>
          <w:tcPr>
            <w:tcW w:w="1769" w:type="dxa"/>
            <w:vAlign w:val="center"/>
          </w:tcPr>
          <w:p w:rsidRPr="00C15D20" w:rsidR="008E1075" w:rsidP="002845C3" w:rsidRDefault="008E1075" w14:paraId="7C8FB429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1A5F87" w:rsidTr="00393E51">
        <w:tc>
          <w:tcPr>
            <w:tcW w:w="1087" w:type="dxa"/>
            <w:vAlign w:val="center"/>
          </w:tcPr>
          <w:p w:rsidRPr="00C15D20" w:rsidR="001A5F87" w:rsidP="003D3B17" w:rsidRDefault="001A5F87" w14:paraId="783001C7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1A5F87" w:rsidP="00006BB2" w:rsidRDefault="001A5F87" w14:paraId="64C12EA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1A5F87" w:rsidP="002845C3" w:rsidRDefault="001A5F87" w14:paraId="62284E3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1A5F87" w:rsidP="002845C3" w:rsidRDefault="001A5F87" w14:paraId="3F4E0DC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1769" w:type="dxa"/>
            <w:vAlign w:val="center"/>
          </w:tcPr>
          <w:p w:rsidRPr="00C15D20" w:rsidR="001A5F87" w:rsidP="002845C3" w:rsidRDefault="001A5F87" w14:paraId="3073EEDA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C15D20" w:rsidTr="00393E51">
        <w:tc>
          <w:tcPr>
            <w:tcW w:w="1087" w:type="dxa"/>
            <w:vAlign w:val="center"/>
          </w:tcPr>
          <w:p w:rsidRPr="00C15D20" w:rsidR="00C15D20" w:rsidP="003D3B17" w:rsidRDefault="00C15D20" w14:paraId="6E03519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C15D20" w:rsidP="00006BB2" w:rsidRDefault="00C15D20" w14:paraId="105E99F4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C15D20" w:rsidP="002845C3" w:rsidRDefault="00C15D20" w14:paraId="1844D5AC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Merge w:val="restart"/>
            <w:vAlign w:val="center"/>
          </w:tcPr>
          <w:p w:rsidRPr="00C15D20" w:rsidR="00C15D20" w:rsidP="007D4703" w:rsidRDefault="00C15D20" w14:paraId="23C5EB85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  <w:tc>
          <w:tcPr>
            <w:tcW w:w="1769" w:type="dxa"/>
            <w:vMerge w:val="restart"/>
            <w:vAlign w:val="center"/>
          </w:tcPr>
          <w:p w:rsidRPr="00C15D20" w:rsidR="00C15D20" w:rsidP="002845C3" w:rsidRDefault="00C15D20" w14:paraId="7AE92474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C15D20" w:rsidTr="00393E51">
        <w:tc>
          <w:tcPr>
            <w:tcW w:w="1087" w:type="dxa"/>
            <w:vAlign w:val="center"/>
          </w:tcPr>
          <w:p w:rsidRPr="00C15D20" w:rsidR="00C15D20" w:rsidP="003D3B17" w:rsidRDefault="00C15D20" w14:paraId="75BDEF37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C15D20" w:rsidP="00006BB2" w:rsidRDefault="00C15D20" w14:paraId="128EF816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C15D20" w:rsidP="002845C3" w:rsidRDefault="00C15D20" w14:paraId="11D01513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Merge/>
            <w:vAlign w:val="center"/>
          </w:tcPr>
          <w:p w:rsidRPr="00C15D20" w:rsidR="00C15D20" w:rsidP="002845C3" w:rsidRDefault="00C15D20" w14:paraId="76C52C67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  <w:tc>
          <w:tcPr>
            <w:tcW w:w="1769" w:type="dxa"/>
            <w:vMerge/>
            <w:vAlign w:val="center"/>
          </w:tcPr>
          <w:p w:rsidRPr="00C15D20" w:rsidR="00C15D20" w:rsidP="002845C3" w:rsidRDefault="00C15D20" w14:paraId="05455598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C15D20" w:rsidTr="00393E51">
        <w:tc>
          <w:tcPr>
            <w:tcW w:w="1087" w:type="dxa"/>
            <w:vAlign w:val="center"/>
          </w:tcPr>
          <w:p w:rsidRPr="00C15D20" w:rsidR="00C15D20" w:rsidP="003D3B17" w:rsidRDefault="00C15D20" w14:paraId="7B90B3BA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C15D20" w:rsidP="00C15D20" w:rsidRDefault="00C15D20" w14:paraId="794BDBFB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C15D20" w:rsidP="002845C3" w:rsidRDefault="00C15D20" w14:paraId="6E431E4C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Merge/>
            <w:vAlign w:val="center"/>
          </w:tcPr>
          <w:p w:rsidRPr="00C15D20" w:rsidR="00C15D20" w:rsidP="002845C3" w:rsidRDefault="00C15D20" w14:paraId="1FEE3C07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1769" w:type="dxa"/>
            <w:vMerge/>
            <w:vAlign w:val="center"/>
          </w:tcPr>
          <w:p w:rsidRPr="00C15D20" w:rsidR="00C15D20" w:rsidP="002845C3" w:rsidRDefault="00C15D20" w14:paraId="11819A1C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347487" w:rsidR="00393E51" w:rsidTr="00393E51">
        <w:tc>
          <w:tcPr>
            <w:tcW w:w="1087" w:type="dxa"/>
            <w:vAlign w:val="center"/>
          </w:tcPr>
          <w:p w:rsidRPr="00555A87" w:rsidR="00393E51" w:rsidP="00393E51" w:rsidRDefault="00393E51" w14:paraId="455BF13F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393E51" w:rsidP="00393E51" w:rsidRDefault="00393E51" w14:paraId="7342C5D1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393E51" w:rsidP="00393E51" w:rsidRDefault="00393E51" w14:paraId="63ABCB26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393E51" w:rsidP="00393E51" w:rsidRDefault="00393E51" w14:paraId="509D641E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  <w:tc>
          <w:tcPr>
            <w:tcW w:w="1769" w:type="dxa"/>
            <w:vAlign w:val="center"/>
          </w:tcPr>
          <w:p w:rsidRPr="00C15D20" w:rsidR="00393E51" w:rsidP="00393E51" w:rsidRDefault="00393E51" w14:paraId="4116C1A5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567EF2" w:rsidR="00393E51" w:rsidTr="00393E51">
        <w:tc>
          <w:tcPr>
            <w:tcW w:w="1087" w:type="dxa"/>
            <w:vAlign w:val="center"/>
          </w:tcPr>
          <w:p w:rsidRPr="00C15D20" w:rsidR="00393E51" w:rsidP="00393E51" w:rsidRDefault="00393E51" w14:paraId="6EEA1DC3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393E51" w:rsidP="00393E51" w:rsidRDefault="00393E51" w14:paraId="2684ABDE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393E51" w:rsidP="00393E51" w:rsidRDefault="00393E51" w14:paraId="4AC21806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393E51" w:rsidP="00393E51" w:rsidRDefault="00393E51" w14:paraId="132076BF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-108" w:leftChars="-54" w:firstLine="110" w:firstLineChars="50"/>
              <w:jc w:val="center"/>
            </w:pPr>
          </w:p>
        </w:tc>
        <w:tc>
          <w:tcPr>
            <w:tcW w:w="1769" w:type="dxa"/>
            <w:vAlign w:val="center"/>
          </w:tcPr>
          <w:p w:rsidRPr="00C15D20" w:rsidR="00393E51" w:rsidP="00393E51" w:rsidRDefault="00393E51" w14:paraId="5F784BAF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567EF2" w:rsidR="00393E51" w:rsidTr="00393E51">
        <w:tc>
          <w:tcPr>
            <w:tcW w:w="1087" w:type="dxa"/>
            <w:vAlign w:val="center"/>
          </w:tcPr>
          <w:p w:rsidRPr="00C15D20" w:rsidR="00393E51" w:rsidP="00393E51" w:rsidRDefault="00393E51" w14:paraId="03A12841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2108" w:type="dxa"/>
            <w:vAlign w:val="center"/>
          </w:tcPr>
          <w:p w:rsidRPr="00C15D20" w:rsidR="00393E51" w:rsidP="00393E51" w:rsidRDefault="00393E51" w14:paraId="58920081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15D20" w:rsidR="00393E51" w:rsidP="00393E51" w:rsidRDefault="00393E51" w14:paraId="742A4C39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15D20" w:rsidR="00393E51" w:rsidP="00393E51" w:rsidRDefault="00393E51" w14:paraId="15BB0E1C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-108" w:leftChars="-54" w:firstLine="110" w:firstLineChars="50"/>
              <w:jc w:val="center"/>
            </w:pPr>
          </w:p>
        </w:tc>
        <w:tc>
          <w:tcPr>
            <w:tcW w:w="1769" w:type="dxa"/>
            <w:vAlign w:val="center"/>
          </w:tcPr>
          <w:p w:rsidRPr="00C15D20" w:rsidR="00393E51" w:rsidP="00393E51" w:rsidRDefault="00393E51" w14:paraId="44191520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567EF2" w:rsidR="00393E51" w:rsidTr="00393E51">
        <w:tc>
          <w:tcPr>
            <w:tcW w:w="1087" w:type="dxa"/>
            <w:vAlign w:val="center"/>
          </w:tcPr>
          <w:p w:rsidRPr="00C15D20" w:rsidR="00393E51" w:rsidP="00393E51" w:rsidRDefault="00393E51" w14:paraId="339A5309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555A87" w:rsidR="00393E51" w:rsidP="00393E51" w:rsidRDefault="00393E51" w14:paraId="42705AC8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555A87" w:rsidR="00393E51" w:rsidP="00393E51" w:rsidRDefault="00393E51" w14:paraId="6B5794AD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555A87" w:rsidR="00393E51" w:rsidP="00393E51" w:rsidRDefault="00393E51" w14:paraId="19EFB1E0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-108" w:leftChars="-54" w:firstLine="110" w:firstLineChars="50"/>
              <w:jc w:val="center"/>
            </w:pPr>
          </w:p>
        </w:tc>
        <w:tc>
          <w:tcPr>
            <w:tcW w:w="1769" w:type="dxa"/>
            <w:vAlign w:val="center"/>
          </w:tcPr>
          <w:p w:rsidRPr="00555A87" w:rsidR="00393E51" w:rsidP="00393E51" w:rsidRDefault="00393E51" w14:paraId="1B87AFF9" w14:textId="77777777">
            <w:pPr>
              <w:rPr>
                <w:rFonts w:ascii="Arial" w:hAnsi="Arial" w:cs="Arial"/>
                <w:color w:val="0000FF"/>
                <w:sz w:val="22"/>
              </w:rPr>
              <w:jc w:val="center"/>
            </w:pPr>
          </w:p>
        </w:tc>
      </w:tr>
      <w:tr w:rsidRPr="00567EF2" w:rsidR="00C60F34" w:rsidTr="00393E51">
        <w:tc>
          <w:tcPr>
            <w:tcW w:w="1087" w:type="dxa"/>
            <w:vAlign w:val="center"/>
          </w:tcPr>
          <w:p w:rsidRPr="00C60F34" w:rsidR="00C60F34" w:rsidP="00C60F34" w:rsidRDefault="00C60F34" w14:paraId="482C4B16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2108" w:type="dxa"/>
            <w:vAlign w:val="center"/>
          </w:tcPr>
          <w:p w:rsidRPr="00C60F34" w:rsidR="00C60F34" w:rsidP="00C60F34" w:rsidRDefault="00C60F34" w14:paraId="6649565E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808" w:type="dxa"/>
            <w:vAlign w:val="center"/>
          </w:tcPr>
          <w:p w:rsidRPr="00C60F34" w:rsidR="00C60F34" w:rsidP="00C60F34" w:rsidRDefault="00C60F34" w14:paraId="26834A03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center"/>
            </w:pPr>
          </w:p>
        </w:tc>
        <w:tc>
          <w:tcPr>
            <w:tcW w:w="3375" w:type="dxa"/>
            <w:vAlign w:val="center"/>
          </w:tcPr>
          <w:p w:rsidRPr="00C60F34" w:rsidR="00C60F34" w:rsidP="00C60F34" w:rsidRDefault="00C60F34" w14:paraId="15BB2438" w14:textId="77777777">
            <w:pPr>
              <w:rPr>
                <w:rFonts w:ascii="Arial" w:hAnsi="Arial" w:cs="Arial"/>
                <w:color w:val="FF0000"/>
                <w:sz w:val="22"/>
              </w:rPr>
              <w:widowControl/>
              <w:wordWrap/>
              <w:autoSpaceDE/>
              <w:autoSpaceDN/>
              <w:spacing w:line="300" w:lineRule="auto"/>
              <w:ind w:left="-108" w:leftChars="-54" w:firstLine="110" w:firstLineChars="50"/>
              <w:jc w:val="center"/>
            </w:pPr>
          </w:p>
        </w:tc>
        <w:tc>
          <w:tcPr>
            <w:tcW w:w="1769" w:type="dxa"/>
            <w:vAlign w:val="center"/>
          </w:tcPr>
          <w:p w:rsidRPr="00C60F34" w:rsidR="00C60F34" w:rsidP="00C60F34" w:rsidRDefault="00C60F34" w14:paraId="476924A0" w14:textId="77777777">
            <w:pPr>
              <w:rPr>
                <w:rFonts w:ascii="Arial" w:hAnsi="Arial" w:cs="Arial"/>
                <w:color w:val="FF0000"/>
                <w:sz w:val="22"/>
              </w:rPr>
              <w:jc w:val="center"/>
            </w:pPr>
          </w:p>
        </w:tc>
      </w:tr>
    </w:tbl>
    <w:p w:rsidRPr="00567EF2" w:rsidR="00C350B5" w:rsidP="00C350B5" w:rsidRDefault="00C350B5" w14:paraId="7E084940" w14:textId="77777777">
      <w:pPr>
        <w:rPr>
          <w:rFonts w:ascii="Arial" w:hAnsi="Arial" w:cs="Arial"/>
          <w:color w:val="FF0000"/>
          <w:sz w:val="22"/>
        </w:rPr>
        <w:widowControl/>
        <w:wordWrap/>
        <w:autoSpaceDE/>
        <w:autoSpaceDN/>
        <w:spacing w:line="300" w:lineRule="auto"/>
        <w:ind w:left="800" w:leftChars="400" w:firstLine="110" w:firstLineChars="50"/>
      </w:pPr>
    </w:p>
    <w:p>
      <w:pPr>
        <w:pStyle w:val="21"/>
      </w:pPr>
      <w:r>
        <w:t>Separate air conditioning unit (PACU)</w:t>
      </w:r>
    </w:p>
    <w:p>
      <w:pPr>
        <w:pStyle w:val="30"/>
      </w:pPr>
      <w:r>
        <w:t>Galley PACU</w:t>
      </w:r>
    </w:p>
    <w:tbl>
      <w:tblPr>
        <w:tblW w:w="0" w:type="auto"/>
        <w:tblInd w:w="8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5812"/>
      </w:tblGrid>
      <w:tr w:rsidRPr="00347487" w:rsidR="004D5819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4D5819" w:rsidP="004D5819" w:rsidRDefault="004D5819" w14:paraId="2A4AA76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  <w:r w:rsidRPr="00347487">
              <w:rPr>
                <w:rFonts w:hint="eastAsia" w:ascii="Arial" w:hAnsi="Arial" w:cs="Arial"/>
                <w:sz w:val="22"/>
              </w:rPr>
              <w:tab/>
            </w:r>
            <w:r w:rsidRPr="00347487">
              <w:rPr>
                <w:rFonts w:ascii="Arial" w:hAnsi="Arial" w:cs="Arial"/>
                <w:sz w:val="22"/>
              </w:rPr>
              <w:t>Q’ty/ship</w:t>
            </w:r>
          </w:p>
        </w:tc>
        <w:tc>
          <w:tcPr>
            <w:tcW w:w="5812" w:type="dxa"/>
          </w:tcPr>
          <w:p w:rsidRPr="00ED7B97" w:rsidR="004D5819" w:rsidP="00990771" w:rsidRDefault="004D5819" w14:paraId="0D04E0E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4D5819" w:rsidTr="00A93C01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:rsidRPr="00347487" w:rsidR="004D5819" w:rsidP="004D5819" w:rsidRDefault="004D5819" w14:paraId="1B5456E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4D5819" w:rsidP="00E97F87" w:rsidRDefault="004D5819" w14:paraId="0D96BC9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4D5819" w:rsidTr="00A93C01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:rsidRPr="00347487" w:rsidR="004D5819" w:rsidP="004D5819" w:rsidRDefault="004D5819" w14:paraId="5E1F203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4D5819" w:rsidP="00E97F87" w:rsidRDefault="004D5819" w14:paraId="6B24DAD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A93C01">
        <w:trPr>
          <w:trHeight w:val="321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27927A1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990771" w:rsidP="00990771" w:rsidRDefault="00990771" w14:paraId="3962B65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236" w:leftChars="118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68ECDCE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990771" w:rsidP="00990771" w:rsidRDefault="00990771" w14:paraId="61E443D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3271492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990771" w:rsidP="00990771" w:rsidRDefault="00990771" w14:paraId="3F10CCD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361058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6CC57CC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  <w:shd w:val="clear" w:color="auto" w:fill="FFFFFF" w:themeFill="background1"/>
          </w:tcPr>
          <w:p w:rsidRPr="007F19EC" w:rsidR="00990771" w:rsidP="00990771" w:rsidRDefault="00990771" w14:paraId="6F50742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00103F" w:rsidTr="00361058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00103F" w:rsidP="004D5819" w:rsidRDefault="0000103F" w14:paraId="2F7AA73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  <w:shd w:val="clear" w:color="auto" w:fill="FFFFFF" w:themeFill="background1"/>
          </w:tcPr>
          <w:p w:rsidRPr="007F19EC" w:rsidR="0000103F" w:rsidP="00990771" w:rsidRDefault="0000103F" w14:paraId="0F6EAED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56F0815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7F19EC" w:rsidR="00990771" w:rsidP="00990771" w:rsidRDefault="00990771" w14:paraId="639EF86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5812CCB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D871B8" w:rsidR="00990771" w:rsidP="00D871B8" w:rsidRDefault="00990771" w14:paraId="6444154B" w14:textId="77777777">
            <w:pPr>
              <w:rPr>
                <w:rFonts w:ascii="Arial" w:hAnsi="Arial" w:cs="Arial"/>
                <w:sz w:val="22"/>
                <w:highlight w:val="yellow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4D5819" w:rsidRDefault="00990771" w14:paraId="2E8911A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 w:hanging="425" w:hangingChars="193"/>
              <w:jc w:val="left"/>
            </w:pPr>
          </w:p>
        </w:tc>
        <w:tc>
          <w:tcPr>
            <w:tcW w:w="5812" w:type="dxa"/>
          </w:tcPr>
          <w:p w:rsidRPr="00347487" w:rsidR="00990771" w:rsidP="00990771" w:rsidRDefault="00990771" w14:paraId="5B7726C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661" w:leftChars="118" w:hanging="425" w:hangingChars="193"/>
              <w:jc w:val="left"/>
            </w:pPr>
          </w:p>
        </w:tc>
      </w:tr>
    </w:tbl>
    <w:p w:rsidRPr="00347487" w:rsidR="004D5819" w:rsidP="004D5819" w:rsidRDefault="004D5819" w14:paraId="53F68719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>
      <w:pPr>
        <w:pStyle w:val="30"/>
      </w:pPr>
      <w:r>
        <w:rPr>
          <w:rFonts w:hint="eastAsia"/>
          <w:color w:val="0000FF"/>
          <w:lang w:eastAsia="ko-KR"/>
        </w:rPr>
        <w:t xml:space="preserve">Electrical equipment room </w:t>
      </w:r>
      <w:r>
        <w:t>PACU</w:t>
      </w:r>
    </w:p>
    <w:tbl>
      <w:tblPr>
        <w:tblW w:w="0" w:type="auto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5812"/>
      </w:tblGrid>
      <w:tr w:rsidRPr="00347487" w:rsidR="00C97DDD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C97DDD" w:rsidP="00C97DDD" w:rsidRDefault="00C97DDD" w14:paraId="0DF1273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C97DDD" w:rsidP="00C60F34" w:rsidRDefault="00C97DDD" w14:paraId="777901D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C97DDD" w:rsidTr="00A93C01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:rsidRPr="00347487" w:rsidR="00C97DDD" w:rsidP="00C97DDD" w:rsidRDefault="00C97DDD" w14:paraId="7A820A2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C97DDD" w:rsidP="007C7258" w:rsidRDefault="00C97DDD" w14:paraId="69CC752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C97DDD" w:rsidTr="00A93C01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:rsidRPr="00347487" w:rsidR="00C97DDD" w:rsidP="00C97DDD" w:rsidRDefault="00C97DDD" w14:paraId="5E5BAFF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C97DDD" w:rsidP="00A04069" w:rsidRDefault="00C97DDD" w14:paraId="7E7B532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7FC38ED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990771" w:rsidP="00160511" w:rsidRDefault="00990771" w14:paraId="0C4CE39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390" w:leftChars="19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2C93B93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990771" w:rsidP="00C97DDD" w:rsidRDefault="00990771" w14:paraId="3A36799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62233CE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E572F9" w:rsidR="00990771" w:rsidP="00ED7B97" w:rsidRDefault="00990771" w14:paraId="7CE3599A" w14:textId="77777777">
            <w:pPr>
              <w:rPr>
                <w:rFonts w:ascii="Arial" w:hAnsi="Arial" w:cs="Arial"/>
                <w:strike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21475DF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E572F9" w:rsidR="00990771" w:rsidP="004F58F4" w:rsidRDefault="00990771" w14:paraId="49EBF49D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294ABD2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47363A" w:rsidR="00990771" w:rsidP="00F90846" w:rsidRDefault="00990771" w14:paraId="33487AE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344AAB5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C60F34" w:rsidR="00990771" w:rsidP="00C60F34" w:rsidRDefault="00990771" w14:paraId="2F9D3DBE" w14:textId="77777777">
            <w:pPr>
              <w:rPr>
                <w:rFonts w:ascii="Arial" w:hAnsi="Arial" w:cs="Arial"/>
                <w:b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990771" w:rsidTr="00A93C01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990771" w:rsidP="00C97DDD" w:rsidRDefault="00990771" w14:paraId="179B364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A04069" w:rsidR="00990771" w:rsidP="00C97DDD" w:rsidRDefault="00990771" w14:paraId="387EAD12" w14:textId="77777777">
            <w:pPr>
              <w:rPr>
                <w:rFonts w:ascii="Arial" w:hAnsi="Arial" w:cs="Arial"/>
                <w:color w:val="0000FF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</w:tbl>
    <w:p>
      <w:pPr>
        <w:pStyle w:val="30"/>
        <w:numPr>
          <w:ilvl w:val="2"/>
          <w:numId w:val="17"/>
        </w:numPr>
        <w:tabs>
          <w:tab w:val="clear" w:pos="8930"/>
          <w:tab w:val="num" w:pos="851"/>
        </w:tabs>
        <w:ind w:left="851"/>
      </w:pPr>
      <w:r>
        <w:t>Cargo switchboard room# 1.</w:t>
      </w:r>
    </w:p>
    <w:tbl>
      <w:tblPr>
        <w:tblW w:w="0" w:type="auto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5812"/>
      </w:tblGrid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1FDBCB6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C60F34" w:rsidRDefault="00F47FC4" w14:paraId="4E1646D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A04069">
        <w:trPr>
          <w:trHeight w:val="225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:rsidRPr="00347487" w:rsidR="00F47FC4" w:rsidP="007223BF" w:rsidRDefault="00F47FC4" w14:paraId="4E572AE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0115598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:rsidRPr="00347487" w:rsidR="00F47FC4" w:rsidP="007223BF" w:rsidRDefault="00F47FC4" w14:paraId="029A8497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7CDD338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551066F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714C053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00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716D279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03946F86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0CD000B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22B7057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2FD51D7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1DD726F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74DA298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707870D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1DED53A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6976BE" w:rsidR="00F47FC4" w:rsidP="00160511" w:rsidRDefault="00F47FC4" w14:paraId="34AE78C5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75D0723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6976BE" w:rsidR="00F47FC4" w:rsidP="007223BF" w:rsidRDefault="00F47FC4" w14:paraId="58BB1ED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</w:tbl>
    <w:p w:rsidR="00F47FC4" w:rsidP="00C97DDD" w:rsidRDefault="00F47FC4" w14:paraId="08505F76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 w:rsidR="00FC4C7A" w:rsidP="00C97DDD" w:rsidRDefault="00FC4C7A" w14:paraId="0E6AE798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>
      <w:pPr>
        <w:rPr>
          <w:rFonts w:cs="Arial"/>
          <w:sz w:val="22"/>
        </w:rPr>
        <w:pStyle w:val="30"/>
        <w:numPr>
          <w:ilvl w:val="2"/>
          <w:numId w:val="18"/>
        </w:numPr>
        <w:tabs>
          <w:tab w:val="clear" w:pos="8930"/>
          <w:tab w:val="num" w:pos="851"/>
        </w:tabs>
        <w:spacing w:line="300" w:lineRule="auto"/>
        <w:ind w:left="851"/>
      </w:pPr>
      <w:r>
        <w:rPr>
          <w:rFonts w:cs="Arial"/>
          <w:sz w:val="22"/>
        </w:rPr>
        <w:t>Cargo switchboard room# 2.</w:t>
      </w:r>
    </w:p>
    <w:tbl>
      <w:tblPr>
        <w:tblW w:w="0" w:type="auto"/>
        <w:tblInd w:w="7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67"/>
        <w:gridCol w:w="5812"/>
      </w:tblGrid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6C8ABEA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Q’ty/ship</w:t>
            </w:r>
          </w:p>
        </w:tc>
        <w:tc>
          <w:tcPr>
            <w:tcW w:w="5812" w:type="dxa"/>
          </w:tcPr>
          <w:p w:rsidRPr="00347487" w:rsidR="00F47FC4" w:rsidP="00C60F34" w:rsidRDefault="00F47FC4" w14:paraId="21C1727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vMerge w:val="restart"/>
            <w:shd w:val="clear" w:color="auto" w:fill="BFBFBF" w:themeFill="background1" w:themeFillShade="BF"/>
            <w:vAlign w:val="center"/>
          </w:tcPr>
          <w:p w:rsidRPr="00347487" w:rsidR="00F47FC4" w:rsidP="007223BF" w:rsidRDefault="00F47FC4" w14:paraId="6F450E92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Capacity</w:t>
            </w:r>
          </w:p>
        </w:tc>
        <w:tc>
          <w:tcPr>
            <w:tcW w:w="5812" w:type="dxa"/>
          </w:tcPr>
          <w:p w:rsidRPr="00347487" w:rsidR="00F47FC4" w:rsidP="007223BF" w:rsidRDefault="00F47FC4" w14:paraId="474CF0C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vMerge/>
            <w:shd w:val="clear" w:color="auto" w:fill="BFBFBF" w:themeFill="background1" w:themeFillShade="BF"/>
          </w:tcPr>
          <w:p w:rsidRPr="00347487" w:rsidR="00F47FC4" w:rsidP="007223BF" w:rsidRDefault="00F47FC4" w14:paraId="4568BFD4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  <w:tc>
          <w:tcPr>
            <w:tcW w:w="5812" w:type="dxa"/>
          </w:tcPr>
          <w:p w:rsidRPr="00347487" w:rsidR="00F47FC4" w:rsidP="007223BF" w:rsidRDefault="00F47FC4" w14:paraId="5E93F843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27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6398BED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Air discharge</w:t>
            </w:r>
          </w:p>
        </w:tc>
        <w:tc>
          <w:tcPr>
            <w:tcW w:w="5812" w:type="dxa"/>
          </w:tcPr>
          <w:p w:rsidRPr="00347487" w:rsidR="00F47FC4" w:rsidP="007223BF" w:rsidRDefault="00F47FC4" w14:paraId="75DD42FF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00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36BD769E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Function</w:t>
            </w:r>
          </w:p>
        </w:tc>
        <w:tc>
          <w:tcPr>
            <w:tcW w:w="5812" w:type="dxa"/>
          </w:tcPr>
          <w:p w:rsidRPr="00347487" w:rsidR="00F47FC4" w:rsidP="007223BF" w:rsidRDefault="00F47FC4" w14:paraId="1D7C631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0EC713F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Cooling water</w:t>
            </w:r>
          </w:p>
        </w:tc>
        <w:tc>
          <w:tcPr>
            <w:tcW w:w="5812" w:type="dxa"/>
          </w:tcPr>
          <w:p w:rsidRPr="00347487" w:rsidR="00F47FC4" w:rsidP="007223BF" w:rsidRDefault="00F47FC4" w14:paraId="0654C7EA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1CBEE63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Refrigerant</w:t>
            </w:r>
          </w:p>
        </w:tc>
        <w:tc>
          <w:tcPr>
            <w:tcW w:w="5812" w:type="dxa"/>
          </w:tcPr>
          <w:p w:rsidRPr="00347487" w:rsidR="00F47FC4" w:rsidP="007223BF" w:rsidRDefault="00F47FC4" w14:paraId="6291B6C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2FA7498B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Air flow</w:t>
            </w:r>
          </w:p>
        </w:tc>
        <w:tc>
          <w:tcPr>
            <w:tcW w:w="5812" w:type="dxa"/>
          </w:tcPr>
          <w:p w:rsidRPr="00347487" w:rsidR="00F47FC4" w:rsidP="007223BF" w:rsidRDefault="00F47FC4" w14:paraId="3FBD21E1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2D5BF8E0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Max. Noise level</w:t>
            </w:r>
          </w:p>
        </w:tc>
        <w:tc>
          <w:tcPr>
            <w:tcW w:w="5812" w:type="dxa"/>
          </w:tcPr>
          <w:p w:rsidRPr="006976BE" w:rsidR="00F47FC4" w:rsidP="00160511" w:rsidRDefault="00F47FC4" w14:paraId="3C676D09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  <w:tr w:rsidRPr="00347487" w:rsidR="00F47FC4" w:rsidTr="007223BF">
        <w:trPr>
          <w:trHeight w:val="263"/>
        </w:trPr>
        <w:tc>
          <w:tcPr>
            <w:tcW w:w="2367" w:type="dxa"/>
            <w:shd w:val="clear" w:color="auto" w:fill="BFBFBF" w:themeFill="background1" w:themeFillShade="BF"/>
          </w:tcPr>
          <w:p w:rsidRPr="00347487" w:rsidR="00F47FC4" w:rsidP="007223BF" w:rsidRDefault="00F47FC4" w14:paraId="2698BE6C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  <w:r w:rsidRPr="00347487">
              <w:rPr>
                <w:rFonts w:ascii="Arial" w:hAnsi="Arial" w:cs="Arial"/>
                <w:sz w:val="22"/>
              </w:rPr>
              <w:t>Location</w:t>
            </w:r>
          </w:p>
        </w:tc>
        <w:tc>
          <w:tcPr>
            <w:tcW w:w="5812" w:type="dxa"/>
          </w:tcPr>
          <w:p w:rsidRPr="006976BE" w:rsidR="00F47FC4" w:rsidP="007223BF" w:rsidRDefault="00F47FC4" w14:paraId="4CCE07A8" w14:textId="77777777">
            <w:pPr>
              <w:rPr>
                <w:rFonts w:ascii="Arial" w:hAnsi="Arial" w:cs="Arial"/>
                <w:sz w:val="22"/>
              </w:rPr>
              <w:widowControl/>
              <w:wordWrap/>
              <w:autoSpaceDE/>
              <w:autoSpaceDN/>
              <w:spacing w:line="300" w:lineRule="auto"/>
              <w:ind w:left="425"/>
              <w:jc w:val="left"/>
            </w:pPr>
          </w:p>
        </w:tc>
      </w:tr>
    </w:tbl>
    <w:p w:rsidR="00E347FC" w:rsidP="00C97DDD" w:rsidRDefault="00E347FC" w14:paraId="3DB1769E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425"/>
        <w:jc w:val="left"/>
      </w:pPr>
    </w:p>
    <w:p w:rsidRPr="00AC5AEF" w:rsidR="00AC5AEF" w:rsidP="00DD72F6" w:rsidRDefault="00AC5AEF" w14:paraId="5C205AE5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1600" w:hanging="800"/>
        <w:jc w:val="left"/>
      </w:pPr>
    </w:p>
    <w:p w:rsidRPr="0047363A" w:rsidR="00AC5AEF" w:rsidP="00DD72F6" w:rsidRDefault="00AC5AEF" w14:paraId="604BF8AD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1600" w:hanging="800"/>
        <w:jc w:val="left"/>
      </w:pPr>
    </w:p>
    <w:p>
      <w:pPr>
        <w:pStyle w:val="21"/>
      </w:pPr>
      <w:r>
        <w:t>Air distribution and Ducting</w:t>
      </w:r>
    </w:p>
    <w:p w:rsidRPr="00275952" w:rsidR="00CE7AE3" w:rsidP="009230A1" w:rsidRDefault="00CE7AE3" w14:paraId="780AA1CF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 w:rsidR="00815D2A" w:rsidP="0098571A" w:rsidRDefault="00815D2A" w14:paraId="4AEE6794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>
      <w:pPr>
        <w:pStyle w:val="21"/>
      </w:pPr>
      <w:r>
        <w:rPr>
          <w:rFonts w:hint="eastAsia"/>
        </w:rPr>
        <w:t>Piping</w:t>
      </w:r>
    </w:p>
    <w:p w:rsidRPr="00825069" w:rsidR="00F32F2A" w:rsidP="00F32F2A" w:rsidRDefault="00F32F2A" w14:paraId="58C2C5C2" w14:textId="77777777">
      <w:pPr>
        <w:rPr>
          <w:rFonts w:ascii="Arial" w:hAnsi="Arial" w:cs="Arial"/>
          <w:sz w:val="22"/>
        </w:rPr>
        <w:widowControl/>
        <w:wordWrap/>
        <w:autoSpaceDE/>
        <w:autoSpaceDN/>
        <w:spacing w:line="300" w:lineRule="auto"/>
        <w:ind w:left="800"/>
      </w:pPr>
    </w:p>
    <w:p>
      <w:pPr>
        <w:rPr>
          <w:rFonts w:cs="Arial"/>
          <w:color w:val="000000" w:themeColor="text1"/>
          <w:sz w:val="22"/>
        </w:rPr>
        <w:pStyle w:val="21"/>
      </w:pPr>
      <w:r>
        <w:t>Lubricating oil and refrigerant</w:t>
      </w:r>
    </w:p>
    <w:p w:rsidRPr="0005605A" w:rsidR="00D82B5B" w:rsidP="0005605A" w:rsidRDefault="00D82B5B" w14:paraId="2A4357E4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795"/>
      </w:pPr>
    </w:p>
    <w:p>
      <w:pPr>
        <w:pStyle w:val="21"/>
      </w:pPr>
      <w:r>
        <w:t>Spare parts, Tools and Identification plates</w:t>
      </w:r>
    </w:p>
    <w:p>
      <w:pPr>
        <w:pStyle w:val="21"/>
      </w:pPr>
      <w:r>
        <w:t>Drawings and Documents</w:t>
      </w:r>
    </w:p>
    <w:p w:rsidRPr="006976BE" w:rsidR="00DC4574" w:rsidP="00DC4574" w:rsidRDefault="00DC4574" w14:paraId="4F67968A" w14:textId="77777777">
      <w:pPr>
        <w:rPr>
          <w:rFonts w:ascii="Arial" w:hAnsi="Arial" w:cs="Arial"/>
          <w:b/>
          <w:i/>
          <w:sz w:val="22"/>
        </w:rPr>
        <w:widowControl/>
        <w:wordWrap/>
        <w:autoSpaceDE/>
        <w:autoSpaceDN/>
        <w:spacing w:line="300" w:lineRule="auto"/>
        <w:ind w:left="800" w:leftChars="400"/>
      </w:pPr>
    </w:p>
    <w:p w:rsidRPr="00E64E7F" w:rsidR="00DC4574" w:rsidP="00DC4574" w:rsidRDefault="00DC4574" w14:paraId="54070080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424" w:leftChars="212"/>
      </w:pPr>
    </w:p>
    <w:tbl>
      <w:tblPr>
        <w:tblStyle w:val="a9"/>
        <w:tblW w:w="0" w:type="auto"/>
        <w:tblInd w:w="1344" w:type="dxa"/>
        <w:tblLook w:firstRow="1" w:lastRow="0" w:firstColumn="1" w:lastColumn="0" w:noHBand="0" w:noVBand="1" w:val="04A0"/>
      </w:tblPr>
      <w:tblGrid>
        <w:gridCol w:w="3453"/>
        <w:gridCol w:w="1252"/>
        <w:gridCol w:w="1271"/>
        <w:gridCol w:w="1130"/>
        <w:gridCol w:w="1122"/>
      </w:tblGrid>
      <w:tr w:rsidR="00DC4574" w:rsidTr="00A93C01">
        <w:tc>
          <w:tcPr>
            <w:tcW w:w="3461" w:type="dxa"/>
            <w:shd w:val="clear" w:color="auto" w:fill="BFBFBF" w:themeFill="background1" w:themeFillShade="BF"/>
            <w:vAlign w:val="center"/>
          </w:tcPr>
          <w:p w:rsidRPr="006E0E0F" w:rsidR="00DC4574" w:rsidP="00A93C01" w:rsidRDefault="00DC4574" w14:paraId="2BAB1C92" w14:textId="77777777">
            <w:pPr>
              <w:jc w:val="center"/>
            </w:pPr>
          </w:p>
        </w:tc>
        <w:tc>
          <w:tcPr>
            <w:tcW w:w="1255" w:type="dxa"/>
            <w:shd w:val="clear" w:color="auto" w:fill="BFBFBF" w:themeFill="background1" w:themeFillShade="BF"/>
            <w:vAlign w:val="center"/>
          </w:tcPr>
          <w:p w:rsidRPr="006E0E0F" w:rsidR="00DC4574" w:rsidP="00A93C01" w:rsidRDefault="00DC4574" w14:paraId="5E73E05C" w14:textId="77777777">
            <w:pPr>
              <w:jc w:val="center"/>
            </w:pPr>
          </w:p>
        </w:tc>
        <w:tc>
          <w:tcPr>
            <w:tcW w:w="1274" w:type="dxa"/>
            <w:shd w:val="clear" w:color="auto" w:fill="BFBFBF" w:themeFill="background1" w:themeFillShade="BF"/>
            <w:vAlign w:val="center"/>
          </w:tcPr>
          <w:p w:rsidRPr="006E0E0F" w:rsidR="00DC4574" w:rsidP="00A93C01" w:rsidRDefault="00DC4574" w14:paraId="1E7302AA" w14:textId="77777777">
            <w:pPr>
              <w:jc w:val="center"/>
            </w:pPr>
          </w:p>
        </w:tc>
        <w:tc>
          <w:tcPr>
            <w:tcW w:w="1133" w:type="dxa"/>
            <w:shd w:val="clear" w:color="auto" w:fill="BFBFBF" w:themeFill="background1" w:themeFillShade="BF"/>
            <w:vAlign w:val="center"/>
          </w:tcPr>
          <w:p w:rsidRPr="006E0E0F" w:rsidR="00DC4574" w:rsidP="00A93C01" w:rsidRDefault="00DC4574" w14:paraId="3D39F40C" w14:textId="77777777">
            <w:pPr>
              <w:jc w:val="center"/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:rsidRPr="006E0E0F" w:rsidR="00DC4574" w:rsidP="00A93C01" w:rsidRDefault="00DC4574" w14:paraId="7354445A" w14:textId="77777777">
            <w:pPr>
              <w:jc w:val="center"/>
            </w:pPr>
          </w:p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5F633272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7B9316C8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54DDDF8E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5ED62FD0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59F5279C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13F7B88D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216FC6C7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582973B1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49483E5E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738D79A8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143F3E3D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59436B59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A7A1039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07CD1AD9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28BBCE3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42612CC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24FFF96E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B10C5B5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1D7D74F1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70FC0043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200925F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1A027B28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6C3B5BC2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3C3C2474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A4F3D18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621B6B80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50F7F07B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52D17680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48BBE1D8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AD3F109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359EE736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2C18C275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4CE8D30D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1AF57DAE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56E33B86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5C2F48C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1D082A14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5D42F9AF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6D71A628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3C0048D6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30B0F60A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0FDBBA9F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7B932932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57A04F49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3C0E818E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22CD0FFD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2FEB19C1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6947C778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01BC35F1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2C6E0EE2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7A3B96F6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5B1B5D84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43DF7E6C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7001DD88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129CA49E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7D3175F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6D87CA50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D695ED2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1E67463A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7AFDF1CA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3EB6B547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02553CD6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1B0BA1A1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284466B3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32496E6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493C9FA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35C5F09C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5AC5ED3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40BE8970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8AB5DC9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70CEBB15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45EBFEE1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99DC6F2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04E5F727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0547405B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58F3169C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00B733CB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0F4AB36A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3FD1939E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618FCE2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0E94F155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02FAFF62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7223FA3C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6943D35F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6A10D2C7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3394F745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74DED859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241EB6B6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495418A4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3A423215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37B4D469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2F4580F5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1871156B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454F5840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0FF979CD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6DBD488C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11951E45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20B6F6D7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26284B4E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72DDC7D3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7C1D482C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0A66ADD5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202782CC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26D18B5A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4FDBBADC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7A61195C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7A16E716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5BAC432F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7A9A3637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091EDB83" w14:textId="77777777"/>
        </w:tc>
      </w:tr>
      <w:tr w:rsidR="00DC4574" w:rsidTr="005F2DA2">
        <w:tc>
          <w:tcPr>
            <w:tcW w:w="3461" w:type="dxa"/>
          </w:tcPr>
          <w:p w:rsidRPr="006E0E0F" w:rsidR="00DC4574" w:rsidP="006E0E0F" w:rsidRDefault="00DC4574" w14:paraId="193567C3" w14:textId="77777777"/>
        </w:tc>
        <w:tc>
          <w:tcPr>
            <w:tcW w:w="1255" w:type="dxa"/>
            <w:vAlign w:val="center"/>
          </w:tcPr>
          <w:p w:rsidRPr="006E0E0F" w:rsidR="00DC4574" w:rsidP="006E0E0F" w:rsidRDefault="00DC4574" w14:paraId="30DA6EB2" w14:textId="77777777"/>
        </w:tc>
        <w:tc>
          <w:tcPr>
            <w:tcW w:w="1274" w:type="dxa"/>
            <w:vAlign w:val="center"/>
          </w:tcPr>
          <w:p w:rsidRPr="006E0E0F" w:rsidR="00DC4574" w:rsidP="006E0E0F" w:rsidRDefault="00DC4574" w14:paraId="46D567BF" w14:textId="77777777"/>
        </w:tc>
        <w:tc>
          <w:tcPr>
            <w:tcW w:w="1133" w:type="dxa"/>
            <w:vAlign w:val="center"/>
          </w:tcPr>
          <w:p w:rsidRPr="006E0E0F" w:rsidR="00DC4574" w:rsidP="006E0E0F" w:rsidRDefault="00DC4574" w14:paraId="03F9F65D" w14:textId="77777777"/>
        </w:tc>
        <w:tc>
          <w:tcPr>
            <w:tcW w:w="1125" w:type="dxa"/>
            <w:vAlign w:val="center"/>
          </w:tcPr>
          <w:p w:rsidRPr="006E0E0F" w:rsidR="00DC4574" w:rsidP="006E0E0F" w:rsidRDefault="00DC4574" w14:paraId="276CF772" w14:textId="77777777"/>
        </w:tc>
      </w:tr>
    </w:tbl>
    <w:p w:rsidR="00CF2BE5" w:rsidP="00AC77AB" w:rsidRDefault="00CF2BE5" w14:paraId="164DD1CE" w14:textId="77777777">
      <w:pPr>
        <w:rPr>
          <w:rFonts w:ascii="Arial" w:hAnsi="Arial" w:cs="Arial"/>
          <w:sz w:val="22"/>
          <w:szCs w:val="22"/>
          <w:lang w:eastAsia="ko-KR"/>
        </w:rPr>
        <w:pStyle w:val="ad"/>
        <w:ind w:left="799" w:right="0"/>
        <w:jc w:val="both"/>
      </w:pPr>
      <w:bookmarkStart w:id="98" w:name="_Toc462136384"/>
    </w:p>
    <w:p>
      <w:pPr>
        <w:rPr>
          <w:color w:val="0000FF"/>
        </w:rPr>
        <w:pStyle w:val="1"/>
      </w:pPr>
      <w:r>
        <w:rPr>
          <w:rFonts w:hint="eastAsia"/>
        </w:rPr>
        <w:t>EQUIPMENT AND INSTRUMENTS GENERAL REQUIREMENTS</w:t>
      </w:r>
    </w:p>
    <w:p w:rsidR="00367A11" w:rsidP="00932355" w:rsidRDefault="00367A11" w14:paraId="5966160F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848" w:leftChars="424" w:firstLine="2"/>
        <w:jc w:val="left"/>
      </w:pPr>
    </w:p>
    <w:tbl>
      <w:tblPr>
        <w:tblStyle w:val="a9"/>
        <w:tblW w:w="0" w:type="auto"/>
        <w:tblInd w:w="849" w:type="dxa"/>
        <w:tblLook w:firstRow="1" w:lastRow="0" w:firstColumn="1" w:lastColumn="0" w:noHBand="0" w:noVBand="1" w:val="04A0"/>
      </w:tblPr>
      <w:tblGrid>
        <w:gridCol w:w="3228"/>
        <w:gridCol w:w="4962"/>
      </w:tblGrid>
      <w:tr w:rsidRPr="00367A11" w:rsidR="00367A11" w:rsidTr="00A93C01">
        <w:tc>
          <w:tcPr>
            <w:tcW w:w="3228" w:type="dxa"/>
            <w:shd w:val="clear" w:color="auto" w:fill="BFBFBF" w:themeFill="background1" w:themeFillShade="BF"/>
          </w:tcPr>
          <w:p w:rsidRPr="00367A11" w:rsidR="00367A11" w:rsidP="00A93C01" w:rsidRDefault="00367A11" w14:paraId="3C69174A" w14:textId="77777777">
            <w:pPr>
              <w:rPr>
                <w:rFonts w:ascii="Arial" w:hAnsi="Arial" w:cs="Arial"/>
                <w:b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  <w:tc>
          <w:tcPr>
            <w:tcW w:w="4962" w:type="dxa"/>
            <w:shd w:val="clear" w:color="auto" w:fill="BFBFBF" w:themeFill="background1" w:themeFillShade="BF"/>
          </w:tcPr>
          <w:p w:rsidRPr="00367A11" w:rsidR="00367A11" w:rsidP="00A93C01" w:rsidRDefault="00367A11" w14:paraId="26AF438E" w14:textId="77777777">
            <w:pPr>
              <w:rPr>
                <w:rFonts w:ascii="Arial" w:hAnsi="Arial" w:cs="Arial"/>
                <w:b/>
                <w:color w:val="000000" w:themeColor="text1"/>
                <w:sz w:val="22"/>
              </w:rPr>
              <w:widowControl/>
              <w:wordWrap/>
              <w:autoSpaceDE/>
              <w:autoSpaceDN/>
              <w:spacing w:line="300" w:lineRule="auto"/>
              <w:jc w:val="center"/>
            </w:pPr>
          </w:p>
        </w:tc>
      </w:tr>
      <w:tr w:rsidRPr="00367A11" w:rsidR="00367A11" w:rsidTr="00B045B8">
        <w:tc>
          <w:tcPr>
            <w:tcW w:w="3228" w:type="dxa"/>
          </w:tcPr>
          <w:p w:rsidRPr="00367A11" w:rsidR="00367A11" w:rsidP="009230A1" w:rsidRDefault="00367A11" w14:paraId="486A800C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  <w:tc>
          <w:tcPr>
            <w:tcW w:w="4962" w:type="dxa"/>
          </w:tcPr>
          <w:p w:rsidRPr="00367A11" w:rsidR="00367A11" w:rsidP="009230A1" w:rsidRDefault="00367A11" w14:paraId="38BF181D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</w:tr>
      <w:tr w:rsidRPr="00367A11" w:rsidR="00367A11" w:rsidTr="00B045B8">
        <w:tc>
          <w:tcPr>
            <w:tcW w:w="3228" w:type="dxa"/>
          </w:tcPr>
          <w:p w:rsidRPr="00367A11" w:rsidR="00367A11" w:rsidP="009230A1" w:rsidRDefault="00367A11" w14:paraId="06746E7A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  <w:tc>
          <w:tcPr>
            <w:tcW w:w="4962" w:type="dxa"/>
          </w:tcPr>
          <w:p w:rsidRPr="00367A11" w:rsidR="00367A11" w:rsidP="009230A1" w:rsidRDefault="00367A11" w14:paraId="3BBEEC7A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</w:tr>
      <w:tr w:rsidRPr="00367A11" w:rsidR="00367A11" w:rsidTr="00B045B8">
        <w:tc>
          <w:tcPr>
            <w:tcW w:w="3228" w:type="dxa"/>
          </w:tcPr>
          <w:p w:rsidRPr="00367A11" w:rsidR="00367A11" w:rsidP="009230A1" w:rsidRDefault="00367A11" w14:paraId="04F0A3D0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  <w:tc>
          <w:tcPr>
            <w:tcW w:w="4962" w:type="dxa"/>
          </w:tcPr>
          <w:p w:rsidRPr="00367A11" w:rsidR="00367A11" w:rsidP="009230A1" w:rsidRDefault="00367A11" w14:paraId="1EC91631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</w:tr>
      <w:tr w:rsidRPr="00367A11" w:rsidR="00367A11" w:rsidTr="00B045B8">
        <w:tc>
          <w:tcPr>
            <w:tcW w:w="3228" w:type="dxa"/>
          </w:tcPr>
          <w:p w:rsidRPr="00367A11" w:rsidR="00367A11" w:rsidP="009230A1" w:rsidRDefault="00367A11" w14:paraId="76FF1081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  <w:tc>
          <w:tcPr>
            <w:tcW w:w="4962" w:type="dxa"/>
          </w:tcPr>
          <w:p w:rsidRPr="00367A11" w:rsidR="00367A11" w:rsidP="009230A1" w:rsidRDefault="00367A11" w14:paraId="32291A34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</w:tr>
      <w:tr w:rsidRPr="00367A11" w:rsidR="00367A11" w:rsidTr="00B045B8">
        <w:tc>
          <w:tcPr>
            <w:tcW w:w="3228" w:type="dxa"/>
          </w:tcPr>
          <w:p w:rsidRPr="00367A11" w:rsidR="00367A11" w:rsidP="009230A1" w:rsidRDefault="00367A11" w14:paraId="1F4D3A14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  <w:tc>
          <w:tcPr>
            <w:tcW w:w="4962" w:type="dxa"/>
          </w:tcPr>
          <w:p w:rsidRPr="00367A11" w:rsidR="00367A11" w:rsidP="009230A1" w:rsidRDefault="00367A11" w14:paraId="70B9CF87" w14:textId="77777777">
            <w:pPr>
              <w:rPr>
                <w:rFonts w:ascii="Arial" w:hAnsi="Arial" w:cs="Arial"/>
                <w:sz w:val="22"/>
              </w:rPr>
              <w:wordWrap/>
              <w:snapToGrid w:val="0"/>
              <w:spacing w:line="300" w:lineRule="auto"/>
            </w:pPr>
          </w:p>
        </w:tc>
      </w:tr>
    </w:tbl>
    <w:p w:rsidRPr="0017760E" w:rsidR="00367A11" w:rsidP="009230A1" w:rsidRDefault="00367A11" w14:paraId="054DDC50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spacing w:line="300" w:lineRule="auto"/>
        <w:ind w:left="849" w:hanging="849" w:hangingChars="386"/>
        <w:jc w:val="left"/>
      </w:pPr>
    </w:p>
    <w:p w:rsidRPr="00932355" w:rsidR="00932355" w:rsidP="00932355" w:rsidRDefault="00932355" w14:paraId="1709A083" w14:textId="77777777">
      <w:pPr>
        <w:rPr>
          <w:rFonts w:ascii="Arial" w:hAnsi="Arial" w:cs="Arial"/>
          <w:color w:val="0000FF"/>
          <w:sz w:val="22"/>
        </w:rPr>
        <w:widowControl/>
        <w:wordWrap/>
        <w:autoSpaceDE/>
        <w:autoSpaceDN/>
        <w:spacing w:line="300" w:lineRule="auto"/>
        <w:ind w:left="800"/>
      </w:pPr>
      <w:r>
        <w:rPr>
          <w:noProof/>
        </w:rPr>
        <w:drawing>
          <wp:inline distT="0" distB="0" distL="0" distR="0">
            <wp:extent cx="3457575" cy="3671078"/>
            <wp:effectExtent l="0" t="0" r="0" b="5715"/>
            <wp:docPr id="5" name="그림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09730" cy="372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32355" w:rsidR="00464765" w:rsidP="009230A1" w:rsidRDefault="00932355" w14:paraId="675F84F3" w14:textId="77777777">
      <w:pPr>
        <w:rPr>
          <w:rFonts w:ascii="Arial" w:hAnsi="Arial" w:cs="Arial"/>
          <w:color w:val="00B050"/>
          <w:sz w:val="22"/>
        </w:rPr>
        <w:widowControl/>
        <w:wordWrap/>
        <w:autoSpaceDE/>
        <w:autoSpaceDN/>
        <w:spacing w:line="300" w:lineRule="auto"/>
        <w:ind w:left="800"/>
      </w:pPr>
      <w:r>
        <w:rPr>
          <w:noProof/>
        </w:rPr>
        <w:lastRenderedPageBreak/>
        <w:drawing>
          <wp:inline distT="0" distB="0" distL="0" distR="0">
            <wp:extent cx="3507575" cy="2324100"/>
            <wp:effectExtent l="0" t="0" r="0" b="0"/>
            <wp:docPr id="6" name="그림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23735" cy="23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</w:pPr>
      <w:r>
        <w:rPr>
          <w:rFonts w:hint="eastAsia"/>
        </w:rPr>
        <w:t>Inspection and function Test</w:t>
      </w:r>
    </w:p>
    <w:bookmarkEnd w:id="0"/>
    <w:p w:rsidR="006810F3" w:rsidRDefault="006810F3" w14:paraId="7833B50A" w14:textId="77777777">
      <w:pPr>
        <w:rPr>
          <w:rFonts w:ascii="Arial" w:hAnsi="Arial" w:cs="Arial"/>
          <w:color w:val="000000" w:themeColor="text1"/>
          <w:sz w:val="22"/>
        </w:rPr>
        <w:widowControl/>
        <w:wordWrap/>
        <w:autoSpaceDE/>
        <w:autoSpaceDN/>
        <w:jc w:val="left"/>
      </w:pPr>
    </w:p>
    <w:p>
      <w:pPr>
        <w:rPr>
          <w:lang w:eastAsia="ko-KR"/>
        </w:rPr>
        <w:pStyle w:val="1"/>
      </w:pPr>
      <w:r>
        <w:rPr>
          <w:rFonts w:hint="eastAsia"/>
          <w:lang w:eastAsia="ko-KR"/>
        </w:rPr>
        <w:t>Miscellaneous (if required)</w:t>
      </w:r>
    </w:p>
    <w:sectPr>
      <w:headerReference r:id="rId23" w:type="first"/>
      <w:headerReference r:id="rId24" w:type="default"/>
      <w:pgSz w:w="11906" w:h="16838"/>
      <w:pgMar w:top="851" w:right="1247" w:bottom="1134" w:left="1077" w:header="851" w:footer="567" w:gutter="0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mc:Ignorable="w14">
  <w:endnote w:type="separator" w:id="-1">
    <w:p w:rsidR="0070082B" w:rsidP="00C5500C" w:rsidRDefault="0070082B" w14:paraId="658744B2" w14:textId="77777777">
      <w:r>
        <w:separator/>
      </w:r>
    </w:p>
  </w:endnote>
  <w:endnote w:type="continuationSeparator" w:id="0">
    <w:p w:rsidR="0070082B" w:rsidP="00C5500C" w:rsidRDefault="0070082B" w14:paraId="2AFE280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Times New Roman"/>
    <w:panose1 w:val="020B0604020202020204"/>
    <w:charset w:val="4D"/>
    <w:family w:val="auto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old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견고딕">
    <w:altName w:val="맑은 고딕"/>
    <w:panose1 w:val="020B0604020202020204"/>
    <w:charset w:val="81"/>
    <w:family w:val="roman"/>
    <w:pitch w:val="variable"/>
    <w:sig w:usb0="00000001" w:usb1="09060000" w:usb2="00000010" w:usb3="00000000" w:csb0="00080000" w:csb1="00000000"/>
  </w:font>
  <w:font w:name="ui-sans-serif, system-ui, sans-serif, &quot;Apple Color Emoji&quot;, &quot;Segoe UI Emoji&quot;, &quot;Segoe UI Symbol&quot;, &quot;Noto Color Emoji&quot;"/>
</w:fonts>
</file>

<file path=word/footer1.xml><?xml version="1.0" encoding="utf-8"?>
<w:ftr xmlns:mc="http://schemas.openxmlformats.org/markup-compatibility/2006" xmlns:w="http://schemas.openxmlformats.org/wordprocessingml/2006/main" xmlns:w14="http://schemas.microsoft.com/office/word/2010/wordml" mc:Ignorable="w14">
  <w:tbl>
    <w:tblPr>
      <w:tblW w:w="0" w:type="auto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firstRow="1" w:lastRow="0" w:firstColumn="1" w:lastColumn="0" w:noHBand="0" w:noVBand="1" w:val="04A0"/>
    </w:tblPr>
    <w:tblGrid>
      <w:gridCol w:w="9836"/>
    </w:tblGrid>
    <w:tr w:rsidRPr="00EA32E4" w:rsidR="00516148" w:rsidTr="00EA32E4">
      <w:tc>
        <w:tcPr>
          <w:tcW w:w="9836" w:type="dxa"/>
          <w:tcBorders>
            <w:left w:val="single" w:color="FFFFFF" w:sz="2" w:space="0"/>
            <w:bottom w:val="single" w:color="FFFFFF" w:sz="2" w:space="0"/>
            <w:right w:val="single" w:color="FFFFFF" w:sz="2" w:space="0"/>
          </w:tcBorders>
        </w:tcPr>
        <w:p w:rsidRPr="00EA32E4" w:rsidR="00516148" w:rsidP="00EA32E4" w:rsidRDefault="00516148" w14:paraId="58540985" w14:textId="77777777">
          <w:pPr>
            <w:pStyle w:val="a8"/>
            <w:jc w:val="center"/>
          </w:pPr>
          <w:r w:rsidRPr="00EA32E4">
            <w:rPr>
              <w:rFonts w:ascii="Arial" w:hAnsi="Arial" w:cs="Arial"/>
            </w:rPr>
            <w:t>Page :</w:t>
          </w:r>
          <w:r w:rsidRPr="00EA32E4">
            <w:rPr>
              <w:b/>
            </w:rPr>
            <w:fldChar w:fldCharType="begin"/>
          </w:r>
          <w:r w:rsidRPr="00EA32E4">
            <w:rPr>
              <w:b/>
            </w:rPr>
            <w:instrText xml:space="preserve"> PAGE </w:instrText>
          </w:r>
          <w:r w:rsidRPr="00EA32E4">
            <w:rPr>
              <w:b/>
            </w:rPr>
            <w:fldChar w:fldCharType="separate"/>
          </w:r>
          <w:r w:rsidR="006F2296">
            <w:rPr>
              <w:b/>
              <w:noProof/>
            </w:rPr>
            <w:t>4</w:t>
          </w:r>
          <w:r w:rsidRPr="00EA32E4">
            <w:rPr>
              <w:b/>
            </w:rPr>
            <w:fldChar w:fldCharType="end"/>
          </w:r>
          <w:r w:rsidRPr="00EA32E4">
            <w:rPr>
              <w:rFonts w:hint="eastAsia"/>
              <w:lang w:val="ko-KR"/>
            </w:rPr>
            <w:t>of</w:t>
          </w:r>
          <w:r>
            <w:rPr>
              <w:rFonts w:hint="eastAsia"/>
              <w:lang w:val="ko-KR"/>
            </w:rPr>
            <w:t xml:space="preserve"> </w:t>
          </w:r>
          <w:r w:rsidRPr="00EA32E4">
            <w:rPr>
              <w:b/>
            </w:rPr>
            <w:fldChar w:fldCharType="begin"/>
          </w:r>
          <w:r w:rsidRPr="00EA32E4">
            <w:rPr>
              <w:b/>
            </w:rPr>
            <w:instrText xml:space="preserve"> NUMPAGES  </w:instrText>
          </w:r>
          <w:r w:rsidRPr="00EA32E4">
            <w:rPr>
              <w:b/>
            </w:rPr>
            <w:fldChar w:fldCharType="separate"/>
          </w:r>
          <w:r w:rsidR="006F2296">
            <w:rPr>
              <w:b/>
              <w:noProof/>
            </w:rPr>
            <w:t>14</w:t>
          </w:r>
          <w:r w:rsidRPr="00EA32E4">
            <w:rPr>
              <w:b/>
            </w:rPr>
            <w:fldChar w:fldCharType="end"/>
          </w:r>
        </w:p>
      </w:tc>
    </w:tr>
  </w:tbl>
  <w:p w:rsidRPr="00890DA7" w:rsidR="00516148" w:rsidP="00890DA7" w:rsidRDefault="00516148" w14:paraId="70CCB7DF" w14:textId="77777777">
    <w:pPr>
      <w:pStyle w:val="a8"/>
    </w:pPr>
  </w:p>
</w:ftr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mc:Ignorable="w14">
  <w:footnote w:type="separator" w:id="-1">
    <w:p w:rsidR="0070082B" w:rsidP="00C5500C" w:rsidRDefault="0070082B" w14:paraId="18AF659D" w14:textId="77777777">
      <w:r>
        <w:separator/>
      </w:r>
    </w:p>
  </w:footnote>
  <w:footnote w:type="continuationSeparator" w:id="0">
    <w:p w:rsidR="0070082B" w:rsidP="00C5500C" w:rsidRDefault="0070082B" w14:paraId="145D590C" w14:textId="77777777">
      <w:r>
        <w:continuationSeparator/>
      </w:r>
    </w:p>
  </w:footnote>
</w:footnotes>
</file>

<file path=word/header10.xml><?xml version="1.0" encoding="utf-8"?>
<w:hdr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mc:Ignorable="w14">
  <w:tbl>
    <w:tblPr>
      <w:tblW w:w="997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1" w:lastRow="0" w:firstColumn="1" w:lastColumn="0" w:noHBand="0" w:noVBand="1" w:val="04A0"/>
    </w:tblPr>
    <w:tblGrid>
      <w:gridCol w:w="1870"/>
      <w:gridCol w:w="5173"/>
      <w:gridCol w:w="1062"/>
      <w:gridCol w:w="1873"/>
    </w:tblGrid>
    <w:tr w:rsidRPr="00EA32E4" w:rsidR="00516148" w:rsidTr="008F3BA1">
      <w:trPr>
        <w:trHeight w:val="835"/>
        <w:jc w:val="center"/>
      </w:trPr>
      <w:tc>
        <w:tcPr>
          <w:tcW w:w="1870" w:type="dxa"/>
          <w:vMerge w:val="restart"/>
        </w:tcPr>
        <w:p w:rsidRPr="00EA32E4" w:rsidR="00516148" w:rsidP="008F3BA1" w:rsidRDefault="00516148" w14:paraId="49F35B37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244475</wp:posOffset>
                </wp:positionV>
                <wp:extent cx="1129665" cy="387350"/>
                <wp:effectExtent l="19050" t="0" r="0" b="0"/>
                <wp:wrapNone/>
                <wp:docPr id="2" name="그림 11" descr="워드마크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그림 11" descr="워드마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66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5" w:type="dxa"/>
          <w:gridSpan w:val="2"/>
        </w:tcPr>
        <w:p w:rsidRPr="00EA32E4" w:rsidR="00516148" w:rsidP="008F3BA1" w:rsidRDefault="00516148" w14:paraId="17FF32D0" w14:textId="77777777">
          <w:pPr>
            <w:rPr>
              <w:rFonts w:ascii="Arial" w:hAnsi="Arial" w:cs="Arial"/>
              <w:color w:val="808080"/>
              <w:szCs w:val="20"/>
            </w:rPr>
            <w:pStyle w:val="a7"/>
          </w:pPr>
          <w:proofErr w:type="gramStart"/>
          <w:proofErr w:type="gramEnd"/>
          <w:r w:rsidRPr="00EA32E4">
            <w:rPr>
              <w:rFonts w:hint="eastAsia" w:ascii="Arial" w:hAnsi="Arial" w:cs="Arial"/>
              <w:color w:val="808080"/>
              <w:szCs w:val="20"/>
            </w:rPr>
            <w:t xml:space="preserve">Document </w:t>
          </w:r>
          <w:r w:rsidRPr="00EA32E4">
            <w:rPr>
              <w:rFonts w:hint="eastAsia" w:ascii="Arial" w:hAnsi="Arial" w:cs="Arial"/>
              <w:color w:val="808080"/>
              <w:szCs w:val="20"/>
            </w:rPr>
            <w:t>Title :</w:t>
          </w:r>
        </w:p>
        <w:p w:rsidR="00516148" w:rsidP="000E3AE6" w:rsidRDefault="00516148" w14:paraId="344D0345" w14:textId="77777777">
          <w:pP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pStyle w:val="a7"/>
            <w:jc w:val="center"/>
          </w:pPr>
          <w:r w:rsidRPr="001641DE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Technical</w:t>
          </w:r>
          <w:r w:rsidRPr="001641DE">
            <w:rPr>
              <w:rFonts w:hint="eastAsia" w:ascii="Arial" w:hAnsi="Arial" w:cs="Arial"/>
              <w:b/>
              <w:color w:val="000000" w:themeColor="text1"/>
              <w:sz w:val="28"/>
              <w:szCs w:val="28"/>
            </w:rPr>
            <w:t xml:space="preserve"> P.O Specification</w:t>
          </w:r>
        </w:p>
        <w:p w:rsidRPr="000E3AE6" w:rsidR="00516148" w:rsidP="000E3AE6" w:rsidRDefault="00516148" w14:paraId="09834044" w14:textId="77777777">
          <w:pP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pStyle w:val="a7"/>
            <w:jc w:val="center"/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for Air Conditioning System</w:t>
          </w:r>
        </w:p>
      </w:tc>
      <w:tc>
        <w:tcPr>
          <w:tcW w:w="1873" w:type="dxa"/>
          <w:vMerge w:val="restart"/>
        </w:tcPr>
        <w:p w:rsidRPr="00EA32E4" w:rsidR="00516148" w:rsidP="008F3BA1" w:rsidRDefault="00516148" w14:paraId="0B452E26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</w:tr>
    <w:tr w:rsidRPr="00EA32E4" w:rsidR="00516148" w:rsidTr="008F3BA1">
      <w:trPr>
        <w:trHeight w:val="251"/>
        <w:jc w:val="center"/>
      </w:trPr>
      <w:tc>
        <w:tcPr>
          <w:tcW w:w="1870" w:type="dxa"/>
          <w:vMerge/>
        </w:tcPr>
        <w:p w:rsidRPr="00EA32E4" w:rsidR="00516148" w:rsidP="008F3BA1" w:rsidRDefault="00516148" w14:paraId="69BAEE72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  <w:tc>
        <w:tcPr>
          <w:tcW w:w="5173" w:type="dxa"/>
        </w:tcPr>
        <w:p w:rsidRPr="00226EE0" w:rsidR="00516148" w:rsidP="00C87DB5" w:rsidRDefault="00516148" w14:paraId="435A8B77" w14:textId="77777777">
          <w:pPr>
            <w:rPr>
              <w:rFonts w:ascii="Arial" w:hAnsi="Arial" w:cs="Arial"/>
              <w:color w:val="0000FF"/>
            </w:rPr>
            <w:pStyle w:val="a7"/>
          </w:pPr>
          <w:proofErr w:type="gramStart"/>
          <w:proofErr w:type="gramEnd"/>
          <w:r w:rsidRPr="00EA32E4">
            <w:rPr>
              <w:rFonts w:ascii="Arial" w:hAnsi="Arial" w:cs="Arial"/>
              <w:color w:val="808080"/>
            </w:rPr>
            <w:t xml:space="preserve">Document </w:t>
          </w:r>
          <w:r w:rsidRPr="00EA32E4">
            <w:rPr>
              <w:rFonts w:ascii="Arial" w:hAnsi="Arial" w:cs="Arial"/>
              <w:color w:val="808080"/>
            </w:rPr>
            <w:t>Number :</w:t>
          </w:r>
          <w:r>
            <w:rPr>
              <w:rFonts w:hint="eastAsia" w:ascii="Arial" w:hAnsi="Arial" w:cs="Arial"/>
              <w:color w:val="808080"/>
            </w:rPr>
            <w:t xml:space="preserve">     </w:t>
          </w:r>
          <w:r>
            <w:rPr>
              <w:rFonts w:hint="eastAsia" w:ascii="Arial" w:hAnsi="Arial" w:cs="Arial"/>
              <w:b/>
              <w:color w:val="FF0000"/>
              <w:sz w:val="24"/>
              <w:szCs w:val="24"/>
            </w:rPr>
            <w:t>-</w:t>
          </w:r>
        </w:p>
      </w:tc>
      <w:tc>
        <w:tcPr>
          <w:tcW w:w="1062" w:type="dxa"/>
        </w:tcPr>
        <w:p w:rsidRPr="00EA32E4" w:rsidR="00516148" w:rsidP="008F3BA1" w:rsidRDefault="00516148" w14:paraId="03A53E55" w14:textId="77777777">
          <w:pPr>
            <w:rPr>
              <w:rFonts w:ascii="Arial" w:hAnsi="Arial" w:cs="Arial"/>
              <w:color w:val="808080"/>
            </w:rPr>
            <w:pStyle w:val="a7"/>
          </w:pPr>
          <w:proofErr w:type="spellStart"/>
          <w:proofErr w:type="gramStart"/>
          <w:proofErr w:type="spellEnd"/>
          <w:proofErr w:type="gramEnd"/>
          <w:r w:rsidRPr="00EA32E4">
            <w:rPr>
              <w:rFonts w:hint="eastAsia" w:ascii="Arial" w:hAnsi="Arial" w:cs="Arial"/>
              <w:color w:val="808080"/>
            </w:rPr>
            <w:t>Rev.No</w:t>
          </w:r>
          <w:r w:rsidRPr="00EA32E4">
            <w:rPr>
              <w:rFonts w:hint="eastAsia" w:ascii="Arial" w:hAnsi="Arial" w:cs="Arial"/>
              <w:color w:val="808080"/>
            </w:rPr>
            <w:t>. :</w:t>
          </w:r>
        </w:p>
        <w:p w:rsidRPr="00C55C3E" w:rsidR="00516148" w:rsidP="004E4E79" w:rsidRDefault="00516148" w14:paraId="7554FE25" w14:textId="77777777">
          <w:pPr>
            <w:rPr>
              <w:rFonts w:ascii="Arial" w:hAnsi="Arial" w:cs="Arial"/>
              <w:color w:val="FF0000"/>
              <w:sz w:val="24"/>
              <w:szCs w:val="24"/>
            </w:rPr>
            <w:pStyle w:val="a7"/>
            <w:jc w:val="center"/>
          </w:pPr>
          <w:r>
            <w:rPr>
              <w:rFonts w:hint="eastAsia" w:ascii="Arial" w:hAnsi="Arial" w:cs="Arial"/>
              <w:color w:val="FF0000"/>
              <w:sz w:val="24"/>
              <w:szCs w:val="24"/>
            </w:rPr>
            <w:t>-</w:t>
          </w:r>
        </w:p>
      </w:tc>
      <w:tc>
        <w:tcPr>
          <w:tcW w:w="1873" w:type="dxa"/>
          <w:vMerge/>
        </w:tcPr>
        <w:p w:rsidRPr="00EA32E4" w:rsidR="00516148" w:rsidP="008F3BA1" w:rsidRDefault="00516148" w14:paraId="58A6C548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</w:tr>
  </w:tbl>
  <w:p w:rsidR="00516148" w:rsidP="003326F5" w:rsidRDefault="00516148" w14:paraId="294EB878" w14:textId="77777777">
    <w:pPr>
      <w:pStyle w:val="a7"/>
    </w:pP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2" name="trn_d_stamp"/>
          <a:graphic>
            <a:graphicData uri="http://schemas.openxmlformats.org/drawingml/2006/picture">
              <pic:pic>
                <pic:nvPicPr>
                  <pic:cNvPr id="808002" name="trn_d_stamp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2" name="trn_d_stamp"/>
          <a:graphic>
            <a:graphicData uri="http://schemas.openxmlformats.org/drawingml/2006/picture">
              <pic:pic>
                <pic:nvPicPr>
                  <pic:cNvPr id="808002" name="trn_d_sta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3" name="trn_d_stamp"/>
          <a:graphic>
            <a:graphicData uri="http://schemas.openxmlformats.org/drawingml/2006/picture">
              <pic:pic>
                <pic:nvPicPr>
                  <pic:cNvPr id="808003" name="trn_d_stamp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2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0" name="trn_d_stamp"/>
          <a:graphic>
            <a:graphicData uri="http://schemas.openxmlformats.org/drawingml/2006/picture">
              <pic:pic>
                <pic:nvPicPr>
                  <pic:cNvPr id="808000" name="trn_d_sta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8.xml><?xml version="1.0" encoding="utf-8"?>
<w:hdr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mc:Ignorable="w14">
  <w:tbl>
    <w:tblPr>
      <w:tblW w:w="9978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Look w:firstRow="1" w:lastRow="0" w:firstColumn="1" w:lastColumn="0" w:noHBand="0" w:noVBand="1" w:val="04A0"/>
    </w:tblPr>
    <w:tblGrid>
      <w:gridCol w:w="1870"/>
      <w:gridCol w:w="5173"/>
      <w:gridCol w:w="1062"/>
      <w:gridCol w:w="1873"/>
    </w:tblGrid>
    <w:tr w:rsidRPr="00EA32E4" w:rsidR="00516148" w:rsidTr="008F3BA1">
      <w:trPr>
        <w:trHeight w:val="835"/>
        <w:jc w:val="center"/>
      </w:trPr>
      <w:tc>
        <w:tcPr>
          <w:tcW w:w="1870" w:type="dxa"/>
          <w:vMerge w:val="restart"/>
        </w:tcPr>
        <w:p w:rsidRPr="00EA32E4" w:rsidR="00516148" w:rsidP="008F3BA1" w:rsidRDefault="00516148" w14:paraId="49F35B37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244475</wp:posOffset>
                </wp:positionV>
                <wp:extent cx="1129665" cy="387350"/>
                <wp:effectExtent l="19050" t="0" r="0" b="0"/>
                <wp:wrapNone/>
                <wp:docPr id="2" name="그림 11" descr="워드마크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그림 11" descr="워드마크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9665" cy="387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5" w:type="dxa"/>
          <w:gridSpan w:val="2"/>
        </w:tcPr>
        <w:p w:rsidRPr="00EA32E4" w:rsidR="00516148" w:rsidP="008F3BA1" w:rsidRDefault="00516148" w14:paraId="17FF32D0" w14:textId="77777777">
          <w:pPr>
            <w:rPr>
              <w:rFonts w:ascii="Arial" w:hAnsi="Arial" w:cs="Arial"/>
              <w:color w:val="808080"/>
              <w:szCs w:val="20"/>
            </w:rPr>
            <w:pStyle w:val="a7"/>
          </w:pPr>
          <w:proofErr w:type="gramStart"/>
          <w:proofErr w:type="gramEnd"/>
          <w:r w:rsidRPr="00EA32E4">
            <w:rPr>
              <w:rFonts w:hint="eastAsia" w:ascii="Arial" w:hAnsi="Arial" w:cs="Arial"/>
              <w:color w:val="808080"/>
              <w:szCs w:val="20"/>
            </w:rPr>
            <w:t xml:space="preserve">Document </w:t>
          </w:r>
          <w:r w:rsidRPr="00EA32E4">
            <w:rPr>
              <w:rFonts w:hint="eastAsia" w:ascii="Arial" w:hAnsi="Arial" w:cs="Arial"/>
              <w:color w:val="808080"/>
              <w:szCs w:val="20"/>
            </w:rPr>
            <w:t>Title :</w:t>
          </w:r>
        </w:p>
        <w:p w:rsidR="00516148" w:rsidP="000E3AE6" w:rsidRDefault="00516148" w14:paraId="344D0345" w14:textId="77777777">
          <w:pP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pStyle w:val="a7"/>
            <w:jc w:val="center"/>
          </w:pPr>
          <w:r w:rsidRPr="001641DE"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Technical</w:t>
          </w:r>
          <w:r w:rsidRPr="001641DE">
            <w:rPr>
              <w:rFonts w:hint="eastAsia" w:ascii="Arial" w:hAnsi="Arial" w:cs="Arial"/>
              <w:b/>
              <w:color w:val="000000" w:themeColor="text1"/>
              <w:sz w:val="28"/>
              <w:szCs w:val="28"/>
            </w:rPr>
            <w:t xml:space="preserve"> P.O Specification</w:t>
          </w:r>
        </w:p>
        <w:p w:rsidRPr="000E3AE6" w:rsidR="00516148" w:rsidP="000E3AE6" w:rsidRDefault="00516148" w14:paraId="09834044" w14:textId="77777777">
          <w:pP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pStyle w:val="a7"/>
            <w:jc w:val="center"/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for Air Conditioning System</w:t>
          </w:r>
        </w:p>
      </w:tc>
      <w:tc>
        <w:tcPr>
          <w:tcW w:w="1873" w:type="dxa"/>
          <w:vMerge w:val="restart"/>
        </w:tcPr>
        <w:p w:rsidRPr="00EA32E4" w:rsidR="00516148" w:rsidP="008F3BA1" w:rsidRDefault="00516148" w14:paraId="0B452E26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</w:tr>
    <w:tr w:rsidRPr="00EA32E4" w:rsidR="00516148" w:rsidTr="008F3BA1">
      <w:trPr>
        <w:trHeight w:val="251"/>
        <w:jc w:val="center"/>
      </w:trPr>
      <w:tc>
        <w:tcPr>
          <w:tcW w:w="1870" w:type="dxa"/>
          <w:vMerge/>
        </w:tcPr>
        <w:p w:rsidRPr="00EA32E4" w:rsidR="00516148" w:rsidP="008F3BA1" w:rsidRDefault="00516148" w14:paraId="69BAEE72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  <w:tc>
        <w:tcPr>
          <w:tcW w:w="5173" w:type="dxa"/>
        </w:tcPr>
        <w:p w:rsidRPr="00226EE0" w:rsidR="00516148" w:rsidP="00C87DB5" w:rsidRDefault="00516148" w14:paraId="435A8B77" w14:textId="77777777">
          <w:pPr>
            <w:rPr>
              <w:rFonts w:ascii="Arial" w:hAnsi="Arial" w:cs="Arial"/>
              <w:color w:val="0000FF"/>
            </w:rPr>
            <w:pStyle w:val="a7"/>
          </w:pPr>
          <w:proofErr w:type="gramStart"/>
          <w:proofErr w:type="gramEnd"/>
          <w:r w:rsidRPr="00EA32E4">
            <w:rPr>
              <w:rFonts w:ascii="Arial" w:hAnsi="Arial" w:cs="Arial"/>
              <w:color w:val="808080"/>
            </w:rPr>
            <w:t xml:space="preserve">Document </w:t>
          </w:r>
          <w:r w:rsidRPr="00EA32E4">
            <w:rPr>
              <w:rFonts w:ascii="Arial" w:hAnsi="Arial" w:cs="Arial"/>
              <w:color w:val="808080"/>
            </w:rPr>
            <w:t>Number :</w:t>
          </w:r>
          <w:r>
            <w:rPr>
              <w:rFonts w:hint="eastAsia" w:ascii="Arial" w:hAnsi="Arial" w:cs="Arial"/>
              <w:color w:val="808080"/>
            </w:rPr>
            <w:t xml:space="preserve">     </w:t>
          </w:r>
          <w:r>
            <w:rPr>
              <w:rFonts w:hint="eastAsia" w:ascii="Arial" w:hAnsi="Arial" w:cs="Arial"/>
              <w:b/>
              <w:color w:val="FF0000"/>
              <w:sz w:val="24"/>
              <w:szCs w:val="24"/>
            </w:rPr>
            <w:t>-</w:t>
          </w:r>
        </w:p>
      </w:tc>
      <w:tc>
        <w:tcPr>
          <w:tcW w:w="1062" w:type="dxa"/>
        </w:tcPr>
        <w:p w:rsidRPr="00EA32E4" w:rsidR="00516148" w:rsidP="008F3BA1" w:rsidRDefault="00516148" w14:paraId="03A53E55" w14:textId="77777777">
          <w:pPr>
            <w:rPr>
              <w:rFonts w:ascii="Arial" w:hAnsi="Arial" w:cs="Arial"/>
              <w:color w:val="808080"/>
            </w:rPr>
            <w:pStyle w:val="a7"/>
          </w:pPr>
          <w:proofErr w:type="spellStart"/>
          <w:proofErr w:type="gramStart"/>
          <w:proofErr w:type="spellEnd"/>
          <w:proofErr w:type="gramEnd"/>
          <w:r w:rsidRPr="00EA32E4">
            <w:rPr>
              <w:rFonts w:hint="eastAsia" w:ascii="Arial" w:hAnsi="Arial" w:cs="Arial"/>
              <w:color w:val="808080"/>
            </w:rPr>
            <w:t>Rev.No</w:t>
          </w:r>
          <w:r w:rsidRPr="00EA32E4">
            <w:rPr>
              <w:rFonts w:hint="eastAsia" w:ascii="Arial" w:hAnsi="Arial" w:cs="Arial"/>
              <w:color w:val="808080"/>
            </w:rPr>
            <w:t>. :</w:t>
          </w:r>
        </w:p>
        <w:p w:rsidRPr="00C55C3E" w:rsidR="00516148" w:rsidP="004E4E79" w:rsidRDefault="00516148" w14:paraId="7554FE25" w14:textId="77777777">
          <w:pPr>
            <w:rPr>
              <w:rFonts w:ascii="Arial" w:hAnsi="Arial" w:cs="Arial"/>
              <w:color w:val="FF0000"/>
              <w:sz w:val="24"/>
              <w:szCs w:val="24"/>
            </w:rPr>
            <w:pStyle w:val="a7"/>
            <w:jc w:val="center"/>
          </w:pPr>
          <w:r>
            <w:rPr>
              <w:rFonts w:hint="eastAsia" w:ascii="Arial" w:hAnsi="Arial" w:cs="Arial"/>
              <w:color w:val="FF0000"/>
              <w:sz w:val="24"/>
              <w:szCs w:val="24"/>
            </w:rPr>
            <w:t>-</w:t>
          </w:r>
        </w:p>
      </w:tc>
      <w:tc>
        <w:tcPr>
          <w:tcW w:w="1873" w:type="dxa"/>
          <w:vMerge/>
        </w:tcPr>
        <w:p w:rsidRPr="00EA32E4" w:rsidR="00516148" w:rsidP="008F3BA1" w:rsidRDefault="00516148" w14:paraId="58A6C548" w14:textId="77777777">
          <w:pPr>
            <w:rPr>
              <w:rFonts w:ascii="Arial" w:hAnsi="Arial" w:cs="Arial"/>
              <w:sz w:val="24"/>
              <w:szCs w:val="24"/>
            </w:rPr>
            <w:pStyle w:val="a7"/>
            <w:jc w:val="center"/>
          </w:pPr>
        </w:p>
      </w:tc>
    </w:tr>
  </w:tbl>
  <w:p w:rsidR="00516148" w:rsidP="003326F5" w:rsidRDefault="00516148" w14:paraId="294EB878" w14:textId="77777777">
    <w:pPr>
      <w:pStyle w:val="a7"/>
    </w:pP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0" name="trn_d_stamp"/>
          <a:graphic>
            <a:graphicData uri="http://schemas.openxmlformats.org/drawingml/2006/picture">
              <pic:pic>
                <pic:nvPicPr>
                  <pic:cNvPr id="808000" name="trn_d_stamp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0" name="trn_d_stamp"/>
          <a:graphic>
            <a:graphicData uri="http://schemas.openxmlformats.org/drawingml/2006/picture">
              <pic:pic>
                <pic:nvPicPr>
                  <pic:cNvPr id="808000" name="trn_d_sta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1" name="trn_d_stamp"/>
          <a:graphic>
            <a:graphicData uri="http://schemas.openxmlformats.org/drawingml/2006/picture">
              <pic:pic>
                <pic:nvPicPr>
                  <pic:cNvPr id="808001" name="trn_d_stamp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</w:p>
</w:hdr>
</file>

<file path=word/header9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r>
      <w:drawing>
        <wp:anchor simplePos="0" relativeHeight="100" behindDoc="1" locked="1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3657600" cy="810513"/>
          <wp:wrapNone/>
          <wp:docPr id="808001" name="trn_d_stamp"/>
          <a:graphic>
            <a:graphicData uri="http://schemas.openxmlformats.org/drawingml/2006/picture">
              <pic:pic>
                <pic:nvPicPr>
                  <pic:cNvPr id="808001" name="trn_d_sta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8162253">
                    <a:ext cx="3657600" cy="810513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>
  <w:abstractNum w:abstractNumId="0">
    <w:nsid w:val="FFFFFF83"/>
    <w:multiLevelType w:val="singleLevel"/>
    <w:tmpl w:val="327C4ABE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1">
    <w:nsid w:val="028A29A3"/>
    <w:multiLevelType w:val="multilevel"/>
    <w:tmpl w:val="87425CB8"/>
    <w:lvl w:ilvl="0">
      <w:start w:val="1"/>
      <w:numFmt w:val="decimal"/>
      <w:lvlRestart w:val="0"/>
      <w:pStyle w:val="SONumbers"/>
      <w:lvlText w:val="%1."/>
      <w:lvlJc w:val="left"/>
      <w:pPr>
        <w:tabs>
          <w:tab w:val="num" w:pos="1418"/>
        </w:tabs>
        <w:ind w:left="1418" w:hanging="567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85"/>
        </w:tabs>
        <w:ind w:left="1985" w:hanging="567"/>
      </w:pPr>
      <w:rPr>
        <w:rFonts w:hint="default" w:ascii="Arial" w:hAnsi="Arial"/>
        <w:sz w:val="22"/>
      </w:rPr>
    </w:lvl>
    <w:lvl w:ilvl="2">
      <w:start w:val="1"/>
      <w:numFmt w:val="lowerRoman"/>
      <w:lvlText w:val="%3."/>
      <w:lvlJc w:val="left"/>
      <w:pPr>
        <w:tabs>
          <w:tab w:val="num" w:pos="2552"/>
        </w:tabs>
        <w:ind w:left="2552" w:hanging="567"/>
      </w:pPr>
      <w:rPr>
        <w:rFonts w:hint="default" w:ascii="Arial" w:hAnsi="Arial"/>
        <w:sz w:val="22"/>
      </w:rPr>
    </w:lvl>
    <w:lvl w:ilvl="3">
      <w:start w:val="1"/>
      <w:numFmt w:val="none"/>
      <w:lvlRestart w:val="0"/>
      <w:lvlText w:val=""/>
      <w:lvlJc w:val="left"/>
      <w:pPr>
        <w:tabs>
          <w:tab w:val="num" w:pos="6543"/>
        </w:tabs>
        <w:ind w:left="6543" w:hanging="36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6900"/>
        </w:tabs>
        <w:ind w:left="6900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7263"/>
        </w:tabs>
        <w:ind w:left="7263" w:hanging="36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7620"/>
        </w:tabs>
        <w:ind w:left="7620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7983"/>
        </w:tabs>
        <w:ind w:left="7983" w:hanging="36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340"/>
        </w:tabs>
        <w:ind w:left="8340" w:hanging="357"/>
      </w:pPr>
      <w:rPr>
        <w:rFonts w:hint="default"/>
      </w:rPr>
    </w:lvl>
  </w:abstractNum>
  <w:abstractNum w:abstractNumId="2">
    <w:nsid w:val="048873B1"/>
    <w:multiLevelType w:val="hybridMultilevel"/>
    <w:tmpl w:val="26EEC424"/>
    <w:lvl w:ilvl="0" w:tplc="083E9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95" w:hanging="400"/>
      </w:pPr>
    </w:lvl>
    <w:lvl w:ilvl="2" w:tplc="0409001B" w:tentative="1">
      <w:start w:val="1"/>
      <w:numFmt w:val="lowerRoman"/>
      <w:lvlText w:val="%3."/>
      <w:lvlJc w:val="right"/>
      <w:pPr>
        <w:ind w:left="1995" w:hanging="400"/>
      </w:pPr>
    </w:lvl>
    <w:lvl w:ilvl="3" w:tplc="0409000F" w:tentative="1">
      <w:start w:val="1"/>
      <w:numFmt w:val="decimal"/>
      <w:lvlText w:val="%4."/>
      <w:lvlJc w:val="left"/>
      <w:pPr>
        <w:ind w:left="2395" w:hanging="400"/>
      </w:pPr>
    </w:lvl>
    <w:lvl w:ilvl="4" w:tplc="04090019" w:tentative="1">
      <w:start w:val="1"/>
      <w:numFmt w:val="upperLetter"/>
      <w:lvlText w:val="%5."/>
      <w:lvlJc w:val="left"/>
      <w:pPr>
        <w:ind w:left="2795" w:hanging="400"/>
      </w:pPr>
    </w:lvl>
    <w:lvl w:ilvl="5" w:tplc="0409001B" w:tentative="1">
      <w:start w:val="1"/>
      <w:numFmt w:val="lowerRoman"/>
      <w:lvlText w:val="%6."/>
      <w:lvlJc w:val="right"/>
      <w:pPr>
        <w:ind w:left="3195" w:hanging="400"/>
      </w:pPr>
    </w:lvl>
    <w:lvl w:ilvl="6" w:tplc="0409000F" w:tentative="1">
      <w:start w:val="1"/>
      <w:numFmt w:val="decimal"/>
      <w:lvlText w:val="%7."/>
      <w:lvlJc w:val="left"/>
      <w:pPr>
        <w:ind w:left="3595" w:hanging="400"/>
      </w:pPr>
    </w:lvl>
    <w:lvl w:ilvl="7" w:tplc="04090019" w:tentative="1">
      <w:start w:val="1"/>
      <w:numFmt w:val="upperLetter"/>
      <w:lvlText w:val="%8."/>
      <w:lvlJc w:val="left"/>
      <w:pPr>
        <w:ind w:left="3995" w:hanging="400"/>
      </w:pPr>
    </w:lvl>
    <w:lvl w:ilvl="8" w:tplc="0409001B" w:tentative="1">
      <w:start w:val="1"/>
      <w:numFmt w:val="lowerRoman"/>
      <w:lvlText w:val="%9."/>
      <w:lvlJc w:val="right"/>
      <w:pPr>
        <w:ind w:left="4395" w:hanging="400"/>
      </w:pPr>
    </w:lvl>
  </w:abstractNum>
  <w:abstractNum w:abstractNumId="3">
    <w:nsid w:val="09B63BF2"/>
    <w:multiLevelType w:val="hybridMultilevel"/>
    <w:tmpl w:val="BAFABDE2"/>
    <w:lvl w:ilvl="0" w:tplc="EEC2314E">
      <w:start w:val="1"/>
      <w:numFmt w:val="bullet"/>
      <w:pStyle w:val="Checkbox"/>
      <w:lvlText w:val="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  <w:sz w:val="20"/>
      </w:rPr>
    </w:lvl>
    <w:lvl w:ilvl="1" w:tplc="CA1AC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8F16DB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A84F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97AE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E74877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8F21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4FA04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3A4245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0DC560A1"/>
    <w:multiLevelType w:val="multilevel"/>
    <w:tmpl w:val="D45AF6DA"/>
    <w:name w:val="Bullets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20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4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Roman"/>
      <w:pStyle w:val="5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F8208C0"/>
    <w:multiLevelType w:val="multilevel"/>
    <w:tmpl w:val="0AD83D4A"/>
    <w:lvl w:ilvl="0">
      <w:start w:val="1"/>
      <w:numFmt w:val="decimal"/>
      <w:pStyle w:val="a0"/>
      <w:lvlText w:val="%1.0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2CAC05BD"/>
    <w:multiLevelType w:val="multilevel"/>
    <w:tmpl w:val="81702680"/>
    <w:lvl w:ilvl="0">
      <w:start w:val="1"/>
      <w:numFmt w:val="decimal"/>
      <w:lvlRestart w:val="0"/>
      <w:pStyle w:val="SOTable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sz w:val="22"/>
      </w:rPr>
    </w:lvl>
    <w:lvl w:ilvl="3">
      <w:start w:val="1"/>
      <w:numFmt w:val="none"/>
      <w:lvlRestart w:val="0"/>
      <w:lvlText w:val=""/>
      <w:lvlJc w:val="left"/>
      <w:pPr>
        <w:tabs>
          <w:tab w:val="num" w:pos="3141"/>
        </w:tabs>
        <w:ind w:left="3141" w:hanging="36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3498"/>
        </w:tabs>
        <w:ind w:left="3498" w:hanging="35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3861"/>
        </w:tabs>
        <w:ind w:left="3861" w:hanging="36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4218"/>
        </w:tabs>
        <w:ind w:left="4218" w:hanging="35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4581"/>
        </w:tabs>
        <w:ind w:left="4581" w:hanging="363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4938"/>
        </w:tabs>
        <w:ind w:left="4938" w:hanging="357"/>
      </w:pPr>
      <w:rPr>
        <w:rFonts w:hint="default"/>
      </w:rPr>
    </w:lvl>
  </w:abstractNum>
  <w:abstractNum w:abstractNumId="7">
    <w:nsid w:val="31D877C2"/>
    <w:multiLevelType w:val="multilevel"/>
    <w:tmpl w:val="0B6221A4"/>
    <w:styleLink w:val="HeadingList"/>
    <w:lvl w:ilvl="0">
      <w:start w:val="1"/>
      <w:numFmt w:val="none"/>
      <w:lvlText w:val="%11"/>
      <w:lvlJc w:val="left"/>
      <w:pPr>
        <w:tabs>
          <w:tab w:val="num" w:pos="851"/>
        </w:tabs>
        <w:ind w:left="851" w:hanging="851"/>
      </w:pPr>
      <w:rPr>
        <w:rFonts w:hint="default" w:ascii="Tahoma" w:hAnsi="Tahoma" w:cs="Times New Roman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851" w:firstLine="0"/>
      </w:pPr>
      <w:rPr>
        <w:rFonts w:hint="default" w:cs="Times New Roman"/>
      </w:rPr>
    </w:lvl>
    <w:lvl w:ilvl="4">
      <w:start w:val="1"/>
      <w:numFmt w:val="upperLetter"/>
      <w:lvlRestart w:val="0"/>
      <w:lvlText w:val="APPENDIX %5"/>
      <w:lvlJc w:val="left"/>
      <w:pPr>
        <w:tabs>
          <w:tab w:val="num" w:pos="1985"/>
        </w:tabs>
        <w:ind w:left="1985" w:hanging="1985"/>
      </w:pPr>
      <w:rPr>
        <w:rFonts w:hint="default" w:cs="Times New Roman"/>
      </w:rPr>
    </w:lvl>
    <w:lvl w:ilvl="5">
      <w:start w:val="1"/>
      <w:numFmt w:val="decimal"/>
      <w:lvlText w:val="%5.%6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6">
      <w:start w:val="1"/>
      <w:numFmt w:val="decimal"/>
      <w:lvlText w:val="%5.%6.%7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tabs>
          <w:tab w:val="num" w:pos="5400"/>
        </w:tabs>
        <w:ind w:left="5184" w:hanging="1224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pPr>
        <w:tabs>
          <w:tab w:val="num" w:pos="6120"/>
        </w:tabs>
        <w:ind w:left="5760" w:hanging="1440"/>
      </w:pPr>
      <w:rPr>
        <w:rFonts w:hint="default" w:cs="Times New Roman"/>
      </w:rPr>
    </w:lvl>
  </w:abstractNum>
  <w:abstractNum w:abstractNumId="8">
    <w:nsid w:val="36DC46BB"/>
    <w:multiLevelType w:val="multilevel"/>
    <w:tmpl w:val="8324A196"/>
    <w:lvl w:ilvl="0">
      <w:start w:val="1"/>
      <w:numFmt w:val="bullet"/>
      <w:pStyle w:val="SOTableBullets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hint="default" w:ascii="Arial" w:hAnsi="Arial"/>
        <w:color w:val="auto"/>
      </w:rPr>
    </w:lvl>
    <w:lvl w:ilvl="2">
      <w:start w:val="1"/>
      <w:numFmt w:val="bullet"/>
      <w:lvlText w:val="○"/>
      <w:lvlJc w:val="left"/>
      <w:pPr>
        <w:tabs>
          <w:tab w:val="num" w:pos="851"/>
        </w:tabs>
        <w:ind w:left="851" w:hanging="284"/>
      </w:pPr>
      <w:rPr>
        <w:rFonts w:hint="default"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6618"/>
        </w:tabs>
        <w:ind w:left="6618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978"/>
        </w:tabs>
        <w:ind w:left="6978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38"/>
        </w:tabs>
        <w:ind w:left="7338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698"/>
        </w:tabs>
        <w:ind w:left="7698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058"/>
        </w:tabs>
        <w:ind w:left="8058" w:hanging="360"/>
      </w:pPr>
      <w:rPr>
        <w:rFonts w:hint="default"/>
      </w:rPr>
    </w:lvl>
  </w:abstractNum>
  <w:abstractNum w:abstractNumId="9">
    <w:nsid w:val="53302051"/>
    <w:multiLevelType w:val="multilevel"/>
    <w:tmpl w:val="78F27676"/>
    <w:lvl w:ilvl="0">
      <w:start w:val="1"/>
      <w:numFmt w:val="decimal"/>
      <w:pStyle w:val="1"/>
      <w:lvlText w:val="%1."/>
      <w:lvlJc w:val="left"/>
      <w:pPr>
        <w:tabs>
          <w:tab w:val="num" w:pos="851"/>
        </w:tabs>
        <w:ind w:left="851" w:hanging="851"/>
      </w:pPr>
      <w:rPr>
        <w:rFonts w:hint="eastAsia" w:ascii="Arial" w:hAnsi="Arial" w:eastAsia="맑은 고딕" w:cs="Times New Roman"/>
      </w:rPr>
    </w:lvl>
    <w:lvl w:ilvl="1">
      <w:start w:val="1"/>
      <w:numFmt w:val="decimal"/>
      <w:pStyle w:val="21"/>
      <w:lvlText w:val="%1.%2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8930"/>
        </w:tabs>
        <w:ind w:left="8930" w:hanging="851"/>
      </w:pPr>
      <w:rPr>
        <w:rFonts w:hint="default" w:cs="Times New Roman"/>
      </w:rPr>
    </w:lvl>
    <w:lvl w:ilvl="3">
      <w:start w:val="1"/>
      <w:numFmt w:val="none"/>
      <w:lvlRestart w:val="0"/>
      <w:pStyle w:val="40"/>
      <w:suff w:val="nothing"/>
      <w:lvlText w:val=""/>
      <w:lvlJc w:val="left"/>
      <w:pPr>
        <w:ind w:left="851" w:firstLine="0"/>
      </w:pPr>
      <w:rPr>
        <w:rFonts w:hint="default" w:cs="Times New Roman"/>
      </w:rPr>
    </w:lvl>
    <w:lvl w:ilvl="4">
      <w:start w:val="1"/>
      <w:numFmt w:val="upperLetter"/>
      <w:lvlRestart w:val="0"/>
      <w:pStyle w:val="50"/>
      <w:lvlText w:val="APPENDIX %5"/>
      <w:lvlJc w:val="left"/>
      <w:pPr>
        <w:tabs>
          <w:tab w:val="num" w:pos="1985"/>
        </w:tabs>
        <w:ind w:left="1985" w:hanging="1985"/>
      </w:pPr>
      <w:rPr>
        <w:rFonts w:hint="default" w:cs="Times New Roman"/>
      </w:rPr>
    </w:lvl>
    <w:lvl w:ilvl="5">
      <w:start w:val="1"/>
      <w:numFmt w:val="decimal"/>
      <w:pStyle w:val="6"/>
      <w:lvlText w:val="%5.%6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6">
      <w:start w:val="1"/>
      <w:numFmt w:val="decimal"/>
      <w:pStyle w:val="7"/>
      <w:lvlText w:val="%5.%6.%7"/>
      <w:lvlJc w:val="left"/>
      <w:pPr>
        <w:tabs>
          <w:tab w:val="num" w:pos="851"/>
        </w:tabs>
        <w:ind w:left="851" w:hanging="851"/>
      </w:pPr>
      <w:rPr>
        <w:rFonts w:hint="default" w:cs="Times New Roman"/>
      </w:rPr>
    </w:lvl>
    <w:lvl w:ilvl="7">
      <w:start w:val="1"/>
      <w:numFmt w:val="none"/>
      <w:lvlRestart w:val="0"/>
      <w:lvlText w:val=""/>
      <w:lvlJc w:val="left"/>
      <w:pPr>
        <w:tabs>
          <w:tab w:val="num" w:pos="5400"/>
        </w:tabs>
        <w:ind w:left="5184" w:hanging="1224"/>
      </w:pPr>
      <w:rPr>
        <w:rFonts w:hint="default" w:cs="Times New Roman"/>
      </w:rPr>
    </w:lvl>
    <w:lvl w:ilvl="8">
      <w:start w:val="1"/>
      <w:numFmt w:val="none"/>
      <w:lvlRestart w:val="0"/>
      <w:lvlText w:val=""/>
      <w:lvlJc w:val="left"/>
      <w:pPr>
        <w:tabs>
          <w:tab w:val="num" w:pos="6120"/>
        </w:tabs>
        <w:ind w:left="5760" w:hanging="1440"/>
      </w:pPr>
      <w:rPr>
        <w:rFonts w:hint="default" w:cs="Times New Roman"/>
      </w:rPr>
    </w:lvl>
  </w:abstractNum>
  <w:abstractNum w:abstractNumId="10">
    <w:nsid w:val="55C41987"/>
    <w:multiLevelType w:val="hybridMultilevel"/>
    <w:tmpl w:val="665439FA"/>
    <w:lvl w:ilvl="0" w:tplc="5CD82FBA">
      <w:start w:val="24"/>
      <w:numFmt w:val="bullet"/>
      <w:lvlText w:val="※"/>
      <w:lvlJc w:val="left"/>
      <w:pPr>
        <w:ind w:left="1160" w:hanging="360"/>
      </w:pPr>
      <w:rPr>
        <w:rFonts w:hint="eastAsia" w:ascii="맑은 고딕" w:hAnsi="맑은 고딕" w:eastAsia="맑은 고딕" w:cs="Arial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hint="default" w:ascii="Wingdings" w:hAnsi="Wingdings"/>
      </w:rPr>
    </w:lvl>
  </w:abstractNum>
  <w:abstractNum w:abstractNumId="11">
    <w:nsid w:val="57995BC3"/>
    <w:multiLevelType w:val="hybridMultilevel"/>
    <w:tmpl w:val="0DA0FFDA"/>
    <w:lvl w:ilvl="0" w:tplc="82DA5ECE">
      <w:start w:val="1"/>
      <w:numFmt w:val="bullet"/>
      <w:pStyle w:val="ChangeBar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812E24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A08CB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864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80087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8578B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FD60A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E36C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89167B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64AF555D"/>
    <w:multiLevelType w:val="multilevel"/>
    <w:tmpl w:val="039A7B8A"/>
    <w:lvl w:ilvl="0">
      <w:start w:val="1"/>
      <w:numFmt w:val="bullet"/>
      <w:pStyle w:val="SOBullets"/>
      <w:lvlText w:val=""/>
      <w:lvlJc w:val="left"/>
      <w:pPr>
        <w:tabs>
          <w:tab w:val="num" w:pos="851"/>
        </w:tabs>
        <w:ind w:left="1418" w:hanging="567"/>
      </w:pPr>
      <w:rPr>
        <w:rFonts w:hint="default" w:ascii="Symbol" w:hAnsi="Symbol"/>
        <w:color w:val="auto"/>
      </w:rPr>
    </w:lvl>
    <w:lvl w:ilvl="1">
      <w:start w:val="1"/>
      <w:numFmt w:val="bullet"/>
      <w:lvlText w:val="–"/>
      <w:lvlJc w:val="left"/>
      <w:pPr>
        <w:tabs>
          <w:tab w:val="num" w:pos="1418"/>
        </w:tabs>
        <w:ind w:left="1985" w:hanging="567"/>
      </w:pPr>
      <w:rPr>
        <w:rFonts w:hint="default" w:ascii="Arial" w:hAnsi="Arial"/>
      </w:rPr>
    </w:lvl>
    <w:lvl w:ilvl="2">
      <w:start w:val="1"/>
      <w:numFmt w:val="bullet"/>
      <w:lvlText w:val="○"/>
      <w:lvlJc w:val="left"/>
      <w:pPr>
        <w:tabs>
          <w:tab w:val="num" w:pos="1985"/>
        </w:tabs>
        <w:ind w:left="2552" w:hanging="567"/>
      </w:pPr>
      <w:rPr>
        <w:rFonts w:hint="default" w:ascii="Times New Roman" w:hAnsi="Times New Roman" w:cs="Times New Roman"/>
      </w:rPr>
    </w:lvl>
    <w:lvl w:ilvl="3">
      <w:start w:val="1"/>
      <w:numFmt w:val="none"/>
      <w:lvlText w:val="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13">
    <w:nsid w:val="78F51442"/>
    <w:multiLevelType w:val="hybridMultilevel"/>
    <w:tmpl w:val="50203096"/>
    <w:lvl w:ilvl="0" w:tplc="916C71D4">
      <w:start w:val="5"/>
      <w:numFmt w:val="bullet"/>
      <w:lvlText w:val="-"/>
      <w:lvlJc w:val="left"/>
      <w:pPr>
        <w:ind w:left="785" w:hanging="360"/>
      </w:pPr>
      <w:rPr>
        <w:rFonts w:hint="default" w:ascii="Arial" w:hAnsi="Arial" w:eastAsia="맑은 고딕" w:cs="Arial"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hint="default" w:ascii="Wingdings" w:hAnsi="Wingdings"/>
      </w:rPr>
    </w:lvl>
  </w:abstractNum>
  <w:abstractNum w:abstractNumId="14">
    <w:nsid w:val="7C5A51F3"/>
    <w:multiLevelType w:val="hybridMultilevel"/>
    <w:tmpl w:val="593CE4BE"/>
    <w:lvl w:ilvl="0" w:tplc="269C887C">
      <w:start w:val="1"/>
      <w:numFmt w:val="bullet"/>
      <w:pStyle w:val="Bullets2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14"/>
  </w:num>
  <w:num w:numId="11">
    <w:abstractNumId w:val="5"/>
  </w:num>
  <w:num w:numId="12">
    <w:abstractNumId w:val="1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4="http://schemas.microsoft.com/office/word/2010/wordml" xmlns:w15="http://schemas.microsoft.com/office/word/2012/wordml" mc:Ignorable="o v w14">
  <w:zoom w:percent="100"/>
  <w:bordersDoNotSurroundHeader/>
  <w:bordersDoNotSurroundFooter/>
  <w:proofState w:spelling="clean" w:grammar="clean"/>
  <w:attachedTemplate r:id="rId1"/>
  <w:doNotTrackFormatting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41"/>
    <w:rsid w:val="00000212"/>
    <w:rsid w:val="00000637"/>
    <w:rsid w:val="0000068E"/>
    <w:rsid w:val="00000FDB"/>
    <w:rsid w:val="0000103F"/>
    <w:rsid w:val="00001EF7"/>
    <w:rsid w:val="00001EFF"/>
    <w:rsid w:val="00002160"/>
    <w:rsid w:val="00002B7C"/>
    <w:rsid w:val="00002F9E"/>
    <w:rsid w:val="00004187"/>
    <w:rsid w:val="00006BB2"/>
    <w:rsid w:val="000078C2"/>
    <w:rsid w:val="0001018E"/>
    <w:rsid w:val="0001106B"/>
    <w:rsid w:val="00014074"/>
    <w:rsid w:val="00014D7C"/>
    <w:rsid w:val="00015708"/>
    <w:rsid w:val="00015CC6"/>
    <w:rsid w:val="00016F5F"/>
    <w:rsid w:val="00021783"/>
    <w:rsid w:val="00021A6F"/>
    <w:rsid w:val="00023F1A"/>
    <w:rsid w:val="00027211"/>
    <w:rsid w:val="00027B6B"/>
    <w:rsid w:val="00027DD4"/>
    <w:rsid w:val="0003097E"/>
    <w:rsid w:val="000313BB"/>
    <w:rsid w:val="0003187D"/>
    <w:rsid w:val="00031A4F"/>
    <w:rsid w:val="0003247C"/>
    <w:rsid w:val="000326DE"/>
    <w:rsid w:val="00032815"/>
    <w:rsid w:val="000328B2"/>
    <w:rsid w:val="000332E4"/>
    <w:rsid w:val="000340EF"/>
    <w:rsid w:val="00034398"/>
    <w:rsid w:val="00034D41"/>
    <w:rsid w:val="00034E48"/>
    <w:rsid w:val="00034F1D"/>
    <w:rsid w:val="000362F9"/>
    <w:rsid w:val="00037041"/>
    <w:rsid w:val="000370DC"/>
    <w:rsid w:val="00041ED3"/>
    <w:rsid w:val="000425BB"/>
    <w:rsid w:val="00042969"/>
    <w:rsid w:val="00042C70"/>
    <w:rsid w:val="00044720"/>
    <w:rsid w:val="000448C0"/>
    <w:rsid w:val="00044915"/>
    <w:rsid w:val="00045495"/>
    <w:rsid w:val="0004570A"/>
    <w:rsid w:val="000459CA"/>
    <w:rsid w:val="0004617F"/>
    <w:rsid w:val="00047308"/>
    <w:rsid w:val="00047416"/>
    <w:rsid w:val="00052A64"/>
    <w:rsid w:val="000534AC"/>
    <w:rsid w:val="00053697"/>
    <w:rsid w:val="00054FA4"/>
    <w:rsid w:val="0005580B"/>
    <w:rsid w:val="0005605A"/>
    <w:rsid w:val="00057244"/>
    <w:rsid w:val="00057807"/>
    <w:rsid w:val="00057E6D"/>
    <w:rsid w:val="00060EF8"/>
    <w:rsid w:val="000627DA"/>
    <w:rsid w:val="00062A2D"/>
    <w:rsid w:val="00062CB9"/>
    <w:rsid w:val="00062CD3"/>
    <w:rsid w:val="000631E6"/>
    <w:rsid w:val="00063A8E"/>
    <w:rsid w:val="00063D52"/>
    <w:rsid w:val="00064C93"/>
    <w:rsid w:val="00064FB7"/>
    <w:rsid w:val="00065BC2"/>
    <w:rsid w:val="000700D8"/>
    <w:rsid w:val="00070135"/>
    <w:rsid w:val="000708BA"/>
    <w:rsid w:val="00073D52"/>
    <w:rsid w:val="0007463E"/>
    <w:rsid w:val="000747D7"/>
    <w:rsid w:val="00074C84"/>
    <w:rsid w:val="00076721"/>
    <w:rsid w:val="00077BE1"/>
    <w:rsid w:val="00080422"/>
    <w:rsid w:val="00080498"/>
    <w:rsid w:val="00081CF9"/>
    <w:rsid w:val="000828B4"/>
    <w:rsid w:val="00083E22"/>
    <w:rsid w:val="000847B5"/>
    <w:rsid w:val="000848E7"/>
    <w:rsid w:val="00084975"/>
    <w:rsid w:val="00085A32"/>
    <w:rsid w:val="0008756A"/>
    <w:rsid w:val="00090446"/>
    <w:rsid w:val="00090E5F"/>
    <w:rsid w:val="00091802"/>
    <w:rsid w:val="00091CB1"/>
    <w:rsid w:val="00092B0B"/>
    <w:rsid w:val="0009329B"/>
    <w:rsid w:val="00095B0A"/>
    <w:rsid w:val="00096079"/>
    <w:rsid w:val="00096F94"/>
    <w:rsid w:val="000971AC"/>
    <w:rsid w:val="00097661"/>
    <w:rsid w:val="00097F77"/>
    <w:rsid w:val="00097F7B"/>
    <w:rsid w:val="000A111B"/>
    <w:rsid w:val="000A20F5"/>
    <w:rsid w:val="000A2873"/>
    <w:rsid w:val="000A319A"/>
    <w:rsid w:val="000A3A79"/>
    <w:rsid w:val="000A4631"/>
    <w:rsid w:val="000A49EA"/>
    <w:rsid w:val="000A4E6A"/>
    <w:rsid w:val="000A573E"/>
    <w:rsid w:val="000A5A3B"/>
    <w:rsid w:val="000A5B38"/>
    <w:rsid w:val="000B0E61"/>
    <w:rsid w:val="000B11E7"/>
    <w:rsid w:val="000B1900"/>
    <w:rsid w:val="000B2D42"/>
    <w:rsid w:val="000B2E3D"/>
    <w:rsid w:val="000B412A"/>
    <w:rsid w:val="000B4F49"/>
    <w:rsid w:val="000B5445"/>
    <w:rsid w:val="000B5758"/>
    <w:rsid w:val="000B5909"/>
    <w:rsid w:val="000B5EE2"/>
    <w:rsid w:val="000B613C"/>
    <w:rsid w:val="000B799A"/>
    <w:rsid w:val="000C07EB"/>
    <w:rsid w:val="000C0E43"/>
    <w:rsid w:val="000C15EE"/>
    <w:rsid w:val="000C443A"/>
    <w:rsid w:val="000C5053"/>
    <w:rsid w:val="000C636D"/>
    <w:rsid w:val="000C6B7E"/>
    <w:rsid w:val="000C6E95"/>
    <w:rsid w:val="000C744B"/>
    <w:rsid w:val="000C76F7"/>
    <w:rsid w:val="000C7957"/>
    <w:rsid w:val="000C7AEE"/>
    <w:rsid w:val="000D14C9"/>
    <w:rsid w:val="000D265B"/>
    <w:rsid w:val="000D484E"/>
    <w:rsid w:val="000D53AC"/>
    <w:rsid w:val="000D72C5"/>
    <w:rsid w:val="000D769A"/>
    <w:rsid w:val="000E077A"/>
    <w:rsid w:val="000E091C"/>
    <w:rsid w:val="000E1B22"/>
    <w:rsid w:val="000E2902"/>
    <w:rsid w:val="000E3AE6"/>
    <w:rsid w:val="000E3B25"/>
    <w:rsid w:val="000E4539"/>
    <w:rsid w:val="000E4EB4"/>
    <w:rsid w:val="000E583D"/>
    <w:rsid w:val="000E5D05"/>
    <w:rsid w:val="000E6957"/>
    <w:rsid w:val="000E6B9D"/>
    <w:rsid w:val="000E7C0B"/>
    <w:rsid w:val="000F017B"/>
    <w:rsid w:val="000F1E63"/>
    <w:rsid w:val="000F3334"/>
    <w:rsid w:val="000F340D"/>
    <w:rsid w:val="000F3B63"/>
    <w:rsid w:val="000F642D"/>
    <w:rsid w:val="000F6560"/>
    <w:rsid w:val="000F7A72"/>
    <w:rsid w:val="000F7FF9"/>
    <w:rsid w:val="001004EC"/>
    <w:rsid w:val="001005D7"/>
    <w:rsid w:val="00100D1B"/>
    <w:rsid w:val="001019A6"/>
    <w:rsid w:val="00102983"/>
    <w:rsid w:val="00104F40"/>
    <w:rsid w:val="00106DFD"/>
    <w:rsid w:val="001070AB"/>
    <w:rsid w:val="00107BE7"/>
    <w:rsid w:val="00107EF5"/>
    <w:rsid w:val="00110968"/>
    <w:rsid w:val="00111786"/>
    <w:rsid w:val="00111861"/>
    <w:rsid w:val="00111E0D"/>
    <w:rsid w:val="00111E0E"/>
    <w:rsid w:val="00114355"/>
    <w:rsid w:val="001145F1"/>
    <w:rsid w:val="001147AA"/>
    <w:rsid w:val="0011497D"/>
    <w:rsid w:val="00116310"/>
    <w:rsid w:val="00116BBA"/>
    <w:rsid w:val="00117C5C"/>
    <w:rsid w:val="001214E1"/>
    <w:rsid w:val="001239D3"/>
    <w:rsid w:val="00123DB0"/>
    <w:rsid w:val="0012495A"/>
    <w:rsid w:val="00127B63"/>
    <w:rsid w:val="0013049B"/>
    <w:rsid w:val="00130CD5"/>
    <w:rsid w:val="00132682"/>
    <w:rsid w:val="00133139"/>
    <w:rsid w:val="00134015"/>
    <w:rsid w:val="00134BCC"/>
    <w:rsid w:val="00136D9B"/>
    <w:rsid w:val="001374B3"/>
    <w:rsid w:val="001375C9"/>
    <w:rsid w:val="00141269"/>
    <w:rsid w:val="00141D52"/>
    <w:rsid w:val="00142210"/>
    <w:rsid w:val="00142555"/>
    <w:rsid w:val="001429C3"/>
    <w:rsid w:val="00143072"/>
    <w:rsid w:val="001451D1"/>
    <w:rsid w:val="00145524"/>
    <w:rsid w:val="0014566A"/>
    <w:rsid w:val="00145DB0"/>
    <w:rsid w:val="00146315"/>
    <w:rsid w:val="00147E52"/>
    <w:rsid w:val="0015287A"/>
    <w:rsid w:val="00152FA7"/>
    <w:rsid w:val="001553F9"/>
    <w:rsid w:val="001563EB"/>
    <w:rsid w:val="0015716D"/>
    <w:rsid w:val="00157F15"/>
    <w:rsid w:val="00157FAE"/>
    <w:rsid w:val="00160511"/>
    <w:rsid w:val="0016138A"/>
    <w:rsid w:val="001618A9"/>
    <w:rsid w:val="00162A05"/>
    <w:rsid w:val="00163C18"/>
    <w:rsid w:val="001641DE"/>
    <w:rsid w:val="001644A6"/>
    <w:rsid w:val="00164A53"/>
    <w:rsid w:val="001651C7"/>
    <w:rsid w:val="00166779"/>
    <w:rsid w:val="00166FC9"/>
    <w:rsid w:val="00167624"/>
    <w:rsid w:val="00167ED2"/>
    <w:rsid w:val="0017006E"/>
    <w:rsid w:val="001703A3"/>
    <w:rsid w:val="00171300"/>
    <w:rsid w:val="00171BED"/>
    <w:rsid w:val="00172541"/>
    <w:rsid w:val="001726DC"/>
    <w:rsid w:val="00173341"/>
    <w:rsid w:val="00174080"/>
    <w:rsid w:val="00174DC7"/>
    <w:rsid w:val="00174EFB"/>
    <w:rsid w:val="001753C8"/>
    <w:rsid w:val="00176845"/>
    <w:rsid w:val="0017760E"/>
    <w:rsid w:val="00177681"/>
    <w:rsid w:val="0017776C"/>
    <w:rsid w:val="00177868"/>
    <w:rsid w:val="00177F87"/>
    <w:rsid w:val="00180BCB"/>
    <w:rsid w:val="001828D0"/>
    <w:rsid w:val="00182D51"/>
    <w:rsid w:val="001831B0"/>
    <w:rsid w:val="001833D6"/>
    <w:rsid w:val="001842E0"/>
    <w:rsid w:val="00184391"/>
    <w:rsid w:val="00184F9D"/>
    <w:rsid w:val="00185498"/>
    <w:rsid w:val="00185B0B"/>
    <w:rsid w:val="0018616A"/>
    <w:rsid w:val="00187EAD"/>
    <w:rsid w:val="00190590"/>
    <w:rsid w:val="00190B48"/>
    <w:rsid w:val="00191115"/>
    <w:rsid w:val="0019139D"/>
    <w:rsid w:val="00191556"/>
    <w:rsid w:val="001920ED"/>
    <w:rsid w:val="00192FD5"/>
    <w:rsid w:val="0019309D"/>
    <w:rsid w:val="001932C8"/>
    <w:rsid w:val="00194BA1"/>
    <w:rsid w:val="00194EE3"/>
    <w:rsid w:val="00195BB9"/>
    <w:rsid w:val="00195C07"/>
    <w:rsid w:val="001976EB"/>
    <w:rsid w:val="001A1733"/>
    <w:rsid w:val="001A1BBB"/>
    <w:rsid w:val="001A28DC"/>
    <w:rsid w:val="001A32FD"/>
    <w:rsid w:val="001A365A"/>
    <w:rsid w:val="001A4645"/>
    <w:rsid w:val="001A5F87"/>
    <w:rsid w:val="001B1304"/>
    <w:rsid w:val="001B1AA3"/>
    <w:rsid w:val="001B1F6E"/>
    <w:rsid w:val="001B3846"/>
    <w:rsid w:val="001B67A2"/>
    <w:rsid w:val="001B7FE8"/>
    <w:rsid w:val="001C0514"/>
    <w:rsid w:val="001C1658"/>
    <w:rsid w:val="001C2307"/>
    <w:rsid w:val="001C3440"/>
    <w:rsid w:val="001C3FDC"/>
    <w:rsid w:val="001C41B1"/>
    <w:rsid w:val="001C561C"/>
    <w:rsid w:val="001C7996"/>
    <w:rsid w:val="001D0AA2"/>
    <w:rsid w:val="001D0D6E"/>
    <w:rsid w:val="001D0D71"/>
    <w:rsid w:val="001D0DF0"/>
    <w:rsid w:val="001D10DA"/>
    <w:rsid w:val="001D1299"/>
    <w:rsid w:val="001D1AD5"/>
    <w:rsid w:val="001D1DA9"/>
    <w:rsid w:val="001D1EC6"/>
    <w:rsid w:val="001D3997"/>
    <w:rsid w:val="001D4344"/>
    <w:rsid w:val="001D5880"/>
    <w:rsid w:val="001D5984"/>
    <w:rsid w:val="001D5F0E"/>
    <w:rsid w:val="001E09FB"/>
    <w:rsid w:val="001E0C41"/>
    <w:rsid w:val="001E1B40"/>
    <w:rsid w:val="001E2C17"/>
    <w:rsid w:val="001E33FD"/>
    <w:rsid w:val="001E3FCE"/>
    <w:rsid w:val="001E4B7F"/>
    <w:rsid w:val="001E5B0A"/>
    <w:rsid w:val="001E72F1"/>
    <w:rsid w:val="001E7352"/>
    <w:rsid w:val="001E766E"/>
    <w:rsid w:val="001E7775"/>
    <w:rsid w:val="001F1842"/>
    <w:rsid w:val="001F1E99"/>
    <w:rsid w:val="001F253D"/>
    <w:rsid w:val="001F26AF"/>
    <w:rsid w:val="001F2DBD"/>
    <w:rsid w:val="001F3128"/>
    <w:rsid w:val="001F3765"/>
    <w:rsid w:val="001F45A7"/>
    <w:rsid w:val="001F4C2B"/>
    <w:rsid w:val="001F647B"/>
    <w:rsid w:val="001F6982"/>
    <w:rsid w:val="001F6D84"/>
    <w:rsid w:val="001F6F71"/>
    <w:rsid w:val="001F79F5"/>
    <w:rsid w:val="0020099D"/>
    <w:rsid w:val="00200C6F"/>
    <w:rsid w:val="002014A8"/>
    <w:rsid w:val="00202189"/>
    <w:rsid w:val="00203AB1"/>
    <w:rsid w:val="002041C7"/>
    <w:rsid w:val="00204C31"/>
    <w:rsid w:val="00207717"/>
    <w:rsid w:val="00207736"/>
    <w:rsid w:val="00207F72"/>
    <w:rsid w:val="00210192"/>
    <w:rsid w:val="0021052D"/>
    <w:rsid w:val="002107D8"/>
    <w:rsid w:val="0021179B"/>
    <w:rsid w:val="00212CCD"/>
    <w:rsid w:val="00213E9C"/>
    <w:rsid w:val="00213F6E"/>
    <w:rsid w:val="002152EF"/>
    <w:rsid w:val="00215C77"/>
    <w:rsid w:val="0021764E"/>
    <w:rsid w:val="00217ACA"/>
    <w:rsid w:val="002219DD"/>
    <w:rsid w:val="002235B2"/>
    <w:rsid w:val="00223D7B"/>
    <w:rsid w:val="002248C7"/>
    <w:rsid w:val="002263AE"/>
    <w:rsid w:val="00226EE0"/>
    <w:rsid w:val="002301A3"/>
    <w:rsid w:val="0023082E"/>
    <w:rsid w:val="002329CF"/>
    <w:rsid w:val="002338B0"/>
    <w:rsid w:val="00233DD9"/>
    <w:rsid w:val="00234A94"/>
    <w:rsid w:val="00234FA6"/>
    <w:rsid w:val="002356E2"/>
    <w:rsid w:val="00235AD2"/>
    <w:rsid w:val="00236248"/>
    <w:rsid w:val="00236452"/>
    <w:rsid w:val="00237546"/>
    <w:rsid w:val="00237938"/>
    <w:rsid w:val="00241F56"/>
    <w:rsid w:val="0024225D"/>
    <w:rsid w:val="00242532"/>
    <w:rsid w:val="0024442D"/>
    <w:rsid w:val="00244D03"/>
    <w:rsid w:val="00244F27"/>
    <w:rsid w:val="00245B9B"/>
    <w:rsid w:val="00246213"/>
    <w:rsid w:val="00247B57"/>
    <w:rsid w:val="00247C6C"/>
    <w:rsid w:val="0025066A"/>
    <w:rsid w:val="00250E8E"/>
    <w:rsid w:val="00251916"/>
    <w:rsid w:val="00251B11"/>
    <w:rsid w:val="00251D7F"/>
    <w:rsid w:val="00252A80"/>
    <w:rsid w:val="00254BE5"/>
    <w:rsid w:val="00254F79"/>
    <w:rsid w:val="0025700E"/>
    <w:rsid w:val="002574F0"/>
    <w:rsid w:val="002605D1"/>
    <w:rsid w:val="00260E0D"/>
    <w:rsid w:val="002613CE"/>
    <w:rsid w:val="002637B1"/>
    <w:rsid w:val="00263CE8"/>
    <w:rsid w:val="0026425D"/>
    <w:rsid w:val="00264493"/>
    <w:rsid w:val="00264DA7"/>
    <w:rsid w:val="00265A96"/>
    <w:rsid w:val="00265F47"/>
    <w:rsid w:val="00266391"/>
    <w:rsid w:val="00266565"/>
    <w:rsid w:val="002671BD"/>
    <w:rsid w:val="0026742B"/>
    <w:rsid w:val="002701FB"/>
    <w:rsid w:val="002708FF"/>
    <w:rsid w:val="002720C7"/>
    <w:rsid w:val="0027313F"/>
    <w:rsid w:val="00273F46"/>
    <w:rsid w:val="00275952"/>
    <w:rsid w:val="00275D40"/>
    <w:rsid w:val="00275FD2"/>
    <w:rsid w:val="002768E8"/>
    <w:rsid w:val="00276F0E"/>
    <w:rsid w:val="00280F39"/>
    <w:rsid w:val="0028159D"/>
    <w:rsid w:val="00283FA1"/>
    <w:rsid w:val="002845C3"/>
    <w:rsid w:val="002861DB"/>
    <w:rsid w:val="00287756"/>
    <w:rsid w:val="00290310"/>
    <w:rsid w:val="00291555"/>
    <w:rsid w:val="0029159C"/>
    <w:rsid w:val="00291F88"/>
    <w:rsid w:val="00292115"/>
    <w:rsid w:val="00292800"/>
    <w:rsid w:val="00292AF4"/>
    <w:rsid w:val="00292D12"/>
    <w:rsid w:val="00293AB9"/>
    <w:rsid w:val="002943D4"/>
    <w:rsid w:val="00294CDC"/>
    <w:rsid w:val="00294FC6"/>
    <w:rsid w:val="002952E4"/>
    <w:rsid w:val="002953E8"/>
    <w:rsid w:val="002964D6"/>
    <w:rsid w:val="00297F4D"/>
    <w:rsid w:val="002A2239"/>
    <w:rsid w:val="002A3089"/>
    <w:rsid w:val="002A4670"/>
    <w:rsid w:val="002A56BA"/>
    <w:rsid w:val="002A5881"/>
    <w:rsid w:val="002A66FC"/>
    <w:rsid w:val="002A67BB"/>
    <w:rsid w:val="002A6BBC"/>
    <w:rsid w:val="002B0823"/>
    <w:rsid w:val="002B1B52"/>
    <w:rsid w:val="002B3040"/>
    <w:rsid w:val="002B4529"/>
    <w:rsid w:val="002B64F8"/>
    <w:rsid w:val="002C0A65"/>
    <w:rsid w:val="002C236C"/>
    <w:rsid w:val="002C2380"/>
    <w:rsid w:val="002C2766"/>
    <w:rsid w:val="002C2960"/>
    <w:rsid w:val="002C29D7"/>
    <w:rsid w:val="002C2DF9"/>
    <w:rsid w:val="002C3BC9"/>
    <w:rsid w:val="002C60C3"/>
    <w:rsid w:val="002C6D8F"/>
    <w:rsid w:val="002C6F0C"/>
    <w:rsid w:val="002C7CCC"/>
    <w:rsid w:val="002D1127"/>
    <w:rsid w:val="002D1467"/>
    <w:rsid w:val="002D1754"/>
    <w:rsid w:val="002D2537"/>
    <w:rsid w:val="002D3131"/>
    <w:rsid w:val="002E116F"/>
    <w:rsid w:val="002E1C3C"/>
    <w:rsid w:val="002E4487"/>
    <w:rsid w:val="002E4DEB"/>
    <w:rsid w:val="002E4ECC"/>
    <w:rsid w:val="002E58A0"/>
    <w:rsid w:val="002E6E8A"/>
    <w:rsid w:val="002E7300"/>
    <w:rsid w:val="002F085C"/>
    <w:rsid w:val="002F0E92"/>
    <w:rsid w:val="002F17A9"/>
    <w:rsid w:val="002F184C"/>
    <w:rsid w:val="002F2BFE"/>
    <w:rsid w:val="002F3740"/>
    <w:rsid w:val="002F59CB"/>
    <w:rsid w:val="002F690E"/>
    <w:rsid w:val="002F6AA5"/>
    <w:rsid w:val="002F6B44"/>
    <w:rsid w:val="002F71A9"/>
    <w:rsid w:val="002F7795"/>
    <w:rsid w:val="002F7B3B"/>
    <w:rsid w:val="003005A3"/>
    <w:rsid w:val="0030118A"/>
    <w:rsid w:val="003015C9"/>
    <w:rsid w:val="00302EE2"/>
    <w:rsid w:val="00303A69"/>
    <w:rsid w:val="00303EA2"/>
    <w:rsid w:val="0030549F"/>
    <w:rsid w:val="00307060"/>
    <w:rsid w:val="003127F9"/>
    <w:rsid w:val="00312F7B"/>
    <w:rsid w:val="003136A0"/>
    <w:rsid w:val="00315498"/>
    <w:rsid w:val="003154EC"/>
    <w:rsid w:val="00315561"/>
    <w:rsid w:val="003163FD"/>
    <w:rsid w:val="003171E0"/>
    <w:rsid w:val="003179C6"/>
    <w:rsid w:val="00320284"/>
    <w:rsid w:val="0032031C"/>
    <w:rsid w:val="003203FF"/>
    <w:rsid w:val="003208F2"/>
    <w:rsid w:val="00320EC5"/>
    <w:rsid w:val="00321739"/>
    <w:rsid w:val="00321DE0"/>
    <w:rsid w:val="003227A6"/>
    <w:rsid w:val="00323970"/>
    <w:rsid w:val="00323C0F"/>
    <w:rsid w:val="00325F0B"/>
    <w:rsid w:val="00326533"/>
    <w:rsid w:val="00330A66"/>
    <w:rsid w:val="00330AC7"/>
    <w:rsid w:val="00331E6D"/>
    <w:rsid w:val="003320CA"/>
    <w:rsid w:val="003326F5"/>
    <w:rsid w:val="00333344"/>
    <w:rsid w:val="00333B6B"/>
    <w:rsid w:val="00333B98"/>
    <w:rsid w:val="0033449F"/>
    <w:rsid w:val="003353D8"/>
    <w:rsid w:val="00335B9E"/>
    <w:rsid w:val="00335F81"/>
    <w:rsid w:val="00337EE6"/>
    <w:rsid w:val="003401C3"/>
    <w:rsid w:val="00341A75"/>
    <w:rsid w:val="00341C05"/>
    <w:rsid w:val="00343075"/>
    <w:rsid w:val="003434E0"/>
    <w:rsid w:val="00343BD1"/>
    <w:rsid w:val="003443CB"/>
    <w:rsid w:val="003443E3"/>
    <w:rsid w:val="00344F81"/>
    <w:rsid w:val="003456A7"/>
    <w:rsid w:val="00345D91"/>
    <w:rsid w:val="00347102"/>
    <w:rsid w:val="00347487"/>
    <w:rsid w:val="00352799"/>
    <w:rsid w:val="00352FB0"/>
    <w:rsid w:val="003532A6"/>
    <w:rsid w:val="003533E2"/>
    <w:rsid w:val="0035390E"/>
    <w:rsid w:val="0035539E"/>
    <w:rsid w:val="00356447"/>
    <w:rsid w:val="0035766B"/>
    <w:rsid w:val="00361058"/>
    <w:rsid w:val="00361EA8"/>
    <w:rsid w:val="00362C64"/>
    <w:rsid w:val="00362EFD"/>
    <w:rsid w:val="00363CB9"/>
    <w:rsid w:val="00364004"/>
    <w:rsid w:val="0036796D"/>
    <w:rsid w:val="00367A11"/>
    <w:rsid w:val="00367EFB"/>
    <w:rsid w:val="00372183"/>
    <w:rsid w:val="00376D56"/>
    <w:rsid w:val="0038135D"/>
    <w:rsid w:val="003819D6"/>
    <w:rsid w:val="00382331"/>
    <w:rsid w:val="0038308E"/>
    <w:rsid w:val="00384DF8"/>
    <w:rsid w:val="00386B61"/>
    <w:rsid w:val="00386C67"/>
    <w:rsid w:val="00387758"/>
    <w:rsid w:val="003900DA"/>
    <w:rsid w:val="00390956"/>
    <w:rsid w:val="00391797"/>
    <w:rsid w:val="003920CF"/>
    <w:rsid w:val="00392CC1"/>
    <w:rsid w:val="00393E51"/>
    <w:rsid w:val="00394C3E"/>
    <w:rsid w:val="003953A3"/>
    <w:rsid w:val="00395B85"/>
    <w:rsid w:val="00395D59"/>
    <w:rsid w:val="00396C79"/>
    <w:rsid w:val="00397386"/>
    <w:rsid w:val="003A15FC"/>
    <w:rsid w:val="003A1DE4"/>
    <w:rsid w:val="003A3296"/>
    <w:rsid w:val="003A3FBA"/>
    <w:rsid w:val="003A4B3C"/>
    <w:rsid w:val="003A53E7"/>
    <w:rsid w:val="003A5557"/>
    <w:rsid w:val="003A5746"/>
    <w:rsid w:val="003A67EE"/>
    <w:rsid w:val="003A7920"/>
    <w:rsid w:val="003B1050"/>
    <w:rsid w:val="003B288B"/>
    <w:rsid w:val="003B3629"/>
    <w:rsid w:val="003B4A1A"/>
    <w:rsid w:val="003B5149"/>
    <w:rsid w:val="003B62AD"/>
    <w:rsid w:val="003C06A2"/>
    <w:rsid w:val="003C2C77"/>
    <w:rsid w:val="003C31ED"/>
    <w:rsid w:val="003C40C8"/>
    <w:rsid w:val="003D0E2B"/>
    <w:rsid w:val="003D2304"/>
    <w:rsid w:val="003D2B0D"/>
    <w:rsid w:val="003D3A8E"/>
    <w:rsid w:val="003D3B17"/>
    <w:rsid w:val="003D4C76"/>
    <w:rsid w:val="003E01E9"/>
    <w:rsid w:val="003E0F0E"/>
    <w:rsid w:val="003E156B"/>
    <w:rsid w:val="003E22CC"/>
    <w:rsid w:val="003E2951"/>
    <w:rsid w:val="003E35FB"/>
    <w:rsid w:val="003E37A9"/>
    <w:rsid w:val="003E5C3C"/>
    <w:rsid w:val="003E5FA6"/>
    <w:rsid w:val="003F0BBC"/>
    <w:rsid w:val="003F1021"/>
    <w:rsid w:val="003F250C"/>
    <w:rsid w:val="003F30C7"/>
    <w:rsid w:val="003F31AC"/>
    <w:rsid w:val="003F47F5"/>
    <w:rsid w:val="004003A1"/>
    <w:rsid w:val="00400C8F"/>
    <w:rsid w:val="00401211"/>
    <w:rsid w:val="00401325"/>
    <w:rsid w:val="0040492A"/>
    <w:rsid w:val="00406CE6"/>
    <w:rsid w:val="00410416"/>
    <w:rsid w:val="00411373"/>
    <w:rsid w:val="00412476"/>
    <w:rsid w:val="0041275F"/>
    <w:rsid w:val="00412DED"/>
    <w:rsid w:val="00413A36"/>
    <w:rsid w:val="00413EF5"/>
    <w:rsid w:val="0041508E"/>
    <w:rsid w:val="00415170"/>
    <w:rsid w:val="004163C6"/>
    <w:rsid w:val="0041698F"/>
    <w:rsid w:val="00416E62"/>
    <w:rsid w:val="00416FB1"/>
    <w:rsid w:val="0041735F"/>
    <w:rsid w:val="00420949"/>
    <w:rsid w:val="00422E13"/>
    <w:rsid w:val="004259AA"/>
    <w:rsid w:val="00425F56"/>
    <w:rsid w:val="004266EE"/>
    <w:rsid w:val="00430E26"/>
    <w:rsid w:val="004319C9"/>
    <w:rsid w:val="00432833"/>
    <w:rsid w:val="00433F6A"/>
    <w:rsid w:val="00434D01"/>
    <w:rsid w:val="00435AA4"/>
    <w:rsid w:val="00435B4C"/>
    <w:rsid w:val="00435ECD"/>
    <w:rsid w:val="004364F6"/>
    <w:rsid w:val="00436848"/>
    <w:rsid w:val="00437BE6"/>
    <w:rsid w:val="0044070E"/>
    <w:rsid w:val="00441DE2"/>
    <w:rsid w:val="0044221E"/>
    <w:rsid w:val="004441FA"/>
    <w:rsid w:val="00444DA0"/>
    <w:rsid w:val="00445EEB"/>
    <w:rsid w:val="004462AF"/>
    <w:rsid w:val="004462FB"/>
    <w:rsid w:val="004466ED"/>
    <w:rsid w:val="004468ED"/>
    <w:rsid w:val="00447CFF"/>
    <w:rsid w:val="00450794"/>
    <w:rsid w:val="00451391"/>
    <w:rsid w:val="00453E76"/>
    <w:rsid w:val="00454274"/>
    <w:rsid w:val="004542C4"/>
    <w:rsid w:val="00454B79"/>
    <w:rsid w:val="00455312"/>
    <w:rsid w:val="00457347"/>
    <w:rsid w:val="00460570"/>
    <w:rsid w:val="00460610"/>
    <w:rsid w:val="00461335"/>
    <w:rsid w:val="00461425"/>
    <w:rsid w:val="00463607"/>
    <w:rsid w:val="00464765"/>
    <w:rsid w:val="00465987"/>
    <w:rsid w:val="00466A2F"/>
    <w:rsid w:val="00470B5F"/>
    <w:rsid w:val="00471BAC"/>
    <w:rsid w:val="0047363A"/>
    <w:rsid w:val="004764D1"/>
    <w:rsid w:val="00476F44"/>
    <w:rsid w:val="00476FB0"/>
    <w:rsid w:val="00480439"/>
    <w:rsid w:val="00480E68"/>
    <w:rsid w:val="0048123B"/>
    <w:rsid w:val="00482A2A"/>
    <w:rsid w:val="00482BF4"/>
    <w:rsid w:val="00483CC4"/>
    <w:rsid w:val="0048453E"/>
    <w:rsid w:val="00484CC4"/>
    <w:rsid w:val="00485A77"/>
    <w:rsid w:val="00487B4E"/>
    <w:rsid w:val="00487EC4"/>
    <w:rsid w:val="00490B22"/>
    <w:rsid w:val="00494DF1"/>
    <w:rsid w:val="004962F5"/>
    <w:rsid w:val="0049775B"/>
    <w:rsid w:val="004A0941"/>
    <w:rsid w:val="004A1C91"/>
    <w:rsid w:val="004A2021"/>
    <w:rsid w:val="004A2049"/>
    <w:rsid w:val="004A370C"/>
    <w:rsid w:val="004A3AB1"/>
    <w:rsid w:val="004A40E9"/>
    <w:rsid w:val="004A41B3"/>
    <w:rsid w:val="004A4B17"/>
    <w:rsid w:val="004A5AC1"/>
    <w:rsid w:val="004A5BB2"/>
    <w:rsid w:val="004A5C82"/>
    <w:rsid w:val="004A76BB"/>
    <w:rsid w:val="004A7D6C"/>
    <w:rsid w:val="004B137D"/>
    <w:rsid w:val="004B2C23"/>
    <w:rsid w:val="004B3287"/>
    <w:rsid w:val="004B3D74"/>
    <w:rsid w:val="004B702A"/>
    <w:rsid w:val="004B764E"/>
    <w:rsid w:val="004B76B8"/>
    <w:rsid w:val="004B79C2"/>
    <w:rsid w:val="004B7B61"/>
    <w:rsid w:val="004C00F4"/>
    <w:rsid w:val="004C0BD3"/>
    <w:rsid w:val="004C1761"/>
    <w:rsid w:val="004C2008"/>
    <w:rsid w:val="004C2C63"/>
    <w:rsid w:val="004C56B8"/>
    <w:rsid w:val="004C58C7"/>
    <w:rsid w:val="004C6604"/>
    <w:rsid w:val="004C69F7"/>
    <w:rsid w:val="004C6BC7"/>
    <w:rsid w:val="004C6F19"/>
    <w:rsid w:val="004C793D"/>
    <w:rsid w:val="004D0D01"/>
    <w:rsid w:val="004D2155"/>
    <w:rsid w:val="004D25C9"/>
    <w:rsid w:val="004D26E5"/>
    <w:rsid w:val="004D28DF"/>
    <w:rsid w:val="004D32BB"/>
    <w:rsid w:val="004D3EC5"/>
    <w:rsid w:val="004D45E7"/>
    <w:rsid w:val="004D5819"/>
    <w:rsid w:val="004D6129"/>
    <w:rsid w:val="004D649F"/>
    <w:rsid w:val="004D6F24"/>
    <w:rsid w:val="004D7634"/>
    <w:rsid w:val="004D7B28"/>
    <w:rsid w:val="004E0C40"/>
    <w:rsid w:val="004E0D38"/>
    <w:rsid w:val="004E306E"/>
    <w:rsid w:val="004E43DB"/>
    <w:rsid w:val="004E4502"/>
    <w:rsid w:val="004E4E79"/>
    <w:rsid w:val="004E5E56"/>
    <w:rsid w:val="004E6160"/>
    <w:rsid w:val="004E721B"/>
    <w:rsid w:val="004E744F"/>
    <w:rsid w:val="004F0DB4"/>
    <w:rsid w:val="004F12DF"/>
    <w:rsid w:val="004F1C99"/>
    <w:rsid w:val="004F2036"/>
    <w:rsid w:val="004F28B2"/>
    <w:rsid w:val="004F3041"/>
    <w:rsid w:val="004F3871"/>
    <w:rsid w:val="004F4095"/>
    <w:rsid w:val="004F4521"/>
    <w:rsid w:val="004F459A"/>
    <w:rsid w:val="004F48AF"/>
    <w:rsid w:val="004F58F4"/>
    <w:rsid w:val="004F59CF"/>
    <w:rsid w:val="004F5B94"/>
    <w:rsid w:val="004F6369"/>
    <w:rsid w:val="004F7984"/>
    <w:rsid w:val="004F7E0A"/>
    <w:rsid w:val="005001E8"/>
    <w:rsid w:val="00500B79"/>
    <w:rsid w:val="00501020"/>
    <w:rsid w:val="00501056"/>
    <w:rsid w:val="00502B08"/>
    <w:rsid w:val="00502EC3"/>
    <w:rsid w:val="0050493C"/>
    <w:rsid w:val="0050496F"/>
    <w:rsid w:val="00505347"/>
    <w:rsid w:val="00505605"/>
    <w:rsid w:val="00505E47"/>
    <w:rsid w:val="005065A6"/>
    <w:rsid w:val="00507BD4"/>
    <w:rsid w:val="005134E8"/>
    <w:rsid w:val="005138BE"/>
    <w:rsid w:val="005146AB"/>
    <w:rsid w:val="00516148"/>
    <w:rsid w:val="00516669"/>
    <w:rsid w:val="00520A67"/>
    <w:rsid w:val="005218C0"/>
    <w:rsid w:val="005218EA"/>
    <w:rsid w:val="00523AF1"/>
    <w:rsid w:val="00525AA5"/>
    <w:rsid w:val="00526545"/>
    <w:rsid w:val="00526DF0"/>
    <w:rsid w:val="0053251D"/>
    <w:rsid w:val="00532C8B"/>
    <w:rsid w:val="00533222"/>
    <w:rsid w:val="005335AE"/>
    <w:rsid w:val="00533A96"/>
    <w:rsid w:val="00533E89"/>
    <w:rsid w:val="00534544"/>
    <w:rsid w:val="005354EA"/>
    <w:rsid w:val="0053551F"/>
    <w:rsid w:val="005367CB"/>
    <w:rsid w:val="005374B8"/>
    <w:rsid w:val="00537694"/>
    <w:rsid w:val="005408DE"/>
    <w:rsid w:val="00540F0D"/>
    <w:rsid w:val="00541AB9"/>
    <w:rsid w:val="005440CA"/>
    <w:rsid w:val="0054474D"/>
    <w:rsid w:val="00545488"/>
    <w:rsid w:val="00547473"/>
    <w:rsid w:val="00547D4F"/>
    <w:rsid w:val="00551F5D"/>
    <w:rsid w:val="00552050"/>
    <w:rsid w:val="00552A4D"/>
    <w:rsid w:val="0055344E"/>
    <w:rsid w:val="00555A87"/>
    <w:rsid w:val="00555C51"/>
    <w:rsid w:val="00556028"/>
    <w:rsid w:val="0055663C"/>
    <w:rsid w:val="00556C1E"/>
    <w:rsid w:val="00557745"/>
    <w:rsid w:val="005617C8"/>
    <w:rsid w:val="00561F06"/>
    <w:rsid w:val="0056422E"/>
    <w:rsid w:val="0056543F"/>
    <w:rsid w:val="00565A8A"/>
    <w:rsid w:val="0056644D"/>
    <w:rsid w:val="00567218"/>
    <w:rsid w:val="00567905"/>
    <w:rsid w:val="00567EF2"/>
    <w:rsid w:val="0057090E"/>
    <w:rsid w:val="005726BA"/>
    <w:rsid w:val="005727AD"/>
    <w:rsid w:val="00572B26"/>
    <w:rsid w:val="005731C1"/>
    <w:rsid w:val="0057367B"/>
    <w:rsid w:val="00574CC1"/>
    <w:rsid w:val="00574D86"/>
    <w:rsid w:val="005758C6"/>
    <w:rsid w:val="00575D65"/>
    <w:rsid w:val="0057626A"/>
    <w:rsid w:val="005800E9"/>
    <w:rsid w:val="00580217"/>
    <w:rsid w:val="0058123A"/>
    <w:rsid w:val="005832AD"/>
    <w:rsid w:val="0058358C"/>
    <w:rsid w:val="005842A5"/>
    <w:rsid w:val="00585955"/>
    <w:rsid w:val="00585B1B"/>
    <w:rsid w:val="00587573"/>
    <w:rsid w:val="005878FC"/>
    <w:rsid w:val="005919BE"/>
    <w:rsid w:val="00593791"/>
    <w:rsid w:val="00594603"/>
    <w:rsid w:val="00594A40"/>
    <w:rsid w:val="00595259"/>
    <w:rsid w:val="0059621C"/>
    <w:rsid w:val="0059674A"/>
    <w:rsid w:val="005A001F"/>
    <w:rsid w:val="005A0FA4"/>
    <w:rsid w:val="005A1E68"/>
    <w:rsid w:val="005A3CEA"/>
    <w:rsid w:val="005A3EF2"/>
    <w:rsid w:val="005A5B83"/>
    <w:rsid w:val="005A6722"/>
    <w:rsid w:val="005A7117"/>
    <w:rsid w:val="005A7A3E"/>
    <w:rsid w:val="005B1A32"/>
    <w:rsid w:val="005B2569"/>
    <w:rsid w:val="005B350F"/>
    <w:rsid w:val="005B4E83"/>
    <w:rsid w:val="005B51A1"/>
    <w:rsid w:val="005B7C7E"/>
    <w:rsid w:val="005C212E"/>
    <w:rsid w:val="005C29AB"/>
    <w:rsid w:val="005C5055"/>
    <w:rsid w:val="005C618C"/>
    <w:rsid w:val="005C75AF"/>
    <w:rsid w:val="005D0444"/>
    <w:rsid w:val="005D1D26"/>
    <w:rsid w:val="005D2616"/>
    <w:rsid w:val="005D4338"/>
    <w:rsid w:val="005D4DD0"/>
    <w:rsid w:val="005D6E25"/>
    <w:rsid w:val="005D7225"/>
    <w:rsid w:val="005D7F5F"/>
    <w:rsid w:val="005E0FD7"/>
    <w:rsid w:val="005E11AD"/>
    <w:rsid w:val="005E251D"/>
    <w:rsid w:val="005E2815"/>
    <w:rsid w:val="005E3C23"/>
    <w:rsid w:val="005E3C42"/>
    <w:rsid w:val="005E7C81"/>
    <w:rsid w:val="005F1442"/>
    <w:rsid w:val="005F21A3"/>
    <w:rsid w:val="005F2DA2"/>
    <w:rsid w:val="005F404B"/>
    <w:rsid w:val="005F4432"/>
    <w:rsid w:val="005F47C4"/>
    <w:rsid w:val="005F493E"/>
    <w:rsid w:val="005F5083"/>
    <w:rsid w:val="005F5793"/>
    <w:rsid w:val="005F57E2"/>
    <w:rsid w:val="005F7812"/>
    <w:rsid w:val="006008C0"/>
    <w:rsid w:val="006012AC"/>
    <w:rsid w:val="00601709"/>
    <w:rsid w:val="00602276"/>
    <w:rsid w:val="0060319C"/>
    <w:rsid w:val="0060361E"/>
    <w:rsid w:val="00603C46"/>
    <w:rsid w:val="00604270"/>
    <w:rsid w:val="006053B0"/>
    <w:rsid w:val="006058CE"/>
    <w:rsid w:val="00610344"/>
    <w:rsid w:val="006109E8"/>
    <w:rsid w:val="00612017"/>
    <w:rsid w:val="0061215D"/>
    <w:rsid w:val="00612DB1"/>
    <w:rsid w:val="00612E9D"/>
    <w:rsid w:val="00613A47"/>
    <w:rsid w:val="00614460"/>
    <w:rsid w:val="006145FD"/>
    <w:rsid w:val="0062012A"/>
    <w:rsid w:val="00620E40"/>
    <w:rsid w:val="00621729"/>
    <w:rsid w:val="00622CFE"/>
    <w:rsid w:val="0062479C"/>
    <w:rsid w:val="00625012"/>
    <w:rsid w:val="0062530D"/>
    <w:rsid w:val="0062555D"/>
    <w:rsid w:val="00625581"/>
    <w:rsid w:val="00626E33"/>
    <w:rsid w:val="0063147F"/>
    <w:rsid w:val="00631501"/>
    <w:rsid w:val="00631D84"/>
    <w:rsid w:val="006327F7"/>
    <w:rsid w:val="0063416C"/>
    <w:rsid w:val="0063448D"/>
    <w:rsid w:val="00635F09"/>
    <w:rsid w:val="00637242"/>
    <w:rsid w:val="00637DDD"/>
    <w:rsid w:val="00640727"/>
    <w:rsid w:val="006410DF"/>
    <w:rsid w:val="00641635"/>
    <w:rsid w:val="00641A47"/>
    <w:rsid w:val="0064209B"/>
    <w:rsid w:val="006421C0"/>
    <w:rsid w:val="00643237"/>
    <w:rsid w:val="006437EE"/>
    <w:rsid w:val="006438BE"/>
    <w:rsid w:val="00643CE7"/>
    <w:rsid w:val="00643D2F"/>
    <w:rsid w:val="00643EC4"/>
    <w:rsid w:val="00644582"/>
    <w:rsid w:val="00644A94"/>
    <w:rsid w:val="00646BD7"/>
    <w:rsid w:val="00647A44"/>
    <w:rsid w:val="00647F85"/>
    <w:rsid w:val="00651289"/>
    <w:rsid w:val="0065189D"/>
    <w:rsid w:val="006521F0"/>
    <w:rsid w:val="00652CCC"/>
    <w:rsid w:val="00652D1B"/>
    <w:rsid w:val="00652D96"/>
    <w:rsid w:val="006533B0"/>
    <w:rsid w:val="0065518A"/>
    <w:rsid w:val="00655AB7"/>
    <w:rsid w:val="00655D04"/>
    <w:rsid w:val="00656AE6"/>
    <w:rsid w:val="00656D64"/>
    <w:rsid w:val="00656F20"/>
    <w:rsid w:val="006572F7"/>
    <w:rsid w:val="00660234"/>
    <w:rsid w:val="00660244"/>
    <w:rsid w:val="00660658"/>
    <w:rsid w:val="00661A0E"/>
    <w:rsid w:val="00662499"/>
    <w:rsid w:val="00662F06"/>
    <w:rsid w:val="00663571"/>
    <w:rsid w:val="006709A1"/>
    <w:rsid w:val="00671426"/>
    <w:rsid w:val="00671EC9"/>
    <w:rsid w:val="00672148"/>
    <w:rsid w:val="006722F6"/>
    <w:rsid w:val="0067313E"/>
    <w:rsid w:val="006738A7"/>
    <w:rsid w:val="00674AFA"/>
    <w:rsid w:val="0067586E"/>
    <w:rsid w:val="0067727B"/>
    <w:rsid w:val="0067747E"/>
    <w:rsid w:val="006778D5"/>
    <w:rsid w:val="00677D14"/>
    <w:rsid w:val="00680E9C"/>
    <w:rsid w:val="00681048"/>
    <w:rsid w:val="006810F3"/>
    <w:rsid w:val="00681568"/>
    <w:rsid w:val="006816B1"/>
    <w:rsid w:val="00682E54"/>
    <w:rsid w:val="006838B3"/>
    <w:rsid w:val="00684A00"/>
    <w:rsid w:val="0068779C"/>
    <w:rsid w:val="00687BE4"/>
    <w:rsid w:val="006906C2"/>
    <w:rsid w:val="0069144B"/>
    <w:rsid w:val="00691748"/>
    <w:rsid w:val="00693949"/>
    <w:rsid w:val="00696D33"/>
    <w:rsid w:val="006976BE"/>
    <w:rsid w:val="00697713"/>
    <w:rsid w:val="006977A7"/>
    <w:rsid w:val="006A22A4"/>
    <w:rsid w:val="006A26D4"/>
    <w:rsid w:val="006A2F9D"/>
    <w:rsid w:val="006A338C"/>
    <w:rsid w:val="006A3A51"/>
    <w:rsid w:val="006A3BF7"/>
    <w:rsid w:val="006A40C4"/>
    <w:rsid w:val="006A551C"/>
    <w:rsid w:val="006A5572"/>
    <w:rsid w:val="006A62C4"/>
    <w:rsid w:val="006A76C1"/>
    <w:rsid w:val="006B0129"/>
    <w:rsid w:val="006B03C8"/>
    <w:rsid w:val="006B09F9"/>
    <w:rsid w:val="006B0AA9"/>
    <w:rsid w:val="006B0F0A"/>
    <w:rsid w:val="006B0F8E"/>
    <w:rsid w:val="006B185F"/>
    <w:rsid w:val="006B1AB1"/>
    <w:rsid w:val="006B262A"/>
    <w:rsid w:val="006B3295"/>
    <w:rsid w:val="006B4649"/>
    <w:rsid w:val="006B5328"/>
    <w:rsid w:val="006B5F70"/>
    <w:rsid w:val="006B6946"/>
    <w:rsid w:val="006B7587"/>
    <w:rsid w:val="006C01B5"/>
    <w:rsid w:val="006C1086"/>
    <w:rsid w:val="006C1C82"/>
    <w:rsid w:val="006C44F6"/>
    <w:rsid w:val="006C49CC"/>
    <w:rsid w:val="006C52BC"/>
    <w:rsid w:val="006C6F43"/>
    <w:rsid w:val="006C6F77"/>
    <w:rsid w:val="006C767E"/>
    <w:rsid w:val="006D01F4"/>
    <w:rsid w:val="006D13B1"/>
    <w:rsid w:val="006D3ECC"/>
    <w:rsid w:val="006D3F71"/>
    <w:rsid w:val="006D4C51"/>
    <w:rsid w:val="006D63A4"/>
    <w:rsid w:val="006D6FAE"/>
    <w:rsid w:val="006D7020"/>
    <w:rsid w:val="006D77D8"/>
    <w:rsid w:val="006D7870"/>
    <w:rsid w:val="006E01EC"/>
    <w:rsid w:val="006E0E0F"/>
    <w:rsid w:val="006E1D14"/>
    <w:rsid w:val="006E254F"/>
    <w:rsid w:val="006E331B"/>
    <w:rsid w:val="006E336E"/>
    <w:rsid w:val="006E4A45"/>
    <w:rsid w:val="006E5338"/>
    <w:rsid w:val="006E5EB5"/>
    <w:rsid w:val="006E73AE"/>
    <w:rsid w:val="006E775B"/>
    <w:rsid w:val="006E78C9"/>
    <w:rsid w:val="006E79C4"/>
    <w:rsid w:val="006F12DE"/>
    <w:rsid w:val="006F1AA8"/>
    <w:rsid w:val="006F2296"/>
    <w:rsid w:val="006F3126"/>
    <w:rsid w:val="006F3C0F"/>
    <w:rsid w:val="006F42DA"/>
    <w:rsid w:val="006F49CC"/>
    <w:rsid w:val="006F51BF"/>
    <w:rsid w:val="006F5A1C"/>
    <w:rsid w:val="006F5F6D"/>
    <w:rsid w:val="006F68E3"/>
    <w:rsid w:val="006F68F8"/>
    <w:rsid w:val="0070082B"/>
    <w:rsid w:val="00701044"/>
    <w:rsid w:val="00701FD3"/>
    <w:rsid w:val="00702BF3"/>
    <w:rsid w:val="00702E8A"/>
    <w:rsid w:val="00702E92"/>
    <w:rsid w:val="00703AE1"/>
    <w:rsid w:val="007040BE"/>
    <w:rsid w:val="0070479C"/>
    <w:rsid w:val="00704A4A"/>
    <w:rsid w:val="00704BF9"/>
    <w:rsid w:val="0070542A"/>
    <w:rsid w:val="00707619"/>
    <w:rsid w:val="00707FC4"/>
    <w:rsid w:val="00710887"/>
    <w:rsid w:val="00710991"/>
    <w:rsid w:val="007118DC"/>
    <w:rsid w:val="00711E90"/>
    <w:rsid w:val="00712063"/>
    <w:rsid w:val="00712140"/>
    <w:rsid w:val="0071349D"/>
    <w:rsid w:val="00713EDC"/>
    <w:rsid w:val="00715B8C"/>
    <w:rsid w:val="00716548"/>
    <w:rsid w:val="00716909"/>
    <w:rsid w:val="00716A88"/>
    <w:rsid w:val="00716B43"/>
    <w:rsid w:val="00717691"/>
    <w:rsid w:val="0072093A"/>
    <w:rsid w:val="00720F02"/>
    <w:rsid w:val="0072192F"/>
    <w:rsid w:val="00721CC8"/>
    <w:rsid w:val="007223BF"/>
    <w:rsid w:val="00723813"/>
    <w:rsid w:val="007238A3"/>
    <w:rsid w:val="00723B4F"/>
    <w:rsid w:val="007242FE"/>
    <w:rsid w:val="0072504A"/>
    <w:rsid w:val="007253B2"/>
    <w:rsid w:val="007255A2"/>
    <w:rsid w:val="007265CD"/>
    <w:rsid w:val="007275FA"/>
    <w:rsid w:val="00730C80"/>
    <w:rsid w:val="00732D25"/>
    <w:rsid w:val="00734300"/>
    <w:rsid w:val="007378E5"/>
    <w:rsid w:val="00737C9C"/>
    <w:rsid w:val="007416FC"/>
    <w:rsid w:val="0074182A"/>
    <w:rsid w:val="00741D49"/>
    <w:rsid w:val="00742F11"/>
    <w:rsid w:val="00745328"/>
    <w:rsid w:val="00745339"/>
    <w:rsid w:val="00745EDB"/>
    <w:rsid w:val="00747925"/>
    <w:rsid w:val="0075222A"/>
    <w:rsid w:val="0075250F"/>
    <w:rsid w:val="0075298A"/>
    <w:rsid w:val="0075322B"/>
    <w:rsid w:val="00753B3D"/>
    <w:rsid w:val="00754326"/>
    <w:rsid w:val="007547E8"/>
    <w:rsid w:val="007555FB"/>
    <w:rsid w:val="007562F8"/>
    <w:rsid w:val="0075694E"/>
    <w:rsid w:val="007570EA"/>
    <w:rsid w:val="00757901"/>
    <w:rsid w:val="00757CB4"/>
    <w:rsid w:val="007601BE"/>
    <w:rsid w:val="007603BA"/>
    <w:rsid w:val="007605F2"/>
    <w:rsid w:val="00760939"/>
    <w:rsid w:val="00760E30"/>
    <w:rsid w:val="007611B8"/>
    <w:rsid w:val="007616B2"/>
    <w:rsid w:val="007623E4"/>
    <w:rsid w:val="007625C6"/>
    <w:rsid w:val="007630E8"/>
    <w:rsid w:val="00764488"/>
    <w:rsid w:val="00764C4C"/>
    <w:rsid w:val="0076640A"/>
    <w:rsid w:val="007665DC"/>
    <w:rsid w:val="00766DC4"/>
    <w:rsid w:val="00767431"/>
    <w:rsid w:val="00770C70"/>
    <w:rsid w:val="00770CC8"/>
    <w:rsid w:val="0077190A"/>
    <w:rsid w:val="00771949"/>
    <w:rsid w:val="00771DC7"/>
    <w:rsid w:val="00772565"/>
    <w:rsid w:val="00772D78"/>
    <w:rsid w:val="007735B6"/>
    <w:rsid w:val="007738F1"/>
    <w:rsid w:val="00773C18"/>
    <w:rsid w:val="00773D34"/>
    <w:rsid w:val="00774460"/>
    <w:rsid w:val="007748B8"/>
    <w:rsid w:val="007749F7"/>
    <w:rsid w:val="00775928"/>
    <w:rsid w:val="00776123"/>
    <w:rsid w:val="00777013"/>
    <w:rsid w:val="00777854"/>
    <w:rsid w:val="00780053"/>
    <w:rsid w:val="00780202"/>
    <w:rsid w:val="0078045C"/>
    <w:rsid w:val="00780924"/>
    <w:rsid w:val="00780B33"/>
    <w:rsid w:val="00781572"/>
    <w:rsid w:val="007825CC"/>
    <w:rsid w:val="00783640"/>
    <w:rsid w:val="00783858"/>
    <w:rsid w:val="00783AF3"/>
    <w:rsid w:val="00784F8E"/>
    <w:rsid w:val="00785255"/>
    <w:rsid w:val="00785ED5"/>
    <w:rsid w:val="007872A2"/>
    <w:rsid w:val="007879FA"/>
    <w:rsid w:val="0079361E"/>
    <w:rsid w:val="00795B88"/>
    <w:rsid w:val="00796571"/>
    <w:rsid w:val="007968F1"/>
    <w:rsid w:val="007969AC"/>
    <w:rsid w:val="00797F35"/>
    <w:rsid w:val="007A0EF9"/>
    <w:rsid w:val="007A1B0E"/>
    <w:rsid w:val="007A207A"/>
    <w:rsid w:val="007A34EC"/>
    <w:rsid w:val="007A3A09"/>
    <w:rsid w:val="007A3D14"/>
    <w:rsid w:val="007A410E"/>
    <w:rsid w:val="007A5CCB"/>
    <w:rsid w:val="007A60E7"/>
    <w:rsid w:val="007A6B63"/>
    <w:rsid w:val="007A6D80"/>
    <w:rsid w:val="007A7333"/>
    <w:rsid w:val="007A79D7"/>
    <w:rsid w:val="007A7F1C"/>
    <w:rsid w:val="007A7F4A"/>
    <w:rsid w:val="007B041E"/>
    <w:rsid w:val="007B0A0E"/>
    <w:rsid w:val="007B1CAA"/>
    <w:rsid w:val="007B3067"/>
    <w:rsid w:val="007B410F"/>
    <w:rsid w:val="007B43AD"/>
    <w:rsid w:val="007B4C04"/>
    <w:rsid w:val="007B5CC6"/>
    <w:rsid w:val="007B6144"/>
    <w:rsid w:val="007B6887"/>
    <w:rsid w:val="007B7AC3"/>
    <w:rsid w:val="007C04C0"/>
    <w:rsid w:val="007C0D78"/>
    <w:rsid w:val="007C156C"/>
    <w:rsid w:val="007C1C48"/>
    <w:rsid w:val="007C1D21"/>
    <w:rsid w:val="007C2F3B"/>
    <w:rsid w:val="007C336D"/>
    <w:rsid w:val="007C34D4"/>
    <w:rsid w:val="007C4303"/>
    <w:rsid w:val="007C6410"/>
    <w:rsid w:val="007C653A"/>
    <w:rsid w:val="007C7258"/>
    <w:rsid w:val="007C739D"/>
    <w:rsid w:val="007C7D9D"/>
    <w:rsid w:val="007D042C"/>
    <w:rsid w:val="007D16CF"/>
    <w:rsid w:val="007D1EDE"/>
    <w:rsid w:val="007D2246"/>
    <w:rsid w:val="007D3439"/>
    <w:rsid w:val="007D44A3"/>
    <w:rsid w:val="007D4703"/>
    <w:rsid w:val="007D717E"/>
    <w:rsid w:val="007E0728"/>
    <w:rsid w:val="007E18E8"/>
    <w:rsid w:val="007E3B07"/>
    <w:rsid w:val="007E57C0"/>
    <w:rsid w:val="007E76A7"/>
    <w:rsid w:val="007E78C6"/>
    <w:rsid w:val="007E7934"/>
    <w:rsid w:val="007F06B3"/>
    <w:rsid w:val="007F0839"/>
    <w:rsid w:val="007F19EC"/>
    <w:rsid w:val="007F2BC9"/>
    <w:rsid w:val="007F40A5"/>
    <w:rsid w:val="007F70AB"/>
    <w:rsid w:val="007F745A"/>
    <w:rsid w:val="008002B1"/>
    <w:rsid w:val="0080080E"/>
    <w:rsid w:val="00800A23"/>
    <w:rsid w:val="008011D0"/>
    <w:rsid w:val="00801D9F"/>
    <w:rsid w:val="00803585"/>
    <w:rsid w:val="00804785"/>
    <w:rsid w:val="00805084"/>
    <w:rsid w:val="008054BB"/>
    <w:rsid w:val="00805BEF"/>
    <w:rsid w:val="008070EC"/>
    <w:rsid w:val="00807444"/>
    <w:rsid w:val="00807908"/>
    <w:rsid w:val="008100DA"/>
    <w:rsid w:val="008106B4"/>
    <w:rsid w:val="00811856"/>
    <w:rsid w:val="0081326E"/>
    <w:rsid w:val="00813A6C"/>
    <w:rsid w:val="008153A8"/>
    <w:rsid w:val="00815D2A"/>
    <w:rsid w:val="008170A3"/>
    <w:rsid w:val="00817411"/>
    <w:rsid w:val="008200A4"/>
    <w:rsid w:val="00820259"/>
    <w:rsid w:val="00820384"/>
    <w:rsid w:val="00821A85"/>
    <w:rsid w:val="00821FA2"/>
    <w:rsid w:val="00822AE8"/>
    <w:rsid w:val="00822C4F"/>
    <w:rsid w:val="00825069"/>
    <w:rsid w:val="00825A53"/>
    <w:rsid w:val="00826C05"/>
    <w:rsid w:val="008300E8"/>
    <w:rsid w:val="00830A28"/>
    <w:rsid w:val="008316C0"/>
    <w:rsid w:val="00831D05"/>
    <w:rsid w:val="008320D8"/>
    <w:rsid w:val="00833436"/>
    <w:rsid w:val="00833F56"/>
    <w:rsid w:val="00835DBA"/>
    <w:rsid w:val="00835E9B"/>
    <w:rsid w:val="008404A8"/>
    <w:rsid w:val="008422D1"/>
    <w:rsid w:val="00844323"/>
    <w:rsid w:val="0084439F"/>
    <w:rsid w:val="008454EB"/>
    <w:rsid w:val="008461A0"/>
    <w:rsid w:val="00847720"/>
    <w:rsid w:val="00850170"/>
    <w:rsid w:val="00850F87"/>
    <w:rsid w:val="00851A33"/>
    <w:rsid w:val="00853286"/>
    <w:rsid w:val="008533FD"/>
    <w:rsid w:val="008547CC"/>
    <w:rsid w:val="008558B8"/>
    <w:rsid w:val="00855DF4"/>
    <w:rsid w:val="0085611D"/>
    <w:rsid w:val="0085617B"/>
    <w:rsid w:val="008567E1"/>
    <w:rsid w:val="00857EF8"/>
    <w:rsid w:val="008606CA"/>
    <w:rsid w:val="0086185E"/>
    <w:rsid w:val="00863609"/>
    <w:rsid w:val="00863A66"/>
    <w:rsid w:val="00864274"/>
    <w:rsid w:val="00865099"/>
    <w:rsid w:val="0086522A"/>
    <w:rsid w:val="00870034"/>
    <w:rsid w:val="0087062D"/>
    <w:rsid w:val="00872303"/>
    <w:rsid w:val="00873F79"/>
    <w:rsid w:val="00874476"/>
    <w:rsid w:val="00876B6C"/>
    <w:rsid w:val="008778E6"/>
    <w:rsid w:val="00877972"/>
    <w:rsid w:val="0088053A"/>
    <w:rsid w:val="00880C88"/>
    <w:rsid w:val="00881C57"/>
    <w:rsid w:val="008822CA"/>
    <w:rsid w:val="00882423"/>
    <w:rsid w:val="00882783"/>
    <w:rsid w:val="008829C2"/>
    <w:rsid w:val="00882E5A"/>
    <w:rsid w:val="00883E0A"/>
    <w:rsid w:val="00883F69"/>
    <w:rsid w:val="00885F50"/>
    <w:rsid w:val="00886FC6"/>
    <w:rsid w:val="00887217"/>
    <w:rsid w:val="00887619"/>
    <w:rsid w:val="00890DA7"/>
    <w:rsid w:val="00892222"/>
    <w:rsid w:val="0089269D"/>
    <w:rsid w:val="00893A39"/>
    <w:rsid w:val="00896426"/>
    <w:rsid w:val="00896623"/>
    <w:rsid w:val="00896CBA"/>
    <w:rsid w:val="00897E61"/>
    <w:rsid w:val="008A042D"/>
    <w:rsid w:val="008A0977"/>
    <w:rsid w:val="008A16CB"/>
    <w:rsid w:val="008A31A2"/>
    <w:rsid w:val="008A41F2"/>
    <w:rsid w:val="008A4428"/>
    <w:rsid w:val="008A49D9"/>
    <w:rsid w:val="008A512B"/>
    <w:rsid w:val="008A52D1"/>
    <w:rsid w:val="008A548D"/>
    <w:rsid w:val="008A55AF"/>
    <w:rsid w:val="008A619F"/>
    <w:rsid w:val="008A7953"/>
    <w:rsid w:val="008B0839"/>
    <w:rsid w:val="008B16F9"/>
    <w:rsid w:val="008B22B0"/>
    <w:rsid w:val="008B331D"/>
    <w:rsid w:val="008B4597"/>
    <w:rsid w:val="008B73DB"/>
    <w:rsid w:val="008B7AB9"/>
    <w:rsid w:val="008B7AD8"/>
    <w:rsid w:val="008B7EBC"/>
    <w:rsid w:val="008C0210"/>
    <w:rsid w:val="008C0B18"/>
    <w:rsid w:val="008C21F5"/>
    <w:rsid w:val="008C2537"/>
    <w:rsid w:val="008C6D1F"/>
    <w:rsid w:val="008C71E6"/>
    <w:rsid w:val="008C7F65"/>
    <w:rsid w:val="008D037A"/>
    <w:rsid w:val="008D0A9C"/>
    <w:rsid w:val="008D1396"/>
    <w:rsid w:val="008D1D46"/>
    <w:rsid w:val="008D2453"/>
    <w:rsid w:val="008D4048"/>
    <w:rsid w:val="008D47FE"/>
    <w:rsid w:val="008D534A"/>
    <w:rsid w:val="008D6632"/>
    <w:rsid w:val="008D7659"/>
    <w:rsid w:val="008D7751"/>
    <w:rsid w:val="008E0804"/>
    <w:rsid w:val="008E0A08"/>
    <w:rsid w:val="008E1075"/>
    <w:rsid w:val="008E109F"/>
    <w:rsid w:val="008E1A98"/>
    <w:rsid w:val="008E1BB2"/>
    <w:rsid w:val="008E2A14"/>
    <w:rsid w:val="008E2E94"/>
    <w:rsid w:val="008E3D0D"/>
    <w:rsid w:val="008E41D6"/>
    <w:rsid w:val="008E59CA"/>
    <w:rsid w:val="008E649B"/>
    <w:rsid w:val="008F00AA"/>
    <w:rsid w:val="008F0301"/>
    <w:rsid w:val="008F06BA"/>
    <w:rsid w:val="008F3BA1"/>
    <w:rsid w:val="008F51EF"/>
    <w:rsid w:val="008F5634"/>
    <w:rsid w:val="008F60DD"/>
    <w:rsid w:val="008F7BA3"/>
    <w:rsid w:val="0090000F"/>
    <w:rsid w:val="009005FF"/>
    <w:rsid w:val="0090094F"/>
    <w:rsid w:val="00900C0F"/>
    <w:rsid w:val="0090214F"/>
    <w:rsid w:val="00903768"/>
    <w:rsid w:val="00903ADC"/>
    <w:rsid w:val="00904BF6"/>
    <w:rsid w:val="00905A17"/>
    <w:rsid w:val="00905D3B"/>
    <w:rsid w:val="009074C8"/>
    <w:rsid w:val="0091004E"/>
    <w:rsid w:val="00910958"/>
    <w:rsid w:val="00910E5E"/>
    <w:rsid w:val="00911D8D"/>
    <w:rsid w:val="0091219F"/>
    <w:rsid w:val="009122E1"/>
    <w:rsid w:val="00912681"/>
    <w:rsid w:val="00912CDD"/>
    <w:rsid w:val="00915203"/>
    <w:rsid w:val="00916539"/>
    <w:rsid w:val="009174B7"/>
    <w:rsid w:val="00917CBC"/>
    <w:rsid w:val="00921B48"/>
    <w:rsid w:val="00922A44"/>
    <w:rsid w:val="009230A1"/>
    <w:rsid w:val="00923E9E"/>
    <w:rsid w:val="00924C31"/>
    <w:rsid w:val="00925876"/>
    <w:rsid w:val="009265EE"/>
    <w:rsid w:val="009273BE"/>
    <w:rsid w:val="009275EF"/>
    <w:rsid w:val="00927AC6"/>
    <w:rsid w:val="00930ACB"/>
    <w:rsid w:val="009311C5"/>
    <w:rsid w:val="0093130A"/>
    <w:rsid w:val="00931765"/>
    <w:rsid w:val="0093209C"/>
    <w:rsid w:val="00932355"/>
    <w:rsid w:val="00932940"/>
    <w:rsid w:val="00932A8F"/>
    <w:rsid w:val="009336E9"/>
    <w:rsid w:val="0093475C"/>
    <w:rsid w:val="00934EEB"/>
    <w:rsid w:val="0093645F"/>
    <w:rsid w:val="00936A64"/>
    <w:rsid w:val="00936E05"/>
    <w:rsid w:val="00937AE0"/>
    <w:rsid w:val="009405B0"/>
    <w:rsid w:val="00944247"/>
    <w:rsid w:val="00945FF9"/>
    <w:rsid w:val="00946494"/>
    <w:rsid w:val="00947596"/>
    <w:rsid w:val="00950CB0"/>
    <w:rsid w:val="00950DA9"/>
    <w:rsid w:val="009539AD"/>
    <w:rsid w:val="00954152"/>
    <w:rsid w:val="009556BA"/>
    <w:rsid w:val="00955D18"/>
    <w:rsid w:val="009566EF"/>
    <w:rsid w:val="00956A5A"/>
    <w:rsid w:val="009571B4"/>
    <w:rsid w:val="00957A3B"/>
    <w:rsid w:val="00957DBB"/>
    <w:rsid w:val="00957FF9"/>
    <w:rsid w:val="00960E06"/>
    <w:rsid w:val="00961D30"/>
    <w:rsid w:val="00961F85"/>
    <w:rsid w:val="00962093"/>
    <w:rsid w:val="00962183"/>
    <w:rsid w:val="00963C39"/>
    <w:rsid w:val="0096497D"/>
    <w:rsid w:val="009657B2"/>
    <w:rsid w:val="009661A9"/>
    <w:rsid w:val="009661CC"/>
    <w:rsid w:val="00966550"/>
    <w:rsid w:val="009705DD"/>
    <w:rsid w:val="00970A2C"/>
    <w:rsid w:val="009720F1"/>
    <w:rsid w:val="00972119"/>
    <w:rsid w:val="00973EF0"/>
    <w:rsid w:val="0097443C"/>
    <w:rsid w:val="00974772"/>
    <w:rsid w:val="00974AF7"/>
    <w:rsid w:val="00975150"/>
    <w:rsid w:val="0097577E"/>
    <w:rsid w:val="00976365"/>
    <w:rsid w:val="00976F12"/>
    <w:rsid w:val="009771D6"/>
    <w:rsid w:val="00977B5C"/>
    <w:rsid w:val="009815D4"/>
    <w:rsid w:val="00981805"/>
    <w:rsid w:val="00981EEB"/>
    <w:rsid w:val="00982670"/>
    <w:rsid w:val="00983063"/>
    <w:rsid w:val="009833CF"/>
    <w:rsid w:val="009844E8"/>
    <w:rsid w:val="0098571A"/>
    <w:rsid w:val="00985D63"/>
    <w:rsid w:val="00986889"/>
    <w:rsid w:val="009874D6"/>
    <w:rsid w:val="00990171"/>
    <w:rsid w:val="00990771"/>
    <w:rsid w:val="00990C3D"/>
    <w:rsid w:val="00992A2C"/>
    <w:rsid w:val="00995812"/>
    <w:rsid w:val="00996454"/>
    <w:rsid w:val="009966A8"/>
    <w:rsid w:val="00997453"/>
    <w:rsid w:val="009A1064"/>
    <w:rsid w:val="009A2AAD"/>
    <w:rsid w:val="009A36FE"/>
    <w:rsid w:val="009A457C"/>
    <w:rsid w:val="009A4875"/>
    <w:rsid w:val="009A4FF3"/>
    <w:rsid w:val="009A50A0"/>
    <w:rsid w:val="009A5B59"/>
    <w:rsid w:val="009B111B"/>
    <w:rsid w:val="009B121A"/>
    <w:rsid w:val="009B12C5"/>
    <w:rsid w:val="009B3D71"/>
    <w:rsid w:val="009B4D1D"/>
    <w:rsid w:val="009B5964"/>
    <w:rsid w:val="009B62FB"/>
    <w:rsid w:val="009B6AEF"/>
    <w:rsid w:val="009B7732"/>
    <w:rsid w:val="009B7FE7"/>
    <w:rsid w:val="009C0F9B"/>
    <w:rsid w:val="009C112C"/>
    <w:rsid w:val="009C1901"/>
    <w:rsid w:val="009C1A90"/>
    <w:rsid w:val="009C1CDE"/>
    <w:rsid w:val="009C248F"/>
    <w:rsid w:val="009C2CA8"/>
    <w:rsid w:val="009C35D1"/>
    <w:rsid w:val="009C587E"/>
    <w:rsid w:val="009C591F"/>
    <w:rsid w:val="009C6847"/>
    <w:rsid w:val="009C79FA"/>
    <w:rsid w:val="009D0BED"/>
    <w:rsid w:val="009D0FA8"/>
    <w:rsid w:val="009D1BA3"/>
    <w:rsid w:val="009D20CE"/>
    <w:rsid w:val="009D248D"/>
    <w:rsid w:val="009D4179"/>
    <w:rsid w:val="009D444C"/>
    <w:rsid w:val="009D5B29"/>
    <w:rsid w:val="009D5D65"/>
    <w:rsid w:val="009D5F88"/>
    <w:rsid w:val="009D79D5"/>
    <w:rsid w:val="009E0A73"/>
    <w:rsid w:val="009E2014"/>
    <w:rsid w:val="009E3A79"/>
    <w:rsid w:val="009E41C0"/>
    <w:rsid w:val="009E6A48"/>
    <w:rsid w:val="009E7143"/>
    <w:rsid w:val="009E7602"/>
    <w:rsid w:val="009F1174"/>
    <w:rsid w:val="009F19FB"/>
    <w:rsid w:val="009F33E5"/>
    <w:rsid w:val="009F477B"/>
    <w:rsid w:val="009F689D"/>
    <w:rsid w:val="009F7B59"/>
    <w:rsid w:val="00A02617"/>
    <w:rsid w:val="00A03459"/>
    <w:rsid w:val="00A04069"/>
    <w:rsid w:val="00A040E0"/>
    <w:rsid w:val="00A05045"/>
    <w:rsid w:val="00A064A3"/>
    <w:rsid w:val="00A0659F"/>
    <w:rsid w:val="00A07C78"/>
    <w:rsid w:val="00A11183"/>
    <w:rsid w:val="00A11B43"/>
    <w:rsid w:val="00A154B6"/>
    <w:rsid w:val="00A158D2"/>
    <w:rsid w:val="00A15EF8"/>
    <w:rsid w:val="00A15FBE"/>
    <w:rsid w:val="00A162AA"/>
    <w:rsid w:val="00A16320"/>
    <w:rsid w:val="00A16E68"/>
    <w:rsid w:val="00A172A0"/>
    <w:rsid w:val="00A1757F"/>
    <w:rsid w:val="00A17AFE"/>
    <w:rsid w:val="00A17B46"/>
    <w:rsid w:val="00A2118E"/>
    <w:rsid w:val="00A215B9"/>
    <w:rsid w:val="00A21E44"/>
    <w:rsid w:val="00A22756"/>
    <w:rsid w:val="00A227B6"/>
    <w:rsid w:val="00A24541"/>
    <w:rsid w:val="00A259F0"/>
    <w:rsid w:val="00A25D30"/>
    <w:rsid w:val="00A25E0A"/>
    <w:rsid w:val="00A26387"/>
    <w:rsid w:val="00A277E9"/>
    <w:rsid w:val="00A27A27"/>
    <w:rsid w:val="00A3028E"/>
    <w:rsid w:val="00A32131"/>
    <w:rsid w:val="00A322B3"/>
    <w:rsid w:val="00A33370"/>
    <w:rsid w:val="00A35F11"/>
    <w:rsid w:val="00A36A0C"/>
    <w:rsid w:val="00A401A9"/>
    <w:rsid w:val="00A408ED"/>
    <w:rsid w:val="00A40E6E"/>
    <w:rsid w:val="00A425D3"/>
    <w:rsid w:val="00A43146"/>
    <w:rsid w:val="00A43571"/>
    <w:rsid w:val="00A43F7F"/>
    <w:rsid w:val="00A44FF8"/>
    <w:rsid w:val="00A463D7"/>
    <w:rsid w:val="00A46D5D"/>
    <w:rsid w:val="00A476EF"/>
    <w:rsid w:val="00A47FCD"/>
    <w:rsid w:val="00A51A88"/>
    <w:rsid w:val="00A53169"/>
    <w:rsid w:val="00A53B04"/>
    <w:rsid w:val="00A54600"/>
    <w:rsid w:val="00A54F0A"/>
    <w:rsid w:val="00A55394"/>
    <w:rsid w:val="00A5575C"/>
    <w:rsid w:val="00A57476"/>
    <w:rsid w:val="00A57CB1"/>
    <w:rsid w:val="00A57F78"/>
    <w:rsid w:val="00A60A56"/>
    <w:rsid w:val="00A624D1"/>
    <w:rsid w:val="00A62616"/>
    <w:rsid w:val="00A639D7"/>
    <w:rsid w:val="00A63A42"/>
    <w:rsid w:val="00A653F7"/>
    <w:rsid w:val="00A6571C"/>
    <w:rsid w:val="00A65864"/>
    <w:rsid w:val="00A67E3F"/>
    <w:rsid w:val="00A7110F"/>
    <w:rsid w:val="00A7224E"/>
    <w:rsid w:val="00A72AE4"/>
    <w:rsid w:val="00A73FB4"/>
    <w:rsid w:val="00A74338"/>
    <w:rsid w:val="00A7492E"/>
    <w:rsid w:val="00A74F61"/>
    <w:rsid w:val="00A7563E"/>
    <w:rsid w:val="00A7591A"/>
    <w:rsid w:val="00A75C5E"/>
    <w:rsid w:val="00A76634"/>
    <w:rsid w:val="00A76F3A"/>
    <w:rsid w:val="00A809E2"/>
    <w:rsid w:val="00A816D1"/>
    <w:rsid w:val="00A81BFA"/>
    <w:rsid w:val="00A81C9D"/>
    <w:rsid w:val="00A824F7"/>
    <w:rsid w:val="00A82A0F"/>
    <w:rsid w:val="00A834A4"/>
    <w:rsid w:val="00A83926"/>
    <w:rsid w:val="00A83FEF"/>
    <w:rsid w:val="00A85F66"/>
    <w:rsid w:val="00A86194"/>
    <w:rsid w:val="00A870F1"/>
    <w:rsid w:val="00A90103"/>
    <w:rsid w:val="00A90128"/>
    <w:rsid w:val="00A903A8"/>
    <w:rsid w:val="00A913B3"/>
    <w:rsid w:val="00A9203C"/>
    <w:rsid w:val="00A929BE"/>
    <w:rsid w:val="00A929E7"/>
    <w:rsid w:val="00A93047"/>
    <w:rsid w:val="00A93C01"/>
    <w:rsid w:val="00A93C33"/>
    <w:rsid w:val="00A94640"/>
    <w:rsid w:val="00A95CD2"/>
    <w:rsid w:val="00A95D39"/>
    <w:rsid w:val="00A9726B"/>
    <w:rsid w:val="00A972AE"/>
    <w:rsid w:val="00AA12F5"/>
    <w:rsid w:val="00AA1C38"/>
    <w:rsid w:val="00AA3B4E"/>
    <w:rsid w:val="00AA5016"/>
    <w:rsid w:val="00AA5D82"/>
    <w:rsid w:val="00AA600C"/>
    <w:rsid w:val="00AA6F51"/>
    <w:rsid w:val="00AA7D61"/>
    <w:rsid w:val="00AA7DEE"/>
    <w:rsid w:val="00AB06EE"/>
    <w:rsid w:val="00AB16ED"/>
    <w:rsid w:val="00AB1FA3"/>
    <w:rsid w:val="00AB3412"/>
    <w:rsid w:val="00AB4B3D"/>
    <w:rsid w:val="00AB6F79"/>
    <w:rsid w:val="00AB72F5"/>
    <w:rsid w:val="00AC00A6"/>
    <w:rsid w:val="00AC1040"/>
    <w:rsid w:val="00AC1FAA"/>
    <w:rsid w:val="00AC2DF0"/>
    <w:rsid w:val="00AC4FC7"/>
    <w:rsid w:val="00AC5AEF"/>
    <w:rsid w:val="00AC77AB"/>
    <w:rsid w:val="00AD03AE"/>
    <w:rsid w:val="00AD1735"/>
    <w:rsid w:val="00AD4C7C"/>
    <w:rsid w:val="00AD75D8"/>
    <w:rsid w:val="00AE0149"/>
    <w:rsid w:val="00AE0937"/>
    <w:rsid w:val="00AE1F1B"/>
    <w:rsid w:val="00AE21C0"/>
    <w:rsid w:val="00AE2CE7"/>
    <w:rsid w:val="00AE4406"/>
    <w:rsid w:val="00AE4CFC"/>
    <w:rsid w:val="00AE53F0"/>
    <w:rsid w:val="00AE5FEB"/>
    <w:rsid w:val="00AE6307"/>
    <w:rsid w:val="00AE64AC"/>
    <w:rsid w:val="00AE6656"/>
    <w:rsid w:val="00AE7333"/>
    <w:rsid w:val="00AE7B6F"/>
    <w:rsid w:val="00AF08C6"/>
    <w:rsid w:val="00AF1D8A"/>
    <w:rsid w:val="00AF275D"/>
    <w:rsid w:val="00AF3619"/>
    <w:rsid w:val="00AF4327"/>
    <w:rsid w:val="00AF4446"/>
    <w:rsid w:val="00AF77CC"/>
    <w:rsid w:val="00B006D2"/>
    <w:rsid w:val="00B00928"/>
    <w:rsid w:val="00B00998"/>
    <w:rsid w:val="00B01360"/>
    <w:rsid w:val="00B01ADA"/>
    <w:rsid w:val="00B023D0"/>
    <w:rsid w:val="00B02B67"/>
    <w:rsid w:val="00B043A9"/>
    <w:rsid w:val="00B045B8"/>
    <w:rsid w:val="00B04A38"/>
    <w:rsid w:val="00B04F93"/>
    <w:rsid w:val="00B07978"/>
    <w:rsid w:val="00B07DD1"/>
    <w:rsid w:val="00B10729"/>
    <w:rsid w:val="00B10768"/>
    <w:rsid w:val="00B10B51"/>
    <w:rsid w:val="00B119E0"/>
    <w:rsid w:val="00B11A78"/>
    <w:rsid w:val="00B121EC"/>
    <w:rsid w:val="00B12323"/>
    <w:rsid w:val="00B132F3"/>
    <w:rsid w:val="00B15033"/>
    <w:rsid w:val="00B1566B"/>
    <w:rsid w:val="00B15C81"/>
    <w:rsid w:val="00B15FE0"/>
    <w:rsid w:val="00B17934"/>
    <w:rsid w:val="00B17A25"/>
    <w:rsid w:val="00B17FED"/>
    <w:rsid w:val="00B20C86"/>
    <w:rsid w:val="00B20F64"/>
    <w:rsid w:val="00B218BA"/>
    <w:rsid w:val="00B235DE"/>
    <w:rsid w:val="00B23D56"/>
    <w:rsid w:val="00B242F1"/>
    <w:rsid w:val="00B25143"/>
    <w:rsid w:val="00B254F7"/>
    <w:rsid w:val="00B25AE0"/>
    <w:rsid w:val="00B25B73"/>
    <w:rsid w:val="00B261F2"/>
    <w:rsid w:val="00B2646B"/>
    <w:rsid w:val="00B26F84"/>
    <w:rsid w:val="00B27818"/>
    <w:rsid w:val="00B30398"/>
    <w:rsid w:val="00B30AF8"/>
    <w:rsid w:val="00B340D5"/>
    <w:rsid w:val="00B3454B"/>
    <w:rsid w:val="00B356F3"/>
    <w:rsid w:val="00B36357"/>
    <w:rsid w:val="00B401CD"/>
    <w:rsid w:val="00B40889"/>
    <w:rsid w:val="00B412C8"/>
    <w:rsid w:val="00B419F1"/>
    <w:rsid w:val="00B41D48"/>
    <w:rsid w:val="00B42A5F"/>
    <w:rsid w:val="00B430BE"/>
    <w:rsid w:val="00B44794"/>
    <w:rsid w:val="00B46090"/>
    <w:rsid w:val="00B4636A"/>
    <w:rsid w:val="00B47046"/>
    <w:rsid w:val="00B50A92"/>
    <w:rsid w:val="00B52455"/>
    <w:rsid w:val="00B524D9"/>
    <w:rsid w:val="00B54818"/>
    <w:rsid w:val="00B5487D"/>
    <w:rsid w:val="00B55CED"/>
    <w:rsid w:val="00B56B10"/>
    <w:rsid w:val="00B56DB9"/>
    <w:rsid w:val="00B572D8"/>
    <w:rsid w:val="00B60E4D"/>
    <w:rsid w:val="00B610B9"/>
    <w:rsid w:val="00B622DB"/>
    <w:rsid w:val="00B63071"/>
    <w:rsid w:val="00B63942"/>
    <w:rsid w:val="00B63CE5"/>
    <w:rsid w:val="00B64A11"/>
    <w:rsid w:val="00B64D03"/>
    <w:rsid w:val="00B653D9"/>
    <w:rsid w:val="00B65F64"/>
    <w:rsid w:val="00B667B8"/>
    <w:rsid w:val="00B67232"/>
    <w:rsid w:val="00B676A2"/>
    <w:rsid w:val="00B67803"/>
    <w:rsid w:val="00B7171F"/>
    <w:rsid w:val="00B71911"/>
    <w:rsid w:val="00B72497"/>
    <w:rsid w:val="00B72FDB"/>
    <w:rsid w:val="00B73EA5"/>
    <w:rsid w:val="00B7576E"/>
    <w:rsid w:val="00B75BAE"/>
    <w:rsid w:val="00B76BA5"/>
    <w:rsid w:val="00B76FC5"/>
    <w:rsid w:val="00B77668"/>
    <w:rsid w:val="00B81FE1"/>
    <w:rsid w:val="00B82511"/>
    <w:rsid w:val="00B82A5B"/>
    <w:rsid w:val="00B83819"/>
    <w:rsid w:val="00B84C73"/>
    <w:rsid w:val="00B8528D"/>
    <w:rsid w:val="00B86573"/>
    <w:rsid w:val="00B93388"/>
    <w:rsid w:val="00B93881"/>
    <w:rsid w:val="00B938C0"/>
    <w:rsid w:val="00B95956"/>
    <w:rsid w:val="00B9660F"/>
    <w:rsid w:val="00B96981"/>
    <w:rsid w:val="00B96EC0"/>
    <w:rsid w:val="00BA0E07"/>
    <w:rsid w:val="00BA12EF"/>
    <w:rsid w:val="00BA1932"/>
    <w:rsid w:val="00BA202C"/>
    <w:rsid w:val="00BA2DC1"/>
    <w:rsid w:val="00BA40E8"/>
    <w:rsid w:val="00BA5002"/>
    <w:rsid w:val="00BA6193"/>
    <w:rsid w:val="00BA6264"/>
    <w:rsid w:val="00BA71A1"/>
    <w:rsid w:val="00BB045B"/>
    <w:rsid w:val="00BB0C2E"/>
    <w:rsid w:val="00BB1820"/>
    <w:rsid w:val="00BB1AFC"/>
    <w:rsid w:val="00BB1D90"/>
    <w:rsid w:val="00BB24A5"/>
    <w:rsid w:val="00BB2714"/>
    <w:rsid w:val="00BB2CB1"/>
    <w:rsid w:val="00BB2FF2"/>
    <w:rsid w:val="00BB3597"/>
    <w:rsid w:val="00BB3676"/>
    <w:rsid w:val="00BB3E0F"/>
    <w:rsid w:val="00BB531A"/>
    <w:rsid w:val="00BB6199"/>
    <w:rsid w:val="00BB6210"/>
    <w:rsid w:val="00BB7D6B"/>
    <w:rsid w:val="00BC0774"/>
    <w:rsid w:val="00BC1098"/>
    <w:rsid w:val="00BC1888"/>
    <w:rsid w:val="00BC23EC"/>
    <w:rsid w:val="00BC2963"/>
    <w:rsid w:val="00BC3070"/>
    <w:rsid w:val="00BC31D4"/>
    <w:rsid w:val="00BC43AE"/>
    <w:rsid w:val="00BC4425"/>
    <w:rsid w:val="00BC4443"/>
    <w:rsid w:val="00BC4666"/>
    <w:rsid w:val="00BC4A38"/>
    <w:rsid w:val="00BC4ABE"/>
    <w:rsid w:val="00BC6469"/>
    <w:rsid w:val="00BC6C88"/>
    <w:rsid w:val="00BD0374"/>
    <w:rsid w:val="00BD06C2"/>
    <w:rsid w:val="00BD0FA7"/>
    <w:rsid w:val="00BD103C"/>
    <w:rsid w:val="00BD1838"/>
    <w:rsid w:val="00BD1A6C"/>
    <w:rsid w:val="00BD208E"/>
    <w:rsid w:val="00BD290D"/>
    <w:rsid w:val="00BD623D"/>
    <w:rsid w:val="00BD624C"/>
    <w:rsid w:val="00BD733A"/>
    <w:rsid w:val="00BE0919"/>
    <w:rsid w:val="00BE1481"/>
    <w:rsid w:val="00BE39AA"/>
    <w:rsid w:val="00BE427C"/>
    <w:rsid w:val="00BE49CB"/>
    <w:rsid w:val="00BE4B0E"/>
    <w:rsid w:val="00BE66A2"/>
    <w:rsid w:val="00BF0CDF"/>
    <w:rsid w:val="00BF1896"/>
    <w:rsid w:val="00BF1F86"/>
    <w:rsid w:val="00BF2778"/>
    <w:rsid w:val="00BF3541"/>
    <w:rsid w:val="00BF4BDF"/>
    <w:rsid w:val="00BF5DFB"/>
    <w:rsid w:val="00BF5E77"/>
    <w:rsid w:val="00BF6819"/>
    <w:rsid w:val="00BF7E3F"/>
    <w:rsid w:val="00C004E3"/>
    <w:rsid w:val="00C00A59"/>
    <w:rsid w:val="00C00FE0"/>
    <w:rsid w:val="00C01998"/>
    <w:rsid w:val="00C02523"/>
    <w:rsid w:val="00C047B1"/>
    <w:rsid w:val="00C04B27"/>
    <w:rsid w:val="00C064C8"/>
    <w:rsid w:val="00C06A28"/>
    <w:rsid w:val="00C06FBC"/>
    <w:rsid w:val="00C111CF"/>
    <w:rsid w:val="00C11956"/>
    <w:rsid w:val="00C12105"/>
    <w:rsid w:val="00C1415B"/>
    <w:rsid w:val="00C14CC9"/>
    <w:rsid w:val="00C15D20"/>
    <w:rsid w:val="00C16923"/>
    <w:rsid w:val="00C16E70"/>
    <w:rsid w:val="00C20C58"/>
    <w:rsid w:val="00C222A8"/>
    <w:rsid w:val="00C236D4"/>
    <w:rsid w:val="00C23810"/>
    <w:rsid w:val="00C23AD8"/>
    <w:rsid w:val="00C2470B"/>
    <w:rsid w:val="00C24821"/>
    <w:rsid w:val="00C25BD3"/>
    <w:rsid w:val="00C2698B"/>
    <w:rsid w:val="00C30115"/>
    <w:rsid w:val="00C31281"/>
    <w:rsid w:val="00C32502"/>
    <w:rsid w:val="00C32E83"/>
    <w:rsid w:val="00C3360D"/>
    <w:rsid w:val="00C34E2C"/>
    <w:rsid w:val="00C350B5"/>
    <w:rsid w:val="00C35EA1"/>
    <w:rsid w:val="00C3762C"/>
    <w:rsid w:val="00C3797C"/>
    <w:rsid w:val="00C37A83"/>
    <w:rsid w:val="00C37CB9"/>
    <w:rsid w:val="00C409E9"/>
    <w:rsid w:val="00C420DC"/>
    <w:rsid w:val="00C42676"/>
    <w:rsid w:val="00C42F89"/>
    <w:rsid w:val="00C43606"/>
    <w:rsid w:val="00C43D23"/>
    <w:rsid w:val="00C444BB"/>
    <w:rsid w:val="00C44FF4"/>
    <w:rsid w:val="00C46C72"/>
    <w:rsid w:val="00C46E21"/>
    <w:rsid w:val="00C46FF2"/>
    <w:rsid w:val="00C46FF7"/>
    <w:rsid w:val="00C47188"/>
    <w:rsid w:val="00C47BEF"/>
    <w:rsid w:val="00C506D7"/>
    <w:rsid w:val="00C510E8"/>
    <w:rsid w:val="00C525AF"/>
    <w:rsid w:val="00C54A12"/>
    <w:rsid w:val="00C5500C"/>
    <w:rsid w:val="00C553BC"/>
    <w:rsid w:val="00C55606"/>
    <w:rsid w:val="00C55C3E"/>
    <w:rsid w:val="00C5738F"/>
    <w:rsid w:val="00C57A1E"/>
    <w:rsid w:val="00C57B3C"/>
    <w:rsid w:val="00C60F34"/>
    <w:rsid w:val="00C6385B"/>
    <w:rsid w:val="00C63E03"/>
    <w:rsid w:val="00C64378"/>
    <w:rsid w:val="00C65CA8"/>
    <w:rsid w:val="00C664F7"/>
    <w:rsid w:val="00C6655C"/>
    <w:rsid w:val="00C665B1"/>
    <w:rsid w:val="00C66B89"/>
    <w:rsid w:val="00C66D34"/>
    <w:rsid w:val="00C673BD"/>
    <w:rsid w:val="00C718B3"/>
    <w:rsid w:val="00C73081"/>
    <w:rsid w:val="00C73A54"/>
    <w:rsid w:val="00C769C8"/>
    <w:rsid w:val="00C77257"/>
    <w:rsid w:val="00C802EF"/>
    <w:rsid w:val="00C802FA"/>
    <w:rsid w:val="00C81D2A"/>
    <w:rsid w:val="00C83032"/>
    <w:rsid w:val="00C8376F"/>
    <w:rsid w:val="00C83D4B"/>
    <w:rsid w:val="00C8449F"/>
    <w:rsid w:val="00C855F2"/>
    <w:rsid w:val="00C8612E"/>
    <w:rsid w:val="00C8702E"/>
    <w:rsid w:val="00C87DB5"/>
    <w:rsid w:val="00C91062"/>
    <w:rsid w:val="00C93771"/>
    <w:rsid w:val="00C93B97"/>
    <w:rsid w:val="00C941B6"/>
    <w:rsid w:val="00C9498A"/>
    <w:rsid w:val="00C94A74"/>
    <w:rsid w:val="00C96B62"/>
    <w:rsid w:val="00C97DDD"/>
    <w:rsid w:val="00CA19B8"/>
    <w:rsid w:val="00CA2BFE"/>
    <w:rsid w:val="00CA31F7"/>
    <w:rsid w:val="00CA40CB"/>
    <w:rsid w:val="00CA4D3F"/>
    <w:rsid w:val="00CA6605"/>
    <w:rsid w:val="00CA71B3"/>
    <w:rsid w:val="00CA7BE8"/>
    <w:rsid w:val="00CB03C7"/>
    <w:rsid w:val="00CB045E"/>
    <w:rsid w:val="00CB0909"/>
    <w:rsid w:val="00CB10D2"/>
    <w:rsid w:val="00CB1530"/>
    <w:rsid w:val="00CB4E18"/>
    <w:rsid w:val="00CB7888"/>
    <w:rsid w:val="00CC11A3"/>
    <w:rsid w:val="00CC1AE1"/>
    <w:rsid w:val="00CC1FC2"/>
    <w:rsid w:val="00CC22D9"/>
    <w:rsid w:val="00CC3CF6"/>
    <w:rsid w:val="00CC56C1"/>
    <w:rsid w:val="00CC57C9"/>
    <w:rsid w:val="00CC592A"/>
    <w:rsid w:val="00CC6352"/>
    <w:rsid w:val="00CC72F7"/>
    <w:rsid w:val="00CC772E"/>
    <w:rsid w:val="00CC7C6C"/>
    <w:rsid w:val="00CD019F"/>
    <w:rsid w:val="00CD1E51"/>
    <w:rsid w:val="00CD27EA"/>
    <w:rsid w:val="00CD2859"/>
    <w:rsid w:val="00CD3464"/>
    <w:rsid w:val="00CD3B70"/>
    <w:rsid w:val="00CD3BD4"/>
    <w:rsid w:val="00CD3EE4"/>
    <w:rsid w:val="00CD460D"/>
    <w:rsid w:val="00CD4C8C"/>
    <w:rsid w:val="00CD50B3"/>
    <w:rsid w:val="00CD5A34"/>
    <w:rsid w:val="00CD5AF7"/>
    <w:rsid w:val="00CD7BED"/>
    <w:rsid w:val="00CE0C7D"/>
    <w:rsid w:val="00CE13CD"/>
    <w:rsid w:val="00CE16B2"/>
    <w:rsid w:val="00CE22C6"/>
    <w:rsid w:val="00CE235E"/>
    <w:rsid w:val="00CE4D5B"/>
    <w:rsid w:val="00CE5D7D"/>
    <w:rsid w:val="00CE7AE3"/>
    <w:rsid w:val="00CF00A6"/>
    <w:rsid w:val="00CF1225"/>
    <w:rsid w:val="00CF1588"/>
    <w:rsid w:val="00CF2BE5"/>
    <w:rsid w:val="00CF305C"/>
    <w:rsid w:val="00CF30D3"/>
    <w:rsid w:val="00CF35D4"/>
    <w:rsid w:val="00CF42DB"/>
    <w:rsid w:val="00CF504F"/>
    <w:rsid w:val="00CF52E0"/>
    <w:rsid w:val="00CF5D0D"/>
    <w:rsid w:val="00CF6C38"/>
    <w:rsid w:val="00D023A7"/>
    <w:rsid w:val="00D02BC0"/>
    <w:rsid w:val="00D0312C"/>
    <w:rsid w:val="00D03596"/>
    <w:rsid w:val="00D0463B"/>
    <w:rsid w:val="00D04839"/>
    <w:rsid w:val="00D0555A"/>
    <w:rsid w:val="00D0559D"/>
    <w:rsid w:val="00D0581D"/>
    <w:rsid w:val="00D05DE3"/>
    <w:rsid w:val="00D06A83"/>
    <w:rsid w:val="00D06D32"/>
    <w:rsid w:val="00D06EAE"/>
    <w:rsid w:val="00D1038B"/>
    <w:rsid w:val="00D10DF2"/>
    <w:rsid w:val="00D12508"/>
    <w:rsid w:val="00D136BB"/>
    <w:rsid w:val="00D15D99"/>
    <w:rsid w:val="00D16B39"/>
    <w:rsid w:val="00D174F8"/>
    <w:rsid w:val="00D17B49"/>
    <w:rsid w:val="00D20883"/>
    <w:rsid w:val="00D21315"/>
    <w:rsid w:val="00D221AC"/>
    <w:rsid w:val="00D2283D"/>
    <w:rsid w:val="00D2294B"/>
    <w:rsid w:val="00D23164"/>
    <w:rsid w:val="00D243DF"/>
    <w:rsid w:val="00D2497E"/>
    <w:rsid w:val="00D2573D"/>
    <w:rsid w:val="00D27844"/>
    <w:rsid w:val="00D30CE6"/>
    <w:rsid w:val="00D30FA4"/>
    <w:rsid w:val="00D334FB"/>
    <w:rsid w:val="00D33552"/>
    <w:rsid w:val="00D34E35"/>
    <w:rsid w:val="00D35565"/>
    <w:rsid w:val="00D36C71"/>
    <w:rsid w:val="00D37060"/>
    <w:rsid w:val="00D378E7"/>
    <w:rsid w:val="00D37BEF"/>
    <w:rsid w:val="00D40FE8"/>
    <w:rsid w:val="00D4243E"/>
    <w:rsid w:val="00D43D0B"/>
    <w:rsid w:val="00D4516B"/>
    <w:rsid w:val="00D45184"/>
    <w:rsid w:val="00D45313"/>
    <w:rsid w:val="00D45961"/>
    <w:rsid w:val="00D50946"/>
    <w:rsid w:val="00D5250C"/>
    <w:rsid w:val="00D52539"/>
    <w:rsid w:val="00D5258B"/>
    <w:rsid w:val="00D52767"/>
    <w:rsid w:val="00D530D7"/>
    <w:rsid w:val="00D547CA"/>
    <w:rsid w:val="00D54BA5"/>
    <w:rsid w:val="00D5586D"/>
    <w:rsid w:val="00D56BDA"/>
    <w:rsid w:val="00D61878"/>
    <w:rsid w:val="00D61A61"/>
    <w:rsid w:val="00D63598"/>
    <w:rsid w:val="00D636D5"/>
    <w:rsid w:val="00D63F07"/>
    <w:rsid w:val="00D64A49"/>
    <w:rsid w:val="00D650DB"/>
    <w:rsid w:val="00D6580B"/>
    <w:rsid w:val="00D659F1"/>
    <w:rsid w:val="00D66BAA"/>
    <w:rsid w:val="00D7183C"/>
    <w:rsid w:val="00D721BC"/>
    <w:rsid w:val="00D723BB"/>
    <w:rsid w:val="00D7267D"/>
    <w:rsid w:val="00D731D5"/>
    <w:rsid w:val="00D73926"/>
    <w:rsid w:val="00D74247"/>
    <w:rsid w:val="00D76398"/>
    <w:rsid w:val="00D77D68"/>
    <w:rsid w:val="00D77EC1"/>
    <w:rsid w:val="00D77EC4"/>
    <w:rsid w:val="00D802A0"/>
    <w:rsid w:val="00D8052C"/>
    <w:rsid w:val="00D817B9"/>
    <w:rsid w:val="00D82B5B"/>
    <w:rsid w:val="00D83629"/>
    <w:rsid w:val="00D8412F"/>
    <w:rsid w:val="00D84473"/>
    <w:rsid w:val="00D84C81"/>
    <w:rsid w:val="00D86392"/>
    <w:rsid w:val="00D871B8"/>
    <w:rsid w:val="00D87378"/>
    <w:rsid w:val="00D87457"/>
    <w:rsid w:val="00D87920"/>
    <w:rsid w:val="00D90D67"/>
    <w:rsid w:val="00D919F7"/>
    <w:rsid w:val="00D9291E"/>
    <w:rsid w:val="00D95B56"/>
    <w:rsid w:val="00D97A4E"/>
    <w:rsid w:val="00DA0011"/>
    <w:rsid w:val="00DA0A79"/>
    <w:rsid w:val="00DA0E5B"/>
    <w:rsid w:val="00DA108A"/>
    <w:rsid w:val="00DA2230"/>
    <w:rsid w:val="00DA24CA"/>
    <w:rsid w:val="00DA2687"/>
    <w:rsid w:val="00DA3492"/>
    <w:rsid w:val="00DA35F5"/>
    <w:rsid w:val="00DB09F9"/>
    <w:rsid w:val="00DB1B7A"/>
    <w:rsid w:val="00DB2074"/>
    <w:rsid w:val="00DB2095"/>
    <w:rsid w:val="00DB2300"/>
    <w:rsid w:val="00DB5F70"/>
    <w:rsid w:val="00DB663A"/>
    <w:rsid w:val="00DB7213"/>
    <w:rsid w:val="00DB7223"/>
    <w:rsid w:val="00DB77D9"/>
    <w:rsid w:val="00DC084B"/>
    <w:rsid w:val="00DC0982"/>
    <w:rsid w:val="00DC0A86"/>
    <w:rsid w:val="00DC0C40"/>
    <w:rsid w:val="00DC1CD1"/>
    <w:rsid w:val="00DC2231"/>
    <w:rsid w:val="00DC24BE"/>
    <w:rsid w:val="00DC2EED"/>
    <w:rsid w:val="00DC3BA7"/>
    <w:rsid w:val="00DC3EF4"/>
    <w:rsid w:val="00DC419A"/>
    <w:rsid w:val="00DC4574"/>
    <w:rsid w:val="00DC7135"/>
    <w:rsid w:val="00DC7FAE"/>
    <w:rsid w:val="00DD0819"/>
    <w:rsid w:val="00DD1CC3"/>
    <w:rsid w:val="00DD2D3F"/>
    <w:rsid w:val="00DD2E2F"/>
    <w:rsid w:val="00DD3371"/>
    <w:rsid w:val="00DD5CFD"/>
    <w:rsid w:val="00DD72F6"/>
    <w:rsid w:val="00DD775E"/>
    <w:rsid w:val="00DD7E31"/>
    <w:rsid w:val="00DE1251"/>
    <w:rsid w:val="00DE1A5C"/>
    <w:rsid w:val="00DE2E05"/>
    <w:rsid w:val="00DE3398"/>
    <w:rsid w:val="00DE3BB7"/>
    <w:rsid w:val="00DE439F"/>
    <w:rsid w:val="00DE6E7E"/>
    <w:rsid w:val="00DE7F83"/>
    <w:rsid w:val="00DF3DC1"/>
    <w:rsid w:val="00DF3DCA"/>
    <w:rsid w:val="00DF6972"/>
    <w:rsid w:val="00DF7977"/>
    <w:rsid w:val="00E0084F"/>
    <w:rsid w:val="00E021C8"/>
    <w:rsid w:val="00E02ADC"/>
    <w:rsid w:val="00E02C69"/>
    <w:rsid w:val="00E03237"/>
    <w:rsid w:val="00E037B4"/>
    <w:rsid w:val="00E04C3F"/>
    <w:rsid w:val="00E04DFB"/>
    <w:rsid w:val="00E04F0D"/>
    <w:rsid w:val="00E06E13"/>
    <w:rsid w:val="00E076A8"/>
    <w:rsid w:val="00E079CB"/>
    <w:rsid w:val="00E11510"/>
    <w:rsid w:val="00E116DD"/>
    <w:rsid w:val="00E11953"/>
    <w:rsid w:val="00E122B5"/>
    <w:rsid w:val="00E148B8"/>
    <w:rsid w:val="00E14FF5"/>
    <w:rsid w:val="00E14FFB"/>
    <w:rsid w:val="00E15DB4"/>
    <w:rsid w:val="00E16341"/>
    <w:rsid w:val="00E166E3"/>
    <w:rsid w:val="00E16975"/>
    <w:rsid w:val="00E16A77"/>
    <w:rsid w:val="00E16DC7"/>
    <w:rsid w:val="00E200F8"/>
    <w:rsid w:val="00E2027C"/>
    <w:rsid w:val="00E20555"/>
    <w:rsid w:val="00E22FED"/>
    <w:rsid w:val="00E230C9"/>
    <w:rsid w:val="00E236D2"/>
    <w:rsid w:val="00E24E4D"/>
    <w:rsid w:val="00E255A5"/>
    <w:rsid w:val="00E257A4"/>
    <w:rsid w:val="00E25A16"/>
    <w:rsid w:val="00E25AC4"/>
    <w:rsid w:val="00E26B81"/>
    <w:rsid w:val="00E27206"/>
    <w:rsid w:val="00E27E7A"/>
    <w:rsid w:val="00E315F2"/>
    <w:rsid w:val="00E32623"/>
    <w:rsid w:val="00E3331F"/>
    <w:rsid w:val="00E337EB"/>
    <w:rsid w:val="00E3393E"/>
    <w:rsid w:val="00E33A2A"/>
    <w:rsid w:val="00E34488"/>
    <w:rsid w:val="00E347FC"/>
    <w:rsid w:val="00E34A5A"/>
    <w:rsid w:val="00E36B61"/>
    <w:rsid w:val="00E4010A"/>
    <w:rsid w:val="00E40C1B"/>
    <w:rsid w:val="00E41272"/>
    <w:rsid w:val="00E426F5"/>
    <w:rsid w:val="00E43BDE"/>
    <w:rsid w:val="00E43F35"/>
    <w:rsid w:val="00E448A1"/>
    <w:rsid w:val="00E458C7"/>
    <w:rsid w:val="00E459A2"/>
    <w:rsid w:val="00E46020"/>
    <w:rsid w:val="00E471B3"/>
    <w:rsid w:val="00E512E6"/>
    <w:rsid w:val="00E515ED"/>
    <w:rsid w:val="00E54018"/>
    <w:rsid w:val="00E55189"/>
    <w:rsid w:val="00E56672"/>
    <w:rsid w:val="00E56906"/>
    <w:rsid w:val="00E5729A"/>
    <w:rsid w:val="00E572F9"/>
    <w:rsid w:val="00E6295C"/>
    <w:rsid w:val="00E642F4"/>
    <w:rsid w:val="00E64E7F"/>
    <w:rsid w:val="00E6501B"/>
    <w:rsid w:val="00E65524"/>
    <w:rsid w:val="00E655C3"/>
    <w:rsid w:val="00E660C4"/>
    <w:rsid w:val="00E66E3B"/>
    <w:rsid w:val="00E66EED"/>
    <w:rsid w:val="00E710E2"/>
    <w:rsid w:val="00E71662"/>
    <w:rsid w:val="00E7351F"/>
    <w:rsid w:val="00E73A06"/>
    <w:rsid w:val="00E73CCB"/>
    <w:rsid w:val="00E75974"/>
    <w:rsid w:val="00E77E03"/>
    <w:rsid w:val="00E77FCB"/>
    <w:rsid w:val="00E811EB"/>
    <w:rsid w:val="00E82034"/>
    <w:rsid w:val="00E827CC"/>
    <w:rsid w:val="00E82DF5"/>
    <w:rsid w:val="00E830EE"/>
    <w:rsid w:val="00E85A27"/>
    <w:rsid w:val="00E90B00"/>
    <w:rsid w:val="00E90FDF"/>
    <w:rsid w:val="00E91196"/>
    <w:rsid w:val="00E91452"/>
    <w:rsid w:val="00E92A23"/>
    <w:rsid w:val="00E92B84"/>
    <w:rsid w:val="00E936C4"/>
    <w:rsid w:val="00E9566F"/>
    <w:rsid w:val="00E95799"/>
    <w:rsid w:val="00E95CD0"/>
    <w:rsid w:val="00E9659F"/>
    <w:rsid w:val="00E96ABD"/>
    <w:rsid w:val="00E97A24"/>
    <w:rsid w:val="00E97CC5"/>
    <w:rsid w:val="00E97F87"/>
    <w:rsid w:val="00EA102B"/>
    <w:rsid w:val="00EA1802"/>
    <w:rsid w:val="00EA18F7"/>
    <w:rsid w:val="00EA2116"/>
    <w:rsid w:val="00EA2A2A"/>
    <w:rsid w:val="00EA2CD1"/>
    <w:rsid w:val="00EA30D1"/>
    <w:rsid w:val="00EA32E4"/>
    <w:rsid w:val="00EA35D4"/>
    <w:rsid w:val="00EA3914"/>
    <w:rsid w:val="00EA770C"/>
    <w:rsid w:val="00EB07F7"/>
    <w:rsid w:val="00EB525E"/>
    <w:rsid w:val="00EC1C5D"/>
    <w:rsid w:val="00EC2B81"/>
    <w:rsid w:val="00EC381C"/>
    <w:rsid w:val="00EC4865"/>
    <w:rsid w:val="00EC5862"/>
    <w:rsid w:val="00EC59E6"/>
    <w:rsid w:val="00EC5DFE"/>
    <w:rsid w:val="00ED00FF"/>
    <w:rsid w:val="00ED012F"/>
    <w:rsid w:val="00ED079F"/>
    <w:rsid w:val="00ED12D3"/>
    <w:rsid w:val="00ED167F"/>
    <w:rsid w:val="00ED43CB"/>
    <w:rsid w:val="00ED4FB8"/>
    <w:rsid w:val="00ED5DB0"/>
    <w:rsid w:val="00ED61BF"/>
    <w:rsid w:val="00ED6C4B"/>
    <w:rsid w:val="00ED71F3"/>
    <w:rsid w:val="00ED7B97"/>
    <w:rsid w:val="00ED7E4E"/>
    <w:rsid w:val="00EE0596"/>
    <w:rsid w:val="00EE0D28"/>
    <w:rsid w:val="00EE41F7"/>
    <w:rsid w:val="00EE614B"/>
    <w:rsid w:val="00EE7F47"/>
    <w:rsid w:val="00EF0E97"/>
    <w:rsid w:val="00EF1751"/>
    <w:rsid w:val="00EF1C65"/>
    <w:rsid w:val="00EF20E4"/>
    <w:rsid w:val="00EF4A52"/>
    <w:rsid w:val="00EF5069"/>
    <w:rsid w:val="00EF530F"/>
    <w:rsid w:val="00EF6763"/>
    <w:rsid w:val="00EF6CDC"/>
    <w:rsid w:val="00F0034C"/>
    <w:rsid w:val="00F00675"/>
    <w:rsid w:val="00F00B07"/>
    <w:rsid w:val="00F013BE"/>
    <w:rsid w:val="00F02A2D"/>
    <w:rsid w:val="00F030B2"/>
    <w:rsid w:val="00F0382C"/>
    <w:rsid w:val="00F03CB4"/>
    <w:rsid w:val="00F044B9"/>
    <w:rsid w:val="00F051DB"/>
    <w:rsid w:val="00F06D75"/>
    <w:rsid w:val="00F07438"/>
    <w:rsid w:val="00F075E8"/>
    <w:rsid w:val="00F0779A"/>
    <w:rsid w:val="00F07C05"/>
    <w:rsid w:val="00F109DD"/>
    <w:rsid w:val="00F10EA6"/>
    <w:rsid w:val="00F15F2A"/>
    <w:rsid w:val="00F16513"/>
    <w:rsid w:val="00F165BF"/>
    <w:rsid w:val="00F16952"/>
    <w:rsid w:val="00F178BB"/>
    <w:rsid w:val="00F214CF"/>
    <w:rsid w:val="00F2172E"/>
    <w:rsid w:val="00F21AF6"/>
    <w:rsid w:val="00F24670"/>
    <w:rsid w:val="00F24CB3"/>
    <w:rsid w:val="00F25099"/>
    <w:rsid w:val="00F26D5B"/>
    <w:rsid w:val="00F26EB5"/>
    <w:rsid w:val="00F27CBB"/>
    <w:rsid w:val="00F30127"/>
    <w:rsid w:val="00F30138"/>
    <w:rsid w:val="00F3025F"/>
    <w:rsid w:val="00F327D8"/>
    <w:rsid w:val="00F32B51"/>
    <w:rsid w:val="00F32F2A"/>
    <w:rsid w:val="00F35284"/>
    <w:rsid w:val="00F371DA"/>
    <w:rsid w:val="00F37403"/>
    <w:rsid w:val="00F37EDA"/>
    <w:rsid w:val="00F4150A"/>
    <w:rsid w:val="00F41874"/>
    <w:rsid w:val="00F42D33"/>
    <w:rsid w:val="00F432EE"/>
    <w:rsid w:val="00F43726"/>
    <w:rsid w:val="00F44CF4"/>
    <w:rsid w:val="00F4567C"/>
    <w:rsid w:val="00F4664A"/>
    <w:rsid w:val="00F46773"/>
    <w:rsid w:val="00F46C45"/>
    <w:rsid w:val="00F47FC4"/>
    <w:rsid w:val="00F50CC1"/>
    <w:rsid w:val="00F512B3"/>
    <w:rsid w:val="00F52DCE"/>
    <w:rsid w:val="00F53B60"/>
    <w:rsid w:val="00F560CB"/>
    <w:rsid w:val="00F56B87"/>
    <w:rsid w:val="00F6045E"/>
    <w:rsid w:val="00F6129F"/>
    <w:rsid w:val="00F61A1F"/>
    <w:rsid w:val="00F61FA6"/>
    <w:rsid w:val="00F620E7"/>
    <w:rsid w:val="00F62440"/>
    <w:rsid w:val="00F647EF"/>
    <w:rsid w:val="00F64856"/>
    <w:rsid w:val="00F65393"/>
    <w:rsid w:val="00F65A1A"/>
    <w:rsid w:val="00F66A2E"/>
    <w:rsid w:val="00F675A2"/>
    <w:rsid w:val="00F71FAE"/>
    <w:rsid w:val="00F734DA"/>
    <w:rsid w:val="00F738F0"/>
    <w:rsid w:val="00F73CAA"/>
    <w:rsid w:val="00F744D8"/>
    <w:rsid w:val="00F744DA"/>
    <w:rsid w:val="00F74D8D"/>
    <w:rsid w:val="00F750A9"/>
    <w:rsid w:val="00F7620E"/>
    <w:rsid w:val="00F76687"/>
    <w:rsid w:val="00F77E2F"/>
    <w:rsid w:val="00F809DD"/>
    <w:rsid w:val="00F81BD1"/>
    <w:rsid w:val="00F82211"/>
    <w:rsid w:val="00F83408"/>
    <w:rsid w:val="00F8448C"/>
    <w:rsid w:val="00F849C3"/>
    <w:rsid w:val="00F84A31"/>
    <w:rsid w:val="00F85326"/>
    <w:rsid w:val="00F853DC"/>
    <w:rsid w:val="00F86F92"/>
    <w:rsid w:val="00F87A37"/>
    <w:rsid w:val="00F90846"/>
    <w:rsid w:val="00F918C6"/>
    <w:rsid w:val="00F91DEB"/>
    <w:rsid w:val="00F91E7B"/>
    <w:rsid w:val="00F92A44"/>
    <w:rsid w:val="00F93019"/>
    <w:rsid w:val="00F940E7"/>
    <w:rsid w:val="00F94F65"/>
    <w:rsid w:val="00F951F5"/>
    <w:rsid w:val="00F9532B"/>
    <w:rsid w:val="00F95E98"/>
    <w:rsid w:val="00F96091"/>
    <w:rsid w:val="00F966DA"/>
    <w:rsid w:val="00F9744E"/>
    <w:rsid w:val="00FA0494"/>
    <w:rsid w:val="00FA04E7"/>
    <w:rsid w:val="00FA278B"/>
    <w:rsid w:val="00FA3807"/>
    <w:rsid w:val="00FA3968"/>
    <w:rsid w:val="00FA41AD"/>
    <w:rsid w:val="00FA48CF"/>
    <w:rsid w:val="00FA5CBB"/>
    <w:rsid w:val="00FA5E4F"/>
    <w:rsid w:val="00FA68BF"/>
    <w:rsid w:val="00FA6B5E"/>
    <w:rsid w:val="00FA710A"/>
    <w:rsid w:val="00FA7D8B"/>
    <w:rsid w:val="00FB0657"/>
    <w:rsid w:val="00FB07A2"/>
    <w:rsid w:val="00FB2074"/>
    <w:rsid w:val="00FB219D"/>
    <w:rsid w:val="00FB2D5D"/>
    <w:rsid w:val="00FB2E0E"/>
    <w:rsid w:val="00FB3378"/>
    <w:rsid w:val="00FB36F8"/>
    <w:rsid w:val="00FB3C86"/>
    <w:rsid w:val="00FB3E98"/>
    <w:rsid w:val="00FB4898"/>
    <w:rsid w:val="00FB4FE4"/>
    <w:rsid w:val="00FB5809"/>
    <w:rsid w:val="00FB5B60"/>
    <w:rsid w:val="00FC01B4"/>
    <w:rsid w:val="00FC181B"/>
    <w:rsid w:val="00FC1BEE"/>
    <w:rsid w:val="00FC2720"/>
    <w:rsid w:val="00FC2801"/>
    <w:rsid w:val="00FC4C7A"/>
    <w:rsid w:val="00FC5483"/>
    <w:rsid w:val="00FC7309"/>
    <w:rsid w:val="00FD142B"/>
    <w:rsid w:val="00FD308A"/>
    <w:rsid w:val="00FD3A46"/>
    <w:rsid w:val="00FD4278"/>
    <w:rsid w:val="00FD4A09"/>
    <w:rsid w:val="00FD4C35"/>
    <w:rsid w:val="00FE0020"/>
    <w:rsid w:val="00FE02C4"/>
    <w:rsid w:val="00FE04C5"/>
    <w:rsid w:val="00FE13BB"/>
    <w:rsid w:val="00FE163E"/>
    <w:rsid w:val="00FE1C59"/>
    <w:rsid w:val="00FE25DF"/>
    <w:rsid w:val="00FE2A3E"/>
    <w:rsid w:val="00FE497C"/>
    <w:rsid w:val="00FF01D6"/>
    <w:rsid w:val="00FF0252"/>
    <w:rsid w:val="00FF0610"/>
    <w:rsid w:val="00FF06E6"/>
    <w:rsid w:val="00FF1CD1"/>
    <w:rsid w:val="00FF21D7"/>
    <w:rsid w:val="00FF2A4A"/>
    <w:rsid w:val="00FF5566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F844F5"/>
  <w15:docId w15:val="{8D219A4F-9350-4CEB-9F75-26C7C35AC0FD}"/>
</w:settings>
</file>

<file path=word/styles.xml><?xml version="1.0" encoding="utf-8"?>
<w:styles xmlns:w="http://schemas.openxmlformats.org/wordprocessingml/2006/main">
  <w:docDefaults>
    <w:rPrDefault>
      <w:rPr>
        <w:rFonts w:ascii="맑은 고딕" w:hAnsi="맑은 고딕" w:eastAsia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0" w:semiHidden="1" w:unhideWhenUsed="1"/>
    <w:lsdException w:name="heading 7" w:uiPriority="0" w:semiHidden="1" w:unhideWhenUsed="1"/>
    <w:lsdException w:name="heading 8" w:uiPriority="0" w:semiHidden="1" w:unhideWhenUsed="1"/>
    <w:lsdException w:name="heading 9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uiPriority="0" w:semiHidden="1" w:unhideWhenUsed="1"/>
    <w:lsdException w:name="caption" w:uiPriority="35" w:semiHidden="1" w:unhideWhenUsed="1"/>
    <w:lsdException w:name="table of figures" w:uiPriority="0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semiHidden="1" w:unhideWhenUsed="1"/>
    <w:lsdException w:name="List Number 3" w:uiPriority="0" w:semiHidden="1" w:unhideWhenUsed="1"/>
    <w:lsdException w:name="List Number 4" w:uiPriority="0" w:semiHidden="1" w:unhideWhenUsed="1"/>
    <w:lsdException w:name="List Number 5" w:uiPriority="0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uiPriority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rsid w:val="00C6655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next w:val="a1"/>
    <w:link w:val="1Char"/>
    <w:uiPriority w:val="9"/>
    <w:qFormat/>
    <w:rsid w:val="00CF35D4"/>
    <w:pPr>
      <w:keepNext/>
      <w:numPr>
        <w:numId w:val="14"/>
      </w:numPr>
      <w:spacing w:before="360" w:after="240"/>
      <w:outlineLvl w:val="0"/>
    </w:pPr>
    <w:rPr>
      <w:rFonts w:ascii="Arial" w:hAnsi="Arial"/>
      <w:b/>
      <w:bCs/>
      <w:caps/>
      <w:kern w:val="32"/>
      <w:sz w:val="24"/>
      <w:szCs w:val="24"/>
      <w:lang w:val="en-AU" w:eastAsia="en-US"/>
    </w:rPr>
  </w:style>
  <w:style w:type="paragraph" w:styleId="21">
    <w:name w:val="heading 2"/>
    <w:next w:val="a1"/>
    <w:link w:val="2Char"/>
    <w:uiPriority w:val="9"/>
    <w:qFormat/>
    <w:rsid w:val="00CF35D4"/>
    <w:pPr>
      <w:keepNext/>
      <w:numPr>
        <w:ilvl w:val="1"/>
        <w:numId w:val="14"/>
      </w:numPr>
      <w:spacing w:before="240" w:after="240"/>
      <w:outlineLvl w:val="1"/>
    </w:pPr>
    <w:rPr>
      <w:rFonts w:ascii="Arial" w:hAnsi="Arial"/>
      <w:b/>
      <w:bCs/>
      <w:iCs/>
      <w:sz w:val="24"/>
      <w:szCs w:val="28"/>
      <w:lang w:val="en-AU" w:eastAsia="en-US"/>
    </w:rPr>
  </w:style>
  <w:style w:type="paragraph" w:styleId="30">
    <w:name w:val="heading 3"/>
    <w:next w:val="a1"/>
    <w:link w:val="3Char"/>
    <w:qFormat/>
    <w:rsid w:val="00CF35D4"/>
    <w:pPr>
      <w:keepNext/>
      <w:numPr>
        <w:ilvl w:val="2"/>
        <w:numId w:val="14"/>
      </w:numPr>
      <w:tabs>
        <w:tab w:val="clear" w:pos="8930"/>
        <w:tab w:val="num" w:pos="851"/>
        <w:tab w:val="left" w:pos="1325"/>
      </w:tabs>
      <w:spacing w:before="240" w:after="240"/>
      <w:ind w:left="851"/>
      <w:outlineLvl w:val="2"/>
    </w:pPr>
    <w:rPr>
      <w:rFonts w:ascii="Arial" w:hAnsi="Arial"/>
      <w:b/>
      <w:bCs/>
      <w:sz w:val="24"/>
      <w:szCs w:val="26"/>
      <w:lang w:val="en-AU" w:eastAsia="en-US"/>
    </w:rPr>
  </w:style>
  <w:style w:type="paragraph" w:styleId="40">
    <w:name w:val="heading 4"/>
    <w:next w:val="a1"/>
    <w:link w:val="4Char"/>
    <w:rsid w:val="0041508E"/>
    <w:pPr>
      <w:keepNext/>
      <w:numPr>
        <w:ilvl w:val="3"/>
        <w:numId w:val="14"/>
      </w:numPr>
      <w:spacing w:before="240" w:after="240"/>
      <w:outlineLvl w:val="3"/>
    </w:pPr>
    <w:rPr>
      <w:rFonts w:ascii="Tahoma" w:hAnsi="Tahoma"/>
      <w:b/>
      <w:bCs/>
      <w:sz w:val="22"/>
      <w:szCs w:val="28"/>
      <w:lang w:val="en-AU" w:eastAsia="en-US"/>
    </w:rPr>
  </w:style>
  <w:style w:type="paragraph" w:styleId="50">
    <w:name w:val="heading 5"/>
    <w:aliases w:val="Appendix Head"/>
    <w:basedOn w:val="a1"/>
    <w:next w:val="a1"/>
    <w:link w:val="5Char"/>
    <w:rsid w:val="0041508E"/>
    <w:pPr>
      <w:widowControl/>
      <w:numPr>
        <w:ilvl w:val="4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4"/>
    </w:pPr>
    <w:rPr>
      <w:rFonts w:ascii="Arial" w:hAnsi="Arial"/>
      <w:kern w:val="0"/>
      <w:sz w:val="22"/>
      <w:szCs w:val="20"/>
      <w:lang w:eastAsia="en-US"/>
    </w:rPr>
  </w:style>
  <w:style w:type="paragraph" w:styleId="6">
    <w:name w:val="heading 6"/>
    <w:aliases w:val="Appx SubHead"/>
    <w:basedOn w:val="a1"/>
    <w:next w:val="a1"/>
    <w:link w:val="6Char"/>
    <w:rsid w:val="0041508E"/>
    <w:pPr>
      <w:widowControl/>
      <w:numPr>
        <w:ilvl w:val="5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5"/>
    </w:pPr>
    <w:rPr>
      <w:rFonts w:ascii="Arial" w:hAnsi="Arial"/>
      <w:i/>
      <w:kern w:val="0"/>
      <w:sz w:val="22"/>
      <w:szCs w:val="20"/>
      <w:lang w:eastAsia="en-US"/>
    </w:rPr>
  </w:style>
  <w:style w:type="paragraph" w:styleId="7">
    <w:name w:val="heading 7"/>
    <w:basedOn w:val="a1"/>
    <w:next w:val="a1"/>
    <w:link w:val="7Char"/>
    <w:rsid w:val="0041508E"/>
    <w:pPr>
      <w:widowControl/>
      <w:numPr>
        <w:ilvl w:val="6"/>
        <w:numId w:val="14"/>
      </w:numPr>
      <w:tabs>
        <w:tab w:val="left" w:pos="-2127"/>
      </w:tabs>
      <w:wordWrap/>
      <w:overflowPunct w:val="0"/>
      <w:adjustRightInd w:val="0"/>
      <w:spacing w:before="240" w:after="60"/>
      <w:textAlignment w:val="baseline"/>
      <w:outlineLvl w:val="6"/>
    </w:pPr>
    <w:rPr>
      <w:rFonts w:ascii="Arial" w:hAnsi="Arial"/>
      <w:kern w:val="0"/>
      <w:sz w:val="22"/>
      <w:szCs w:val="20"/>
      <w:lang w:eastAsia="en-US"/>
    </w:rPr>
  </w:style>
  <w:style w:type="paragraph" w:styleId="8">
    <w:name w:val="heading 8"/>
    <w:basedOn w:val="a1"/>
    <w:next w:val="a1"/>
    <w:link w:val="8Char"/>
    <w:rsid w:val="002B0823"/>
    <w:pPr>
      <w:widowControl/>
      <w:tabs>
        <w:tab w:val="num" w:pos="1440"/>
      </w:tabs>
      <w:wordWrap/>
      <w:autoSpaceDE/>
      <w:autoSpaceDN/>
      <w:spacing w:before="240" w:after="60"/>
      <w:ind w:left="1440" w:hanging="1440"/>
      <w:jc w:val="left"/>
      <w:outlineLvl w:val="7"/>
    </w:pPr>
    <w:rPr>
      <w:rFonts w:ascii="Times New Roman" w:hAnsi="Times New Roman"/>
      <w:i/>
      <w:iCs/>
      <w:kern w:val="0"/>
      <w:sz w:val="24"/>
      <w:szCs w:val="24"/>
      <w:lang w:eastAsia="en-US"/>
    </w:rPr>
  </w:style>
  <w:style w:type="paragraph" w:styleId="9">
    <w:name w:val="heading 9"/>
    <w:basedOn w:val="a1"/>
    <w:next w:val="a1"/>
    <w:link w:val="9Char"/>
    <w:rsid w:val="002B0823"/>
    <w:pPr>
      <w:widowControl/>
      <w:tabs>
        <w:tab w:val="num" w:pos="1584"/>
      </w:tabs>
      <w:wordWrap/>
      <w:autoSpaceDE/>
      <w:autoSpaceDN/>
      <w:spacing w:before="240" w:after="60"/>
      <w:ind w:left="1584" w:hanging="1584"/>
      <w:jc w:val="left"/>
      <w:outlineLvl w:val="8"/>
    </w:pPr>
    <w:rPr>
      <w:rFonts w:ascii="Arial" w:hAnsi="Arial"/>
      <w:kern w:val="0"/>
      <w:sz w:val="22"/>
      <w:lang w:eastAsia="en-US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character" w:styleId="1Char" w:customStyle="1">
    <w:name w:val="제목 1 Char"/>
    <w:link w:val="1"/>
    <w:uiPriority w:val="9"/>
    <w:rsid w:val="00CF35D4"/>
    <w:rPr>
      <w:rFonts w:ascii="Arial" w:hAnsi="Arial"/>
      <w:b/>
      <w:bCs/>
      <w:caps/>
      <w:kern w:val="32"/>
      <w:sz w:val="24"/>
      <w:szCs w:val="24"/>
      <w:lang w:val="en-AU" w:eastAsia="en-US"/>
    </w:rPr>
  </w:style>
  <w:style w:type="character" w:styleId="2Char" w:customStyle="1">
    <w:name w:val="제목 2 Char"/>
    <w:link w:val="21"/>
    <w:uiPriority w:val="9"/>
    <w:rsid w:val="00CF35D4"/>
    <w:rPr>
      <w:rFonts w:ascii="Arial" w:hAnsi="Arial"/>
      <w:b/>
      <w:bCs/>
      <w:iCs/>
      <w:sz w:val="24"/>
      <w:szCs w:val="28"/>
      <w:lang w:val="en-AU" w:eastAsia="en-US"/>
    </w:rPr>
  </w:style>
  <w:style w:type="character" w:styleId="3Char" w:customStyle="1">
    <w:name w:val="제목 3 Char"/>
    <w:link w:val="30"/>
    <w:rsid w:val="00CF35D4"/>
    <w:rPr>
      <w:rFonts w:ascii="Arial" w:hAnsi="Arial"/>
      <w:b/>
      <w:bCs/>
      <w:sz w:val="24"/>
      <w:szCs w:val="26"/>
      <w:lang w:val="en-AU" w:eastAsia="en-US"/>
    </w:rPr>
  </w:style>
  <w:style w:type="character" w:styleId="4Char" w:customStyle="1">
    <w:name w:val="제목 4 Char"/>
    <w:link w:val="40"/>
    <w:rsid w:val="0041508E"/>
    <w:rPr>
      <w:rFonts w:ascii="Tahoma" w:hAnsi="Tahoma"/>
      <w:b/>
      <w:bCs/>
      <w:sz w:val="22"/>
      <w:szCs w:val="28"/>
      <w:lang w:val="en-AU" w:eastAsia="en-US"/>
    </w:rPr>
  </w:style>
  <w:style w:type="character" w:styleId="5Char" w:customStyle="1">
    <w:name w:val="제목 5 Char"/>
    <w:aliases w:val="Appendix Head Char"/>
    <w:link w:val="50"/>
    <w:rsid w:val="0041508E"/>
    <w:rPr>
      <w:rFonts w:ascii="Arial" w:hAnsi="Arial"/>
      <w:sz w:val="22"/>
      <w:lang w:eastAsia="en-US"/>
    </w:rPr>
  </w:style>
  <w:style w:type="character" w:styleId="6Char" w:customStyle="1">
    <w:name w:val="제목 6 Char"/>
    <w:aliases w:val="Appx SubHead Char"/>
    <w:link w:val="6"/>
    <w:rsid w:val="0041508E"/>
    <w:rPr>
      <w:rFonts w:ascii="Arial" w:hAnsi="Arial"/>
      <w:i/>
      <w:sz w:val="22"/>
      <w:lang w:eastAsia="en-US"/>
    </w:rPr>
  </w:style>
  <w:style w:type="character" w:styleId="7Char" w:customStyle="1">
    <w:name w:val="제목 7 Char"/>
    <w:link w:val="7"/>
    <w:rsid w:val="0041508E"/>
    <w:rPr>
      <w:rFonts w:ascii="Arial" w:hAnsi="Arial"/>
      <w:sz w:val="22"/>
      <w:lang w:eastAsia="en-US"/>
    </w:rPr>
  </w:style>
  <w:style w:type="character" w:styleId="8Char" w:customStyle="1">
    <w:name w:val="제목 8 Char"/>
    <w:link w:val="8"/>
    <w:rsid w:val="002B0823"/>
    <w:rPr>
      <w:rFonts w:ascii="Times New Roman" w:hAnsi="Times New Roman" w:eastAsia="맑은 고딕"/>
      <w:i/>
      <w:iCs/>
      <w:sz w:val="24"/>
      <w:szCs w:val="24"/>
      <w:lang w:eastAsia="en-US"/>
    </w:rPr>
  </w:style>
  <w:style w:type="character" w:styleId="9Char" w:customStyle="1">
    <w:name w:val="제목 9 Char"/>
    <w:link w:val="9"/>
    <w:rsid w:val="002B0823"/>
    <w:rPr>
      <w:rFonts w:ascii="Arial" w:hAnsi="Arial" w:eastAsia="맑은 고딕" w:cs="Arial"/>
      <w:sz w:val="22"/>
      <w:szCs w:val="22"/>
      <w:lang w:eastAsia="en-US"/>
    </w:rPr>
  </w:style>
  <w:style w:type="paragraph" w:styleId="a5">
    <w:name w:val="No Spacing"/>
    <w:link w:val="Char"/>
    <w:uiPriority w:val="1"/>
    <w:rsid w:val="007825CC"/>
    <w:rPr>
      <w:sz w:val="22"/>
      <w:szCs w:val="22"/>
    </w:rPr>
  </w:style>
  <w:style w:type="character" w:styleId="Char" w:customStyle="1">
    <w:name w:val="간격 없음 Char"/>
    <w:link w:val="a5"/>
    <w:uiPriority w:val="1"/>
    <w:rsid w:val="007825CC"/>
    <w:rPr>
      <w:sz w:val="22"/>
      <w:szCs w:val="22"/>
      <w:lang w:val="en-US" w:eastAsia="ko-KR" w:bidi="ar-SA"/>
    </w:rPr>
  </w:style>
  <w:style w:type="paragraph" w:styleId="a6">
    <w:name w:val="Balloon Text"/>
    <w:basedOn w:val="a1"/>
    <w:link w:val="Char0"/>
    <w:uiPriority w:val="99"/>
    <w:semiHidden/>
    <w:unhideWhenUsed/>
    <w:rsid w:val="007825CC"/>
    <w:rPr>
      <w:kern w:val="0"/>
      <w:sz w:val="18"/>
      <w:szCs w:val="18"/>
    </w:rPr>
  </w:style>
  <w:style w:type="character" w:styleId="Char0" w:customStyle="1">
    <w:name w:val="풍선 도움말 텍스트 Char"/>
    <w:link w:val="a6"/>
    <w:uiPriority w:val="99"/>
    <w:semiHidden/>
    <w:rsid w:val="007825CC"/>
    <w:rPr>
      <w:rFonts w:ascii="맑은 고딕" w:hAnsi="맑은 고딕" w:eastAsia="맑은 고딕" w:cs="Times New Roman"/>
      <w:sz w:val="18"/>
      <w:szCs w:val="18"/>
    </w:rPr>
  </w:style>
  <w:style w:type="paragraph" w:styleId="a7">
    <w:name w:val="header"/>
    <w:aliases w:val="HeaderPort,header-first,HeaderPort Char Char,HeaderPort Char Char Char Char Char Char Char Char Char Char Char Char Char Char"/>
    <w:basedOn w:val="a1"/>
    <w:link w:val="Char1"/>
    <w:unhideWhenUsed/>
    <w:rsid w:val="00C5500C"/>
    <w:pPr>
      <w:tabs>
        <w:tab w:val="center" w:pos="4513"/>
        <w:tab w:val="right" w:pos="9026"/>
      </w:tabs>
      <w:snapToGrid w:val="0"/>
    </w:pPr>
  </w:style>
  <w:style w:type="character" w:styleId="Char1" w:customStyle="1">
    <w:name w:val="머리글 Char"/>
    <w:aliases w:val="HeaderPort Char,header-first Char,HeaderPort Char Char Char,HeaderPort Char Char Char Char Char Char Char Char Char Char Char Char Char Char Char"/>
    <w:basedOn w:val="a2"/>
    <w:link w:val="a7"/>
    <w:rsid w:val="00C5500C"/>
  </w:style>
  <w:style w:type="paragraph" w:styleId="a8">
    <w:name w:val="footer"/>
    <w:basedOn w:val="a1"/>
    <w:link w:val="Char2"/>
    <w:uiPriority w:val="99"/>
    <w:unhideWhenUsed/>
    <w:rsid w:val="00C5500C"/>
    <w:pPr>
      <w:tabs>
        <w:tab w:val="center" w:pos="4513"/>
        <w:tab w:val="right" w:pos="9026"/>
      </w:tabs>
      <w:snapToGrid w:val="0"/>
    </w:pPr>
  </w:style>
  <w:style w:type="character" w:styleId="Char2" w:customStyle="1">
    <w:name w:val="바닥글 Char"/>
    <w:basedOn w:val="a2"/>
    <w:link w:val="a8"/>
    <w:uiPriority w:val="99"/>
    <w:rsid w:val="00C5500C"/>
  </w:style>
  <w:style w:type="table" w:styleId="a9">
    <w:name w:val="Table Grid"/>
    <w:basedOn w:val="a3"/>
    <w:rsid w:val="00BC4A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OBullets" w:customStyle="1">
    <w:name w:val="SO_Bullets"/>
    <w:basedOn w:val="EMfont"/>
    <w:autoRedefine/>
    <w:qFormat/>
    <w:rsid w:val="008B4597"/>
    <w:pPr>
      <w:numPr>
        <w:numId w:val="1"/>
      </w:numPr>
      <w:spacing w:before="120" w:after="120"/>
    </w:pPr>
    <w:rPr>
      <w:szCs w:val="24"/>
      <w:lang w:val="en-GB" w:eastAsia="en-GB"/>
    </w:rPr>
  </w:style>
  <w:style w:type="paragraph" w:styleId="EMfont" w:customStyle="1">
    <w:name w:val="EM font"/>
    <w:basedOn w:val="a1"/>
    <w:link w:val="EMfontChar"/>
    <w:qFormat/>
    <w:rsid w:val="00CF35D4"/>
    <w:pPr>
      <w:widowControl/>
      <w:wordWrap/>
      <w:autoSpaceDE/>
      <w:autoSpaceDN/>
      <w:spacing w:after="240"/>
      <w:ind w:left="851"/>
    </w:pPr>
    <w:rPr>
      <w:rFonts w:ascii="Arial" w:hAnsi="Arial"/>
      <w:kern w:val="0"/>
      <w:lang w:val="en-AU" w:eastAsia="en-US"/>
    </w:rPr>
  </w:style>
  <w:style w:type="character" w:styleId="EMfontChar" w:customStyle="1">
    <w:name w:val="EM font Char"/>
    <w:link w:val="EMfont"/>
    <w:rsid w:val="00CF35D4"/>
    <w:rPr>
      <w:rFonts w:ascii="Arial" w:hAnsi="Arial"/>
      <w:szCs w:val="22"/>
      <w:lang w:val="en-AU" w:eastAsia="en-US"/>
    </w:rPr>
  </w:style>
  <w:style w:type="paragraph" w:styleId="TOC">
    <w:name w:val="TOC Heading"/>
    <w:basedOn w:val="1"/>
    <w:next w:val="a1"/>
    <w:uiPriority w:val="39"/>
    <w:unhideWhenUsed/>
    <w:qFormat/>
    <w:rsid w:val="0041508E"/>
    <w:pPr>
      <w:keepLines/>
      <w:numPr>
        <w:numId w:val="0"/>
      </w:numPr>
      <w:spacing w:before="480" w:after="0" w:line="276" w:lineRule="auto"/>
      <w:outlineLvl w:val="9"/>
    </w:pPr>
    <w:rPr>
      <w:rFonts w:ascii="맑은 고딕" w:hAnsi="맑은 고딕"/>
      <w:caps w:val="0"/>
      <w:color w:val="365F91"/>
      <w:kern w:val="0"/>
      <w:sz w:val="28"/>
      <w:szCs w:val="28"/>
      <w:lang w:val="en-US"/>
    </w:rPr>
  </w:style>
  <w:style w:type="paragraph" w:styleId="10">
    <w:name w:val="toc 1"/>
    <w:basedOn w:val="a1"/>
    <w:next w:val="a1"/>
    <w:autoRedefine/>
    <w:uiPriority w:val="39"/>
    <w:unhideWhenUsed/>
    <w:qFormat/>
    <w:rsid w:val="00DC2231"/>
    <w:pPr>
      <w:tabs>
        <w:tab w:val="left" w:pos="425"/>
        <w:tab w:val="right" w:leader="dot" w:pos="9911"/>
      </w:tabs>
      <w:spacing w:before="120" w:beforeLines="50"/>
    </w:pPr>
    <w:rPr>
      <w:rFonts w:ascii="Arial" w:hAnsi="Arial" w:cs="Arial"/>
      <w:b/>
      <w:sz w:val="22"/>
    </w:rPr>
  </w:style>
  <w:style w:type="paragraph" w:styleId="22">
    <w:name w:val="toc 2"/>
    <w:basedOn w:val="a1"/>
    <w:next w:val="a1"/>
    <w:autoRedefine/>
    <w:uiPriority w:val="39"/>
    <w:unhideWhenUsed/>
    <w:qFormat/>
    <w:rsid w:val="00AA7D61"/>
    <w:pPr>
      <w:tabs>
        <w:tab w:val="right" w:leader="dot" w:pos="9911"/>
      </w:tabs>
      <w:ind w:firstLine="400" w:firstLineChars="200"/>
    </w:pPr>
  </w:style>
  <w:style w:type="paragraph" w:styleId="31">
    <w:name w:val="toc 3"/>
    <w:basedOn w:val="a1"/>
    <w:next w:val="a1"/>
    <w:autoRedefine/>
    <w:uiPriority w:val="39"/>
    <w:unhideWhenUsed/>
    <w:qFormat/>
    <w:rsid w:val="00A22756"/>
    <w:pPr>
      <w:tabs>
        <w:tab w:val="left" w:pos="1560"/>
        <w:tab w:val="right" w:leader="dot" w:pos="9911"/>
      </w:tabs>
      <w:ind w:firstLine="400" w:firstLineChars="200"/>
    </w:pPr>
  </w:style>
  <w:style w:type="character" w:styleId="aa">
    <w:name w:val="Hyperlink"/>
    <w:uiPriority w:val="99"/>
    <w:unhideWhenUsed/>
    <w:rsid w:val="0041508E"/>
    <w:rPr>
      <w:color w:val="0000FF"/>
      <w:u w:val="single"/>
    </w:rPr>
  </w:style>
  <w:style w:type="paragraph" w:styleId="EMfontbold" w:customStyle="1">
    <w:name w:val="EM font bold"/>
    <w:basedOn w:val="EMfont"/>
    <w:link w:val="EMfontboldChar"/>
    <w:qFormat/>
    <w:rsid w:val="00CF35D4"/>
    <w:rPr>
      <w:b/>
    </w:rPr>
  </w:style>
  <w:style w:type="character" w:styleId="EMfontboldChar" w:customStyle="1">
    <w:name w:val="EM font bold Char"/>
    <w:link w:val="EMfontbold"/>
    <w:rsid w:val="00CF35D4"/>
    <w:rPr>
      <w:rFonts w:ascii="Arial" w:hAnsi="Arial"/>
      <w:b/>
      <w:szCs w:val="22"/>
      <w:lang w:val="en-AU" w:eastAsia="en-US"/>
    </w:rPr>
  </w:style>
  <w:style w:type="paragraph" w:styleId="EMunderlined" w:customStyle="1">
    <w:name w:val="EM underlined"/>
    <w:basedOn w:val="EMfont"/>
    <w:link w:val="EMunderlinedChar"/>
    <w:qFormat/>
    <w:rsid w:val="00CF35D4"/>
    <w:rPr>
      <w:u w:val="single"/>
    </w:rPr>
  </w:style>
  <w:style w:type="character" w:styleId="EMunderlinedChar" w:customStyle="1">
    <w:name w:val="EM underlined Char"/>
    <w:link w:val="EMunderlined"/>
    <w:rsid w:val="00CF35D4"/>
    <w:rPr>
      <w:rFonts w:ascii="Arial" w:hAnsi="Arial"/>
      <w:szCs w:val="22"/>
      <w:u w:val="single"/>
      <w:lang w:val="en-AU" w:eastAsia="en-US"/>
    </w:rPr>
  </w:style>
  <w:style w:type="paragraph" w:styleId="EMItalic" w:customStyle="1">
    <w:name w:val="EM Italic"/>
    <w:basedOn w:val="EMfont"/>
    <w:link w:val="EMItalicChar"/>
    <w:qFormat/>
    <w:rsid w:val="00CF35D4"/>
    <w:rPr>
      <w:i/>
    </w:rPr>
  </w:style>
  <w:style w:type="character" w:styleId="EMItalicChar" w:customStyle="1">
    <w:name w:val="EM Italic Char"/>
    <w:link w:val="EMItalic"/>
    <w:rsid w:val="00CF35D4"/>
    <w:rPr>
      <w:rFonts w:ascii="Arial" w:hAnsi="Arial"/>
      <w:i/>
      <w:szCs w:val="22"/>
      <w:lang w:val="en-AU" w:eastAsia="en-US"/>
    </w:rPr>
  </w:style>
  <w:style w:type="paragraph" w:styleId="0text" w:customStyle="1">
    <w:name w:val="0text"/>
    <w:basedOn w:val="a1"/>
    <w:rsid w:val="00480439"/>
    <w:pPr>
      <w:widowControl/>
      <w:wordWrap/>
      <w:autoSpaceDE/>
      <w:autoSpaceDN/>
    </w:pPr>
    <w:rPr>
      <w:rFonts w:ascii="Arial" w:hAnsi="Arial"/>
      <w:kern w:val="0"/>
      <w:sz w:val="24"/>
      <w:szCs w:val="20"/>
      <w:lang w:eastAsia="en-US"/>
    </w:rPr>
  </w:style>
  <w:style w:type="paragraph" w:styleId="2">
    <w:name w:val="List Bullet 2"/>
    <w:basedOn w:val="a1"/>
    <w:rsid w:val="00480439"/>
    <w:pPr>
      <w:widowControl/>
      <w:numPr>
        <w:numId w:val="2"/>
      </w:numPr>
      <w:wordWrap/>
      <w:autoSpaceDE/>
      <w:autoSpaceDN/>
      <w:jc w:val="left"/>
    </w:pPr>
    <w:rPr>
      <w:rFonts w:ascii="Times New Roman" w:hAnsi="Times New Roman"/>
      <w:kern w:val="0"/>
      <w:szCs w:val="20"/>
      <w:lang w:eastAsia="en-US"/>
    </w:rPr>
  </w:style>
  <w:style w:type="paragraph" w:styleId="1text" w:customStyle="1">
    <w:name w:val="1text"/>
    <w:basedOn w:val="a1"/>
    <w:rsid w:val="002F17A9"/>
    <w:pPr>
      <w:widowControl/>
      <w:wordWrap/>
      <w:autoSpaceDE/>
      <w:autoSpaceDN/>
      <w:ind w:left="720"/>
    </w:pPr>
    <w:rPr>
      <w:rFonts w:ascii="Arial" w:hAnsi="Arial"/>
      <w:kern w:val="0"/>
      <w:sz w:val="24"/>
      <w:szCs w:val="20"/>
      <w:lang w:eastAsia="en-US"/>
    </w:rPr>
  </w:style>
  <w:style w:type="paragraph" w:styleId="ab">
    <w:name w:val="Normal (Web)"/>
    <w:basedOn w:val="a1"/>
    <w:uiPriority w:val="99"/>
    <w:semiHidden/>
    <w:unhideWhenUsed/>
    <w:rsid w:val="00D547C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hAnsi="굴림" w:eastAsia="굴림" w:cs="굴림"/>
      <w:kern w:val="0"/>
      <w:sz w:val="24"/>
      <w:szCs w:val="24"/>
    </w:rPr>
  </w:style>
  <w:style w:type="paragraph" w:styleId="SOText" w:customStyle="1">
    <w:name w:val="SO_Text"/>
    <w:basedOn w:val="a1"/>
    <w:rsid w:val="00D87378"/>
    <w:pPr>
      <w:widowControl/>
      <w:wordWrap/>
      <w:autoSpaceDE/>
      <w:autoSpaceDN/>
      <w:spacing w:after="240"/>
      <w:ind w:left="851"/>
    </w:pPr>
    <w:rPr>
      <w:rFonts w:ascii="Tahoma" w:hAnsi="Tahoma"/>
      <w:kern w:val="0"/>
      <w:lang w:val="en-AU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C8702E"/>
    <w:pPr>
      <w:ind w:left="200" w:leftChars="200" w:hanging="2000" w:hangingChars="200"/>
    </w:pPr>
  </w:style>
  <w:style w:type="paragraph" w:styleId="ac">
    <w:name w:val="index heading"/>
    <w:basedOn w:val="a1"/>
    <w:next w:val="11"/>
    <w:semiHidden/>
    <w:rsid w:val="00C8702E"/>
    <w:pPr>
      <w:widowControl/>
      <w:wordWrap/>
      <w:overflowPunct w:val="0"/>
      <w:adjustRightInd w:val="0"/>
      <w:spacing w:before="240" w:after="120"/>
      <w:ind w:right="720"/>
      <w:jc w:val="center"/>
      <w:textAlignment w:val="baseline"/>
    </w:pPr>
    <w:rPr>
      <w:rFonts w:ascii="Times New Roman" w:hAnsi="Times New Roman"/>
      <w:b/>
      <w:kern w:val="0"/>
      <w:sz w:val="26"/>
      <w:szCs w:val="20"/>
      <w:lang w:eastAsia="en-US"/>
    </w:rPr>
  </w:style>
  <w:style w:type="paragraph" w:styleId="Checkbox" w:customStyle="1">
    <w:name w:val="Check box"/>
    <w:basedOn w:val="a1"/>
    <w:rsid w:val="00C8702E"/>
    <w:pPr>
      <w:widowControl/>
      <w:numPr>
        <w:numId w:val="4"/>
      </w:numPr>
      <w:tabs>
        <w:tab w:val="clear" w:pos="3420"/>
      </w:tabs>
      <w:wordWrap/>
      <w:autoSpaceDE/>
      <w:autoSpaceDN/>
      <w:spacing w:before="80" w:after="100" w:line="300" w:lineRule="atLeast"/>
      <w:ind w:left="1440"/>
      <w:jc w:val="left"/>
    </w:pPr>
    <w:rPr>
      <w:rFonts w:ascii="Arial" w:hAnsi="Arial" w:cs="Arial"/>
      <w:color w:val="000000"/>
      <w:kern w:val="26"/>
      <w:szCs w:val="20"/>
      <w:lang w:val="en-AU" w:eastAsia="en-US"/>
    </w:rPr>
  </w:style>
  <w:style w:type="paragraph" w:styleId="ad">
    <w:name w:val="List Paragraph"/>
    <w:basedOn w:val="a1"/>
    <w:uiPriority w:val="34"/>
    <w:qFormat/>
    <w:rsid w:val="0057367B"/>
    <w:pPr>
      <w:widowControl/>
      <w:wordWrap/>
      <w:overflowPunct w:val="0"/>
      <w:adjustRightInd w:val="0"/>
      <w:ind w:left="708" w:right="720"/>
      <w:jc w:val="left"/>
      <w:textAlignment w:val="baseline"/>
    </w:pPr>
    <w:rPr>
      <w:rFonts w:ascii="Helvetica" w:hAnsi="Helvetica"/>
      <w:kern w:val="0"/>
      <w:szCs w:val="20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3203FF"/>
    <w:pPr>
      <w:ind w:left="1275" w:leftChars="600"/>
    </w:pPr>
  </w:style>
  <w:style w:type="paragraph" w:styleId="51">
    <w:name w:val="toc 5"/>
    <w:basedOn w:val="a1"/>
    <w:next w:val="a1"/>
    <w:autoRedefine/>
    <w:uiPriority w:val="39"/>
    <w:unhideWhenUsed/>
    <w:rsid w:val="003203FF"/>
    <w:pPr>
      <w:ind w:left="1700" w:leftChars="800"/>
    </w:pPr>
  </w:style>
  <w:style w:type="paragraph" w:styleId="60">
    <w:name w:val="toc 6"/>
    <w:basedOn w:val="a1"/>
    <w:next w:val="a1"/>
    <w:autoRedefine/>
    <w:uiPriority w:val="39"/>
    <w:unhideWhenUsed/>
    <w:rsid w:val="003203FF"/>
    <w:pPr>
      <w:ind w:left="2125" w:leftChars="1000"/>
    </w:pPr>
  </w:style>
  <w:style w:type="paragraph" w:styleId="70">
    <w:name w:val="toc 7"/>
    <w:basedOn w:val="a1"/>
    <w:next w:val="a1"/>
    <w:autoRedefine/>
    <w:uiPriority w:val="39"/>
    <w:unhideWhenUsed/>
    <w:rsid w:val="003203FF"/>
    <w:pPr>
      <w:ind w:left="2550" w:leftChars="1200"/>
    </w:pPr>
  </w:style>
  <w:style w:type="paragraph" w:styleId="80">
    <w:name w:val="toc 8"/>
    <w:basedOn w:val="a1"/>
    <w:next w:val="a1"/>
    <w:autoRedefine/>
    <w:uiPriority w:val="39"/>
    <w:unhideWhenUsed/>
    <w:rsid w:val="003203FF"/>
    <w:pPr>
      <w:ind w:left="2975" w:leftChars="1400"/>
    </w:pPr>
  </w:style>
  <w:style w:type="paragraph" w:styleId="90">
    <w:name w:val="toc 9"/>
    <w:basedOn w:val="a1"/>
    <w:next w:val="a1"/>
    <w:autoRedefine/>
    <w:uiPriority w:val="39"/>
    <w:unhideWhenUsed/>
    <w:rsid w:val="003203FF"/>
    <w:pPr>
      <w:ind w:left="3400" w:leftChars="1600"/>
    </w:pPr>
  </w:style>
  <w:style w:type="paragraph" w:styleId="Default" w:customStyle="1">
    <w:name w:val="Default"/>
    <w:rsid w:val="001375C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hangeBar" w:customStyle="1">
    <w:name w:val="Change Bar"/>
    <w:basedOn w:val="1"/>
    <w:next w:val="a1"/>
    <w:rsid w:val="00932940"/>
    <w:pPr>
      <w:framePr w:w="454" w:wrap="auto" w:hAnchor="page" w:vAnchor="page" w:xAlign="right" w:y="1"/>
      <w:numPr>
        <w:numId w:val="3"/>
      </w:numPr>
      <w:spacing w:before="0"/>
      <w:ind w:left="113"/>
      <w:outlineLvl w:val="9"/>
    </w:pPr>
    <w:rPr>
      <w:rFonts w:ascii="Zapf Dingbats" w:hAnsi="Zapf Dingbats"/>
    </w:rPr>
  </w:style>
  <w:style w:type="paragraph" w:styleId="ae">
    <w:name w:val="caption"/>
    <w:basedOn w:val="a1"/>
    <w:next w:val="a1"/>
    <w:uiPriority w:val="35"/>
    <w:unhideWhenUsed/>
    <w:rsid w:val="00625581"/>
    <w:rPr>
      <w:b/>
      <w:bCs/>
      <w:szCs w:val="20"/>
    </w:rPr>
  </w:style>
  <w:style w:type="paragraph" w:styleId="af">
    <w:name w:val="Body Text Indent"/>
    <w:basedOn w:val="a1"/>
    <w:link w:val="Char3"/>
    <w:rsid w:val="00FD142B"/>
    <w:pPr>
      <w:widowControl/>
      <w:wordWrap/>
      <w:autoSpaceDE/>
      <w:autoSpaceDN/>
      <w:ind w:left="567"/>
      <w:jc w:val="left"/>
    </w:pPr>
    <w:rPr>
      <w:rFonts w:ascii="Univers 45 Light" w:hAnsi="Univers 45 Light" w:eastAsia="바탕"/>
      <w:kern w:val="0"/>
      <w:sz w:val="22"/>
      <w:szCs w:val="24"/>
      <w:lang w:eastAsia="nb-NO"/>
    </w:rPr>
  </w:style>
  <w:style w:type="character" w:styleId="Char3" w:customStyle="1">
    <w:name w:val="본문 들여쓰기 Char"/>
    <w:link w:val="af"/>
    <w:rsid w:val="00FD142B"/>
    <w:rPr>
      <w:rFonts w:ascii="Univers 45 Light" w:hAnsi="Univers 45 Light" w:eastAsia="바탕"/>
      <w:sz w:val="22"/>
      <w:szCs w:val="24"/>
      <w:lang w:eastAsia="nb-NO"/>
    </w:rPr>
  </w:style>
  <w:style w:type="paragraph" w:styleId="af0">
    <w:name w:val="Body Text"/>
    <w:basedOn w:val="a1"/>
    <w:link w:val="Char4"/>
    <w:uiPriority w:val="99"/>
    <w:unhideWhenUsed/>
    <w:rsid w:val="00AA5016"/>
    <w:pPr>
      <w:spacing w:after="180"/>
    </w:pPr>
  </w:style>
  <w:style w:type="character" w:styleId="Char4" w:customStyle="1">
    <w:name w:val="본문 Char"/>
    <w:link w:val="af0"/>
    <w:uiPriority w:val="99"/>
    <w:rsid w:val="00AA5016"/>
    <w:rPr>
      <w:kern w:val="2"/>
      <w:szCs w:val="22"/>
    </w:rPr>
  </w:style>
  <w:style w:type="numbering" w:styleId="12" w:customStyle="1">
    <w:name w:val="목록 없음1"/>
    <w:next w:val="a4"/>
    <w:uiPriority w:val="99"/>
    <w:semiHidden/>
    <w:unhideWhenUsed/>
    <w:rsid w:val="004B76B8"/>
  </w:style>
  <w:style w:type="paragraph" w:styleId="SOBodyText" w:customStyle="1">
    <w:name w:val="SO Body Text"/>
    <w:link w:val="SOBodyTextChar"/>
    <w:rsid w:val="004B76B8"/>
    <w:pPr>
      <w:spacing w:before="240" w:after="240"/>
      <w:ind w:left="851"/>
      <w:jc w:val="both"/>
    </w:pPr>
    <w:rPr>
      <w:rFonts w:ascii="Tahoma" w:hAnsi="Tahoma"/>
      <w:sz w:val="22"/>
      <w:szCs w:val="22"/>
      <w:lang w:val="en-AU" w:eastAsia="en-US"/>
    </w:rPr>
  </w:style>
  <w:style w:type="paragraph" w:styleId="AppendixText" w:customStyle="1">
    <w:name w:val="Appendix Text"/>
    <w:basedOn w:val="SOBodyText"/>
    <w:rsid w:val="004B76B8"/>
  </w:style>
  <w:style w:type="paragraph" w:styleId="SOBullets0" w:customStyle="1">
    <w:name w:val="SO Bullets"/>
    <w:basedOn w:val="SOBodyText"/>
    <w:rsid w:val="004B76B8"/>
  </w:style>
  <w:style w:type="table" w:styleId="SOTable" w:customStyle="1">
    <w:name w:val="SO Table"/>
    <w:basedOn w:val="a3"/>
    <w:rsid w:val="004B76B8"/>
    <w:pPr>
      <w:spacing w:before="60" w:after="60"/>
    </w:pPr>
    <w:rPr>
      <w:rFonts w:ascii="Tahoma" w:hAnsi="Tahoma"/>
      <w:sz w:val="22"/>
      <w:szCs w:val="22"/>
      <w:lang w:val="en-GB" w:eastAsia="en-GB"/>
    </w:rPr>
    <w:tblPr>
      <w:tblInd w:w="947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6" w:space="0"/>
        <w:insideV w:val="single" w:color="auto" w:sz="6" w:space="0"/>
      </w:tblBorders>
    </w:tblPr>
    <w:tcPr>
      <w:noWrap/>
      <w:vAlign w:val="center"/>
    </w:tcPr>
    <w:tblStylePr w:type="firstRow">
      <w:pPr>
        <w:wordWrap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</w:tcBorders>
        <w:shd w:val="clear" w:color="auto" w:fill="C0C0C0"/>
        <w:vAlign w:val="center"/>
      </w:tcPr>
    </w:tblStylePr>
  </w:style>
  <w:style w:type="paragraph" w:styleId="Title1" w:customStyle="1">
    <w:name w:val="Title 1"/>
    <w:semiHidden/>
    <w:rsid w:val="004B76B8"/>
    <w:pPr>
      <w:spacing w:after="240"/>
      <w:jc w:val="center"/>
    </w:pPr>
    <w:rPr>
      <w:rFonts w:ascii="Arial Bold" w:hAnsi="Arial Bold"/>
      <w:b/>
      <w:caps/>
      <w:sz w:val="24"/>
      <w:szCs w:val="24"/>
      <w:lang w:val="en-AU" w:eastAsia="en-US"/>
    </w:rPr>
  </w:style>
  <w:style w:type="paragraph" w:styleId="Title2" w:customStyle="1">
    <w:name w:val="Title 2"/>
    <w:basedOn w:val="Title1"/>
    <w:semiHidden/>
    <w:rsid w:val="004B76B8"/>
  </w:style>
  <w:style w:type="paragraph" w:styleId="Title3" w:customStyle="1">
    <w:name w:val="Title 3"/>
    <w:semiHidden/>
    <w:rsid w:val="004B76B8"/>
    <w:pPr>
      <w:jc w:val="center"/>
    </w:pPr>
    <w:rPr>
      <w:rFonts w:ascii="Arial Bold" w:hAnsi="Arial Bold"/>
      <w:b/>
      <w:sz w:val="24"/>
      <w:szCs w:val="24"/>
      <w:lang w:val="en-AU" w:eastAsia="en-US"/>
    </w:rPr>
  </w:style>
  <w:style w:type="paragraph" w:styleId="SOTableBullets" w:customStyle="1">
    <w:name w:val="SO Table Bullets"/>
    <w:basedOn w:val="a1"/>
    <w:rsid w:val="004B76B8"/>
    <w:pPr>
      <w:widowControl/>
      <w:numPr>
        <w:numId w:val="5"/>
      </w:numPr>
      <w:tabs>
        <w:tab w:val="clear" w:pos="284"/>
        <w:tab w:val="num" w:pos="851"/>
      </w:tabs>
      <w:wordWrap/>
      <w:autoSpaceDE/>
      <w:autoSpaceDN/>
      <w:ind w:left="851" w:hanging="851"/>
      <w:jc w:val="left"/>
    </w:pPr>
    <w:rPr>
      <w:rFonts w:ascii="Tahoma" w:hAnsi="Tahoma"/>
      <w:kern w:val="0"/>
      <w:sz w:val="22"/>
      <w:szCs w:val="24"/>
      <w:lang w:val="en-AU" w:eastAsia="en-US"/>
    </w:rPr>
  </w:style>
  <w:style w:type="paragraph" w:styleId="SOTableNumbers" w:customStyle="1">
    <w:name w:val="SO Table Numbers"/>
    <w:basedOn w:val="a1"/>
    <w:rsid w:val="004B76B8"/>
    <w:pPr>
      <w:widowControl/>
      <w:numPr>
        <w:numId w:val="6"/>
      </w:numPr>
      <w:tabs>
        <w:tab w:val="clear" w:pos="284"/>
        <w:tab w:val="num" w:pos="851"/>
      </w:tabs>
      <w:wordWrap/>
      <w:autoSpaceDE/>
      <w:autoSpaceDN/>
      <w:ind w:left="1418" w:hanging="567"/>
    </w:pPr>
    <w:rPr>
      <w:rFonts w:ascii="Tahoma" w:hAnsi="Tahoma"/>
      <w:kern w:val="0"/>
      <w:sz w:val="22"/>
      <w:szCs w:val="24"/>
      <w:lang w:val="en-AU" w:eastAsia="en-US"/>
    </w:rPr>
  </w:style>
  <w:style w:type="character" w:styleId="af1">
    <w:name w:val="FollowedHyperlink"/>
    <w:basedOn w:val="a2"/>
    <w:semiHidden/>
    <w:rsid w:val="004B76B8"/>
    <w:rPr>
      <w:color w:val="800080"/>
      <w:u w:val="single"/>
    </w:rPr>
  </w:style>
  <w:style w:type="paragraph" w:styleId="af2">
    <w:name w:val="table of figures"/>
    <w:basedOn w:val="a1"/>
    <w:next w:val="a1"/>
    <w:semiHidden/>
    <w:rsid w:val="004B76B8"/>
    <w:pPr>
      <w:widowControl/>
      <w:tabs>
        <w:tab w:val="left" w:pos="1418"/>
        <w:tab w:val="right" w:leader="dot" w:pos="9356"/>
      </w:tabs>
      <w:wordWrap/>
      <w:autoSpaceDE/>
      <w:autoSpaceDN/>
      <w:ind w:left="1418" w:hanging="1418"/>
    </w:pPr>
    <w:rPr>
      <w:rFonts w:ascii="Tahoma" w:hAnsi="Tahoma"/>
      <w:kern w:val="0"/>
      <w:sz w:val="22"/>
      <w:szCs w:val="24"/>
      <w:lang w:val="en-AU" w:eastAsia="en-US"/>
    </w:rPr>
  </w:style>
  <w:style w:type="table" w:styleId="AppendixTable" w:customStyle="1">
    <w:name w:val="Appendix Table"/>
    <w:basedOn w:val="SOTable"/>
    <w:rsid w:val="004B76B8"/>
    <w:tblPr>
      <w:tblInd w:w="0" w:type="dxa"/>
    </w:tblPr>
    <w:tblStylePr w:type="firstRow">
      <w:pPr>
        <w:wordWrap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top w:val="single" w:color="auto" w:sz="12" w:space="0"/>
          <w:left w:val="single" w:color="auto" w:sz="12" w:space="0"/>
          <w:bottom w:val="single" w:color="auto" w:sz="4" w:space="0"/>
          <w:right w:val="single" w:color="auto" w:sz="12" w:space="0"/>
        </w:tcBorders>
        <w:shd w:val="clear" w:color="auto" w:fill="C0C0C0"/>
        <w:vAlign w:val="center"/>
      </w:tcPr>
    </w:tblStylePr>
  </w:style>
  <w:style w:type="table" w:styleId="InpexDistribution" w:customStyle="1">
    <w:name w:val="Inpex Distribution"/>
    <w:basedOn w:val="a3"/>
    <w:semiHidden/>
    <w:rsid w:val="004B76B8"/>
    <w:pPr>
      <w:spacing w:before="120" w:after="120"/>
    </w:pPr>
    <w:rPr>
      <w:rFonts w:ascii="Arial" w:hAnsi="Arial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rPr>
        <w:rFonts w:ascii="Arial" w:hAnsi="Arial"/>
        <w:b/>
        <w:sz w:val="20"/>
      </w:r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styleId="DistributionBold" w:customStyle="1">
    <w:name w:val="DistributionBold"/>
    <w:basedOn w:val="a1"/>
    <w:semiHidden/>
    <w:rsid w:val="004B76B8"/>
    <w:pPr>
      <w:widowControl/>
      <w:wordWrap/>
      <w:autoSpaceDE/>
      <w:autoSpaceDN/>
      <w:spacing w:before="120" w:after="120"/>
      <w:jc w:val="center"/>
    </w:pPr>
    <w:rPr>
      <w:rFonts w:ascii="Tahoma" w:hAnsi="Tahoma"/>
      <w:b/>
      <w:kern w:val="0"/>
      <w:sz w:val="22"/>
      <w:szCs w:val="18"/>
      <w:lang w:val="en-AU" w:eastAsia="en-US"/>
    </w:rPr>
  </w:style>
  <w:style w:type="paragraph" w:styleId="DistributionHeading" w:customStyle="1">
    <w:name w:val="DistributionHeading"/>
    <w:basedOn w:val="a1"/>
    <w:semiHidden/>
    <w:rsid w:val="004B76B8"/>
    <w:pPr>
      <w:widowControl/>
      <w:wordWrap/>
      <w:autoSpaceDE/>
      <w:autoSpaceDN/>
      <w:spacing w:before="120" w:after="120"/>
    </w:pPr>
    <w:rPr>
      <w:rFonts w:ascii="Tahoma" w:hAnsi="Tahoma"/>
      <w:b/>
      <w:kern w:val="0"/>
      <w:sz w:val="22"/>
      <w:szCs w:val="20"/>
      <w:lang w:val="en-AU" w:eastAsia="en-US"/>
    </w:rPr>
  </w:style>
  <w:style w:type="paragraph" w:styleId="DistributionText" w:customStyle="1">
    <w:name w:val="DistributionText"/>
    <w:basedOn w:val="a1"/>
    <w:semiHidden/>
    <w:rsid w:val="004B76B8"/>
    <w:pPr>
      <w:widowControl/>
      <w:wordWrap/>
      <w:autoSpaceDE/>
      <w:autoSpaceDN/>
      <w:spacing w:before="120" w:after="120"/>
      <w:jc w:val="left"/>
    </w:pPr>
    <w:rPr>
      <w:rFonts w:ascii="Tahoma" w:hAnsi="Tahoma"/>
      <w:kern w:val="0"/>
      <w:sz w:val="22"/>
      <w:szCs w:val="18"/>
      <w:lang w:val="en-AU" w:eastAsia="en-US"/>
    </w:rPr>
  </w:style>
  <w:style w:type="paragraph" w:styleId="af3">
    <w:name w:val="toa heading"/>
    <w:basedOn w:val="a1"/>
    <w:next w:val="a1"/>
    <w:semiHidden/>
    <w:rsid w:val="004B76B8"/>
    <w:pPr>
      <w:widowControl/>
      <w:wordWrap/>
      <w:autoSpaceDE/>
      <w:autoSpaceDN/>
      <w:spacing w:before="120"/>
    </w:pPr>
    <w:rPr>
      <w:rFonts w:ascii="Tahoma" w:hAnsi="Tahoma" w:cs="Arial"/>
      <w:b/>
      <w:bCs/>
      <w:kern w:val="0"/>
      <w:sz w:val="24"/>
      <w:szCs w:val="24"/>
      <w:lang w:val="en-AU" w:eastAsia="en-US"/>
    </w:rPr>
  </w:style>
  <w:style w:type="paragraph" w:styleId="SONumbers" w:customStyle="1">
    <w:name w:val="SO Numbers"/>
    <w:basedOn w:val="SOBodyText"/>
    <w:rsid w:val="004B76B8"/>
    <w:pPr>
      <w:numPr>
        <w:numId w:val="8"/>
      </w:numPr>
      <w:tabs>
        <w:tab w:val="clear" w:pos="1418"/>
      </w:tabs>
      <w:ind w:left="851" w:firstLine="0"/>
    </w:pPr>
  </w:style>
  <w:style w:type="paragraph" w:styleId="CaptionAppendix" w:customStyle="1">
    <w:name w:val="Caption Appendix"/>
    <w:basedOn w:val="ae"/>
    <w:next w:val="AppendixText"/>
    <w:rsid w:val="004B76B8"/>
  </w:style>
  <w:style w:type="paragraph" w:styleId="DistributionTextBold" w:customStyle="1">
    <w:name w:val="Distribution Text Bold"/>
    <w:semiHidden/>
    <w:rsid w:val="004B76B8"/>
    <w:pPr>
      <w:spacing w:before="120" w:after="120"/>
    </w:pPr>
    <w:rPr>
      <w:rFonts w:ascii="Arial Bold" w:hAnsi="Arial Bold"/>
      <w:b/>
      <w:bCs/>
      <w:caps/>
      <w:sz w:val="22"/>
      <w:szCs w:val="22"/>
      <w:lang w:val="en-AU" w:eastAsia="en-US"/>
    </w:rPr>
  </w:style>
  <w:style w:type="character" w:styleId="af4">
    <w:name w:val="page number"/>
    <w:basedOn w:val="a2"/>
    <w:rsid w:val="004B76B8"/>
  </w:style>
  <w:style w:type="numbering" w:styleId="HeadingList" w:customStyle="1">
    <w:name w:val="Heading List"/>
    <w:rsid w:val="004B76B8"/>
    <w:pPr>
      <w:numPr>
        <w:numId w:val="7"/>
      </w:numPr>
    </w:pPr>
  </w:style>
  <w:style w:type="character" w:styleId="af5">
    <w:name w:val="annotation reference"/>
    <w:basedOn w:val="a2"/>
    <w:uiPriority w:val="99"/>
    <w:semiHidden/>
    <w:rsid w:val="004B76B8"/>
    <w:rPr>
      <w:sz w:val="16"/>
      <w:szCs w:val="16"/>
    </w:rPr>
  </w:style>
  <w:style w:type="paragraph" w:styleId="af6">
    <w:name w:val="annotation text"/>
    <w:basedOn w:val="a1"/>
    <w:link w:val="Char5"/>
    <w:uiPriority w:val="99"/>
    <w:semiHidden/>
    <w:rsid w:val="004B76B8"/>
    <w:pPr>
      <w:widowControl/>
      <w:wordWrap/>
      <w:autoSpaceDE/>
      <w:autoSpaceDN/>
    </w:pPr>
    <w:rPr>
      <w:rFonts w:ascii="Tahoma" w:hAnsi="Tahoma"/>
      <w:kern w:val="0"/>
      <w:szCs w:val="20"/>
      <w:lang w:val="en-AU" w:eastAsia="en-US"/>
    </w:rPr>
  </w:style>
  <w:style w:type="character" w:styleId="Char5" w:customStyle="1">
    <w:name w:val="메모 텍스트 Char"/>
    <w:basedOn w:val="a2"/>
    <w:link w:val="af6"/>
    <w:uiPriority w:val="99"/>
    <w:semiHidden/>
    <w:rsid w:val="004B76B8"/>
    <w:rPr>
      <w:rFonts w:ascii="Tahoma" w:hAnsi="Tahoma"/>
      <w:lang w:val="en-AU" w:eastAsia="en-US"/>
    </w:rPr>
  </w:style>
  <w:style w:type="paragraph" w:styleId="af7">
    <w:name w:val="annotation subject"/>
    <w:basedOn w:val="af6"/>
    <w:next w:val="af6"/>
    <w:link w:val="Char6"/>
    <w:uiPriority w:val="99"/>
    <w:semiHidden/>
    <w:rsid w:val="004B76B8"/>
    <w:rPr>
      <w:b/>
      <w:bCs/>
    </w:rPr>
  </w:style>
  <w:style w:type="character" w:styleId="Char6" w:customStyle="1">
    <w:name w:val="메모 주제 Char"/>
    <w:basedOn w:val="Char5"/>
    <w:link w:val="af7"/>
    <w:uiPriority w:val="99"/>
    <w:semiHidden/>
    <w:rsid w:val="004B76B8"/>
    <w:rPr>
      <w:rFonts w:ascii="Tahoma" w:hAnsi="Tahoma"/>
      <w:b/>
      <w:bCs/>
      <w:lang w:val="en-AU" w:eastAsia="en-US"/>
    </w:rPr>
  </w:style>
  <w:style w:type="paragraph" w:styleId="StyleCentered" w:customStyle="1">
    <w:name w:val="Style Centered"/>
    <w:basedOn w:val="a1"/>
    <w:semiHidden/>
    <w:rsid w:val="004B76B8"/>
    <w:pPr>
      <w:widowControl/>
      <w:wordWrap/>
      <w:autoSpaceDE/>
      <w:autoSpaceDN/>
      <w:jc w:val="center"/>
    </w:pPr>
    <w:rPr>
      <w:rFonts w:ascii="Tahoma" w:hAnsi="Tahoma"/>
      <w:kern w:val="0"/>
      <w:sz w:val="22"/>
      <w:szCs w:val="20"/>
      <w:lang w:val="en-AU" w:eastAsia="en-US"/>
    </w:rPr>
  </w:style>
  <w:style w:type="paragraph" w:styleId="StyleTitle2Before0pt" w:customStyle="1">
    <w:name w:val="Style Title 2 + Before:  0 pt"/>
    <w:basedOn w:val="Title2"/>
    <w:semiHidden/>
    <w:rsid w:val="004B76B8"/>
  </w:style>
  <w:style w:type="paragraph" w:styleId="SODocinfo" w:customStyle="1">
    <w:name w:val="SO Doc info"/>
    <w:basedOn w:val="a1"/>
    <w:rsid w:val="004B76B8"/>
    <w:pPr>
      <w:widowControl/>
      <w:wordWrap/>
      <w:autoSpaceDE/>
      <w:autoSpaceDN/>
      <w:jc w:val="left"/>
    </w:pPr>
    <w:rPr>
      <w:rFonts w:ascii="Tahoma" w:hAnsi="Tahoma"/>
      <w:color w:val="800000"/>
      <w:kern w:val="0"/>
      <w:sz w:val="24"/>
      <w:szCs w:val="24"/>
      <w:lang w:val="en-AU" w:eastAsia="en-AU"/>
    </w:rPr>
  </w:style>
  <w:style w:type="paragraph" w:styleId="SOtitle" w:customStyle="1">
    <w:name w:val="SO title"/>
    <w:basedOn w:val="a1"/>
    <w:next w:val="SOSubtitle"/>
    <w:rsid w:val="004B76B8"/>
    <w:pPr>
      <w:widowControl/>
      <w:wordWrap/>
      <w:autoSpaceDE/>
      <w:autoSpaceDN/>
      <w:spacing w:after="360"/>
      <w:ind w:left="1259"/>
      <w:jc w:val="left"/>
    </w:pPr>
    <w:rPr>
      <w:rFonts w:ascii="Tahoma" w:hAnsi="Tahoma"/>
      <w:b/>
      <w:color w:val="000066"/>
      <w:kern w:val="0"/>
      <w:sz w:val="48"/>
      <w:szCs w:val="48"/>
      <w:lang w:val="en-AU" w:eastAsia="en-AU"/>
    </w:rPr>
  </w:style>
  <w:style w:type="paragraph" w:styleId="SOSubtitle" w:customStyle="1">
    <w:name w:val="SO Subtitle"/>
    <w:basedOn w:val="SOtitle"/>
    <w:rsid w:val="004B76B8"/>
  </w:style>
  <w:style w:type="paragraph" w:styleId="ControlsHeading2" w:customStyle="1">
    <w:name w:val="Controls Heading 2"/>
    <w:basedOn w:val="a1"/>
    <w:next w:val="a1"/>
    <w:link w:val="ControlsHeading2Char"/>
    <w:semiHidden/>
    <w:rsid w:val="004B76B8"/>
    <w:pPr>
      <w:widowControl/>
      <w:wordWrap/>
      <w:autoSpaceDE/>
      <w:autoSpaceDN/>
      <w:spacing w:after="120"/>
    </w:pPr>
    <w:rPr>
      <w:rFonts w:ascii="Tahoma" w:hAnsi="Tahoma"/>
      <w:b/>
      <w:kern w:val="0"/>
      <w:sz w:val="24"/>
      <w:szCs w:val="20"/>
      <w:lang w:val="en-AU" w:eastAsia="en-AU"/>
    </w:rPr>
  </w:style>
  <w:style w:type="character" w:styleId="ControlsHeading2Char" w:customStyle="1">
    <w:name w:val="Controls Heading 2 Char"/>
    <w:basedOn w:val="a2"/>
    <w:link w:val="ControlsHeading2"/>
    <w:semiHidden/>
    <w:rsid w:val="004B76B8"/>
    <w:rPr>
      <w:rFonts w:ascii="Tahoma" w:hAnsi="Tahoma"/>
      <w:b/>
      <w:sz w:val="24"/>
      <w:lang w:val="en-AU" w:eastAsia="en-AU"/>
    </w:rPr>
  </w:style>
  <w:style w:type="paragraph" w:styleId="af8">
    <w:name w:val="Title"/>
    <w:basedOn w:val="a1"/>
    <w:next w:val="a1"/>
    <w:link w:val="Char7"/>
    <w:rsid w:val="004B76B8"/>
    <w:pPr>
      <w:widowControl/>
      <w:wordWrap/>
      <w:autoSpaceDE/>
      <w:autoSpaceDN/>
      <w:jc w:val="center"/>
    </w:pPr>
    <w:rPr>
      <w:rFonts w:ascii="Arial" w:hAnsi="Arial"/>
      <w:b/>
      <w:caps/>
      <w:kern w:val="28"/>
      <w:sz w:val="28"/>
      <w:szCs w:val="20"/>
      <w:lang w:val="en-AU" w:eastAsia="en-AU"/>
    </w:rPr>
  </w:style>
  <w:style w:type="character" w:styleId="Char7" w:customStyle="1">
    <w:name w:val="제목 Char"/>
    <w:basedOn w:val="a2"/>
    <w:link w:val="af8"/>
    <w:rsid w:val="004B76B8"/>
    <w:rPr>
      <w:rFonts w:ascii="Arial" w:hAnsi="Arial"/>
      <w:b/>
      <w:caps/>
      <w:kern w:val="28"/>
      <w:sz w:val="28"/>
      <w:lang w:val="en-AU" w:eastAsia="en-AU"/>
    </w:rPr>
  </w:style>
  <w:style w:type="paragraph" w:styleId="FrontPage1" w:customStyle="1">
    <w:name w:val="Front Page 1"/>
    <w:basedOn w:val="af8"/>
    <w:next w:val="a1"/>
    <w:rsid w:val="004B76B8"/>
    <w:rPr>
      <w:rFonts w:ascii="Arial Black" w:hAnsi="Arial Black"/>
      <w:sz w:val="36"/>
    </w:rPr>
  </w:style>
  <w:style w:type="table" w:styleId="13" w:customStyle="1">
    <w:name w:val="표 구분선1"/>
    <w:basedOn w:val="a3"/>
    <w:next w:val="a9"/>
    <w:rsid w:val="004B76B8"/>
    <w:pPr>
      <w:jc w:val="both"/>
    </w:pPr>
    <w:rPr>
      <w:rFonts w:ascii="Tahoma" w:hAnsi="Tahoma"/>
      <w:sz w:val="22"/>
      <w:szCs w:val="22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">
    <w:name w:val="List Number"/>
    <w:basedOn w:val="a1"/>
    <w:rsid w:val="004B76B8"/>
    <w:pPr>
      <w:widowControl/>
      <w:numPr>
        <w:numId w:val="9"/>
      </w:numPr>
      <w:tabs>
        <w:tab w:val="clear" w:pos="567"/>
        <w:tab w:val="num" w:pos="720"/>
      </w:tabs>
      <w:wordWrap/>
      <w:autoSpaceDE/>
      <w:autoSpaceDN/>
      <w:spacing w:before="120" w:after="120"/>
      <w:ind w:left="720" w:hanging="360"/>
    </w:pPr>
    <w:rPr>
      <w:rFonts w:ascii="Tahoma" w:hAnsi="Tahoma"/>
      <w:kern w:val="0"/>
      <w:szCs w:val="24"/>
      <w:lang w:val="en-AU" w:eastAsia="en-AU"/>
    </w:rPr>
  </w:style>
  <w:style w:type="paragraph" w:styleId="20">
    <w:name w:val="List Number 2"/>
    <w:basedOn w:val="a1"/>
    <w:rsid w:val="004B76B8"/>
    <w:pPr>
      <w:widowControl/>
      <w:numPr>
        <w:ilvl w:val="1"/>
        <w:numId w:val="9"/>
      </w:numPr>
      <w:tabs>
        <w:tab w:val="clear" w:pos="1134"/>
        <w:tab w:val="num" w:pos="1440"/>
      </w:tabs>
      <w:wordWrap/>
      <w:autoSpaceDE/>
      <w:autoSpaceDN/>
      <w:spacing w:before="120" w:after="120"/>
      <w:ind w:left="1440" w:hanging="360"/>
    </w:pPr>
    <w:rPr>
      <w:rFonts w:ascii="Tahoma" w:hAnsi="Tahoma"/>
      <w:kern w:val="0"/>
      <w:szCs w:val="24"/>
      <w:lang w:val="en-AU" w:eastAsia="en-AU"/>
    </w:rPr>
  </w:style>
  <w:style w:type="paragraph" w:styleId="3">
    <w:name w:val="List Number 3"/>
    <w:basedOn w:val="a1"/>
    <w:rsid w:val="004B76B8"/>
    <w:pPr>
      <w:widowControl/>
      <w:numPr>
        <w:ilvl w:val="2"/>
        <w:numId w:val="9"/>
      </w:numPr>
      <w:tabs>
        <w:tab w:val="clear" w:pos="1701"/>
        <w:tab w:val="num" w:pos="2160"/>
      </w:tabs>
      <w:wordWrap/>
      <w:autoSpaceDE/>
      <w:autoSpaceDN/>
      <w:spacing w:before="120" w:after="120"/>
      <w:ind w:left="2160" w:hanging="360"/>
    </w:pPr>
    <w:rPr>
      <w:rFonts w:ascii="Tahoma" w:hAnsi="Tahoma"/>
      <w:kern w:val="0"/>
      <w:szCs w:val="24"/>
      <w:lang w:val="en-AU" w:eastAsia="en-AU"/>
    </w:rPr>
  </w:style>
  <w:style w:type="paragraph" w:styleId="4">
    <w:name w:val="List Number 4"/>
    <w:basedOn w:val="a1"/>
    <w:rsid w:val="004B76B8"/>
    <w:pPr>
      <w:widowControl/>
      <w:numPr>
        <w:ilvl w:val="3"/>
        <w:numId w:val="9"/>
      </w:numPr>
      <w:tabs>
        <w:tab w:val="clear" w:pos="2268"/>
        <w:tab w:val="num" w:pos="2880"/>
      </w:tabs>
      <w:wordWrap/>
      <w:autoSpaceDE/>
      <w:autoSpaceDN/>
      <w:ind w:left="2880" w:hanging="360"/>
    </w:pPr>
    <w:rPr>
      <w:rFonts w:ascii="Tahoma" w:hAnsi="Tahoma"/>
      <w:kern w:val="0"/>
      <w:szCs w:val="24"/>
      <w:lang w:val="en-AU" w:eastAsia="en-AU"/>
    </w:rPr>
  </w:style>
  <w:style w:type="paragraph" w:styleId="5">
    <w:name w:val="List Number 5"/>
    <w:basedOn w:val="a1"/>
    <w:rsid w:val="004B76B8"/>
    <w:pPr>
      <w:widowControl/>
      <w:numPr>
        <w:ilvl w:val="4"/>
        <w:numId w:val="9"/>
      </w:numPr>
      <w:tabs>
        <w:tab w:val="clear" w:pos="2835"/>
        <w:tab w:val="num" w:pos="3600"/>
      </w:tabs>
      <w:wordWrap/>
      <w:autoSpaceDE/>
      <w:autoSpaceDN/>
      <w:ind w:left="3600" w:hanging="360"/>
    </w:pPr>
    <w:rPr>
      <w:rFonts w:ascii="Tahoma" w:hAnsi="Tahoma"/>
      <w:kern w:val="0"/>
      <w:szCs w:val="24"/>
      <w:lang w:val="en-AU" w:eastAsia="en-AU"/>
    </w:rPr>
  </w:style>
  <w:style w:type="paragraph" w:styleId="Heading" w:customStyle="1">
    <w:name w:val="Heading"/>
    <w:basedOn w:val="a1"/>
    <w:semiHidden/>
    <w:rsid w:val="004B76B8"/>
    <w:pPr>
      <w:widowControl/>
      <w:wordWrap/>
      <w:autoSpaceDE/>
      <w:autoSpaceDN/>
      <w:spacing w:before="360" w:after="80"/>
      <w:jc w:val="left"/>
    </w:pPr>
    <w:rPr>
      <w:rFonts w:ascii="Tahoma" w:hAnsi="Tahoma"/>
      <w:b/>
      <w:caps/>
      <w:kern w:val="0"/>
      <w:sz w:val="22"/>
      <w:szCs w:val="24"/>
      <w:lang w:val="en-AU" w:eastAsia="en-AU"/>
    </w:rPr>
  </w:style>
  <w:style w:type="table" w:styleId="Inpextable" w:customStyle="1">
    <w:name w:val="Inpex table"/>
    <w:basedOn w:val="a3"/>
    <w:rsid w:val="004B76B8"/>
    <w:rPr>
      <w:rFonts w:ascii="Tahoma" w:hAnsi="Tahoma"/>
      <w:sz w:val="18"/>
      <w:szCs w:val="22"/>
      <w:lang w:val="en-GB" w:eastAsia="en-GB"/>
    </w:rPr>
    <w:tblPr>
      <w:tblStyleRowBandSize w:val="1"/>
    </w:tblPr>
    <w:tblStylePr w:type="firstRow">
      <w:pPr>
        <w:wordWrap/>
        <w:jc w:val="center"/>
      </w:pPr>
      <w:rPr>
        <w:b/>
      </w:rPr>
      <w:tblPr/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left"/>
      </w:pPr>
      <w:rPr>
        <w:b w:val="0"/>
      </w:rPr>
      <w:tblPr/>
      <w:tcPr>
        <w:tcBorders>
          <w:top w:val="nil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  <w:vAlign w:val="center"/>
      </w:tcPr>
    </w:tblStylePr>
    <w:tblStylePr w:type="firstCol">
      <w:pPr>
        <w:jc w:val="left"/>
      </w:pPr>
      <w:tblPr/>
      <w:tcPr>
        <w:tcMar>
          <w:top w:w="85" w:type="dxa"/>
          <w:left w:w="85" w:type="dxa"/>
          <w:bottom w:w="85" w:type="dxa"/>
          <w:right w:w="85" w:type="dxa"/>
        </w:tcMar>
      </w:tcPr>
    </w:tblStylePr>
  </w:style>
  <w:style w:type="character" w:styleId="SOBodyTextChar" w:customStyle="1">
    <w:name w:val="SO Body Text Char"/>
    <w:basedOn w:val="a2"/>
    <w:link w:val="SOBodyText"/>
    <w:rsid w:val="004B76B8"/>
    <w:rPr>
      <w:rFonts w:ascii="Tahoma" w:hAnsi="Tahoma"/>
      <w:sz w:val="22"/>
      <w:szCs w:val="22"/>
      <w:lang w:val="en-AU" w:eastAsia="en-US" w:bidi="ar-SA"/>
    </w:rPr>
  </w:style>
  <w:style w:type="character" w:styleId="SOBodyChar" w:customStyle="1">
    <w:name w:val="SO_Body Char"/>
    <w:basedOn w:val="SOBodyTextChar"/>
    <w:rsid w:val="004B76B8"/>
    <w:rPr>
      <w:rFonts w:ascii="Tahoma" w:hAnsi="Tahoma"/>
      <w:sz w:val="22"/>
      <w:szCs w:val="22"/>
      <w:lang w:val="en-AU" w:eastAsia="en-US" w:bidi="ar-SA"/>
    </w:rPr>
  </w:style>
  <w:style w:type="character" w:styleId="af9">
    <w:name w:val="Placeholder Text"/>
    <w:basedOn w:val="a2"/>
    <w:uiPriority w:val="99"/>
    <w:semiHidden/>
    <w:rsid w:val="004B76B8"/>
    <w:rPr>
      <w:color w:val="808080"/>
    </w:rPr>
  </w:style>
  <w:style w:type="character" w:styleId="1stpgfooter" w:customStyle="1">
    <w:name w:val="1stpgfooter"/>
    <w:basedOn w:val="a2"/>
    <w:uiPriority w:val="1"/>
    <w:rsid w:val="004B76B8"/>
    <w:rPr>
      <w:rFonts w:ascii="Tahoma" w:hAnsi="Tahoma"/>
      <w:color w:val="632423"/>
      <w:sz w:val="24"/>
    </w:rPr>
  </w:style>
  <w:style w:type="table" w:styleId="-51" w:customStyle="1">
    <w:name w:val="연한 눈금 - 강조색 51"/>
    <w:basedOn w:val="a3"/>
    <w:next w:val="-5"/>
    <w:uiPriority w:val="62"/>
    <w:rsid w:val="004B76B8"/>
    <w:rPr>
      <w:rFonts w:ascii="Calibri" w:hAnsi="Calibri"/>
      <w:color w:val="000000"/>
      <w:sz w:val="22"/>
      <w:lang w:val="en-GB" w:eastAsia="en-US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맑은 고딕" w:hAnsi="맑은 고딕" w:eastAsia="맑은 고딕" w:cs="Times New Roman"/>
        <w:b/>
        <w:bCs/>
      </w:rPr>
    </w:tblStylePr>
    <w:tblStylePr w:type="lastCol"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ightShading1" w:customStyle="1">
    <w:name w:val="Light Shading1"/>
    <w:basedOn w:val="a3"/>
    <w:uiPriority w:val="60"/>
    <w:rsid w:val="004B76B8"/>
    <w:rPr>
      <w:rFonts w:ascii="Calibri" w:hAnsi="Calibri"/>
      <w:color w:val="000000"/>
      <w:sz w:val="22"/>
      <w:lang w:val="en-GB" w:eastAsia="en-US"/>
    </w:rPr>
    <w:tblPr>
      <w:tblStyleRowBandSize w:val="1"/>
      <w:tblStyleColBandSize w:val="1"/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3">
    <w:name w:val="Body Text 2"/>
    <w:basedOn w:val="a1"/>
    <w:link w:val="2Char0"/>
    <w:rsid w:val="004B76B8"/>
    <w:pPr>
      <w:widowControl/>
      <w:tabs>
        <w:tab w:val="left" w:pos="1080"/>
      </w:tabs>
      <w:wordWrap/>
      <w:autoSpaceDE/>
      <w:autoSpaceDN/>
      <w:spacing w:line="240" w:lineRule="exact"/>
      <w:ind w:right="175"/>
      <w:jc w:val="left"/>
    </w:pPr>
    <w:rPr>
      <w:rFonts w:ascii="Arial" w:hAnsi="Arial" w:cs="Arial"/>
      <w:bCs/>
      <w:iCs/>
      <w:color w:val="000000"/>
      <w:kern w:val="0"/>
      <w:szCs w:val="20"/>
      <w:lang w:eastAsia="en-US"/>
    </w:rPr>
  </w:style>
  <w:style w:type="character" w:styleId="2Char0" w:customStyle="1">
    <w:name w:val="본문 2 Char"/>
    <w:basedOn w:val="a2"/>
    <w:link w:val="23"/>
    <w:rsid w:val="004B76B8"/>
    <w:rPr>
      <w:rFonts w:ascii="Arial" w:hAnsi="Arial" w:cs="Arial"/>
      <w:bCs/>
      <w:iCs/>
      <w:color w:val="000000"/>
      <w:lang w:eastAsia="en-US"/>
    </w:rPr>
  </w:style>
  <w:style w:type="paragraph" w:styleId="Text2" w:customStyle="1">
    <w:name w:val="Text2"/>
    <w:basedOn w:val="a1"/>
    <w:rsid w:val="004B76B8"/>
    <w:pPr>
      <w:widowControl/>
      <w:wordWrap/>
      <w:autoSpaceDE/>
      <w:autoSpaceDN/>
      <w:spacing w:before="240" w:after="240"/>
      <w:ind w:left="720"/>
    </w:pPr>
    <w:rPr>
      <w:rFonts w:ascii="Times New Roman" w:hAnsi="Times New Roman"/>
      <w:color w:val="000000"/>
      <w:kern w:val="0"/>
      <w:sz w:val="22"/>
      <w:szCs w:val="24"/>
      <w:lang w:eastAsia="en-US"/>
    </w:rPr>
  </w:style>
  <w:style w:type="paragraph" w:styleId="Bullets2" w:customStyle="1">
    <w:name w:val="Bullets2"/>
    <w:basedOn w:val="af0"/>
    <w:rsid w:val="004B76B8"/>
    <w:pPr>
      <w:widowControl/>
      <w:numPr>
        <w:numId w:val="10"/>
      </w:numPr>
      <w:tabs>
        <w:tab w:val="clear" w:pos="1440"/>
        <w:tab w:val="num" w:pos="851"/>
      </w:tabs>
      <w:wordWrap/>
      <w:autoSpaceDE/>
      <w:autoSpaceDN/>
      <w:spacing w:after="120"/>
      <w:ind w:left="1418" w:hanging="567"/>
    </w:pPr>
    <w:rPr>
      <w:rFonts w:ascii="Times New Roman" w:hAnsi="Times New Roman"/>
      <w:color w:val="000000"/>
      <w:kern w:val="0"/>
      <w:sz w:val="22"/>
      <w:szCs w:val="24"/>
      <w:lang w:eastAsia="en-US"/>
    </w:rPr>
  </w:style>
  <w:style w:type="character" w:styleId="Style1" w:customStyle="1">
    <w:name w:val="Style1"/>
    <w:basedOn w:val="a2"/>
    <w:uiPriority w:val="1"/>
    <w:rsid w:val="004B76B8"/>
    <w:rPr>
      <w:rFonts w:ascii="맑은 고딕" w:hAnsi="맑은 고딕"/>
      <w:sz w:val="36"/>
    </w:rPr>
  </w:style>
  <w:style w:type="character" w:styleId="Style2" w:customStyle="1">
    <w:name w:val="Style2"/>
    <w:basedOn w:val="Style1"/>
    <w:uiPriority w:val="1"/>
    <w:rsid w:val="004B76B8"/>
    <w:rPr>
      <w:rFonts w:ascii="맑은 고딕" w:hAnsi="맑은 고딕"/>
      <w:sz w:val="36"/>
    </w:rPr>
  </w:style>
  <w:style w:type="table" w:styleId="LightGrid-Accent51" w:customStyle="1">
    <w:name w:val="Light Grid - Accent 51"/>
    <w:basedOn w:val="a3"/>
    <w:next w:val="-5"/>
    <w:uiPriority w:val="62"/>
    <w:rsid w:val="004B76B8"/>
    <w:rPr>
      <w:rFonts w:ascii="Tahoma" w:hAnsi="Tahoma"/>
      <w:sz w:val="22"/>
      <w:szCs w:val="22"/>
      <w:lang w:val="en-GB" w:eastAsia="en-US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맑은 고딕" w:hAnsi="맑은 고딕" w:eastAsia="맑은 고딕" w:cs="Times New Roman"/>
        <w:b/>
        <w:bCs/>
      </w:rPr>
    </w:tblStylePr>
    <w:tblStylePr w:type="lastCol"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table" w:styleId="Lystrutenett-uthevingsfarge51" w:customStyle="1">
    <w:name w:val="Lyst rutenett - uthevingsfarge 51"/>
    <w:basedOn w:val="a3"/>
    <w:next w:val="-5"/>
    <w:uiPriority w:val="62"/>
    <w:rsid w:val="004B76B8"/>
    <w:rPr>
      <w:rFonts w:ascii="Tahoma" w:hAnsi="Tahoma"/>
      <w:sz w:val="22"/>
      <w:szCs w:val="22"/>
      <w:lang w:val="en-GB" w:eastAsia="en-US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맑은 고딕" w:hAnsi="맑은 고딕" w:eastAsia="맑은 고딕" w:cs="Times New Roman"/>
        <w:b/>
        <w:bCs/>
      </w:rPr>
    </w:tblStylePr>
    <w:tblStylePr w:type="lastCol"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paragraph" w:styleId="afa">
    <w:name w:val="Revision"/>
    <w:hidden/>
    <w:uiPriority w:val="99"/>
    <w:semiHidden/>
    <w:rsid w:val="004B76B8"/>
    <w:rPr>
      <w:sz w:val="22"/>
      <w:szCs w:val="22"/>
      <w:lang w:eastAsia="en-US"/>
    </w:rPr>
  </w:style>
  <w:style w:type="table" w:styleId="-5">
    <w:name w:val="Light Grid Accent 5"/>
    <w:basedOn w:val="a3"/>
    <w:uiPriority w:val="62"/>
    <w:rsid w:val="004B76B8"/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lastRow">
      <w:pPr>
        <w:spacing w:before="0" w:after="0" w:line="240" w:lineRule="auto"/>
      </w:pPr>
      <w:rPr>
        <w:rFonts w:ascii="맑은 고딕" w:hAnsi="맑은 고딕" w:eastAsia="맑은 고딕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Col">
      <w:rPr>
        <w:rFonts w:ascii="맑은 고딕" w:hAnsi="맑은 고딕" w:eastAsia="맑은 고딕" w:cs="Times New Roman"/>
        <w:b/>
        <w:bCs/>
      </w:rPr>
    </w:tblStylePr>
    <w:tblStylePr w:type="lastCol">
      <w:rPr>
        <w:rFonts w:ascii="맑은 고딕" w:hAnsi="맑은 고딕" w:eastAsia="맑은 고딕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color="4BACC6" w:sz="8" w:space="0"/>
        </w:tcBorders>
      </w:tcPr>
    </w:tblStylePr>
  </w:style>
  <w:style w:type="paragraph" w:styleId="a0">
    <w:name w:val="Block Text"/>
    <w:basedOn w:val="a1"/>
    <w:rsid w:val="005A001F"/>
    <w:pPr>
      <w:widowControl/>
      <w:numPr>
        <w:numId w:val="11"/>
      </w:numPr>
      <w:wordWrap/>
      <w:autoSpaceDE/>
      <w:autoSpaceDN/>
      <w:ind w:right="164"/>
      <w:outlineLvl w:val="1"/>
    </w:pPr>
    <w:rPr>
      <w:rFonts w:ascii="Times New Roman" w:hAnsi="Times New Roman"/>
      <w:kern w:val="0"/>
      <w:sz w:val="24"/>
      <w:szCs w:val="20"/>
      <w:lang w:eastAsia="en-US"/>
    </w:rPr>
  </w:style>
  <w:style w:type="paragraph" w:styleId="afb">
    <w:name w:val="Date"/>
    <w:basedOn w:val="a1"/>
    <w:next w:val="a1"/>
    <w:link w:val="Char8"/>
    <w:uiPriority w:val="99"/>
    <w:semiHidden/>
    <w:unhideWhenUsed/>
    <w:rsid w:val="00F30127"/>
  </w:style>
  <w:style w:type="character" w:styleId="Char8" w:customStyle="1">
    <w:name w:val="날짜 Char"/>
    <w:basedOn w:val="a2"/>
    <w:link w:val="afb"/>
    <w:uiPriority w:val="99"/>
    <w:semiHidden/>
    <w:rsid w:val="00F30127"/>
    <w:rPr>
      <w:kern w:val="2"/>
      <w:szCs w:val="22"/>
    </w:rPr>
  </w:style>
  <w:style w:type="character" w:styleId="DefaultParagraphFont" w:default="1"/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1686">
          <w:marLeft w:val="147"/>
          <w:marRight w:val="147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944">
          <w:marLeft w:val="147"/>
          <w:marRight w:val="147"/>
          <w:marTop w:val="147"/>
          <w:marBottom w:val="1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arget="media/image1.jpeg" Type="http://schemas.openxmlformats.org/officeDocument/2006/relationships/image"/><Relationship Id="rId13" Target="fontTable.xml" Type="http://schemas.openxmlformats.org/officeDocument/2006/relationships/fontTable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media/image4.png" Type="http://schemas.openxmlformats.org/officeDocument/2006/relationships/image"/><Relationship Id="rId2" Target="numbering.xml" Type="http://schemas.openxmlformats.org/officeDocument/2006/relationships/numbering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3.png" Type="http://schemas.openxmlformats.org/officeDocument/2006/relationships/image"/><Relationship Id="rId5" Target="webSettings.xml" Type="http://schemas.openxmlformats.org/officeDocument/2006/relationships/webSettings"/><Relationship Id="rId10" Target="footer1.xml" Type="http://schemas.openxmlformats.org/officeDocument/2006/relationships/footer"/><Relationship Id="rId4" Target="settings.xml" Type="http://schemas.openxmlformats.org/officeDocument/2006/relationships/settings"/><Relationship Id="rId14" Target="theme/theme1.xml" Type="http://schemas.openxmlformats.org/officeDocument/2006/relationships/theme"/><Relationship Id="rId15" Target="/word/header2.xml" Type="http://schemas.openxmlformats.org/officeDocument/2006/relationships/header"/><Relationship Id="rId22" Target="/word/header8.xml" Type="http://schemas.openxmlformats.org/officeDocument/2006/relationships/header"/><Relationship Id="rId23" Target="/word/header9.xml" Type="http://schemas.openxmlformats.org/officeDocument/2006/relationships/header"/><Relationship Id="rId24" Target="/word/header10.xml" Type="http://schemas.openxmlformats.org/officeDocument/2006/relationships/header"/></Relationships>
</file>

<file path=word/_rels/header10.xml.rels><?xml version="1.0" encoding="UTF-8" standalone="yes"?><Relationships xmlns="http://schemas.openxmlformats.org/package/2006/relationships"><Relationship Id="rId1" Target="/word/media/image22.jpeg" Type="http://schemas.openxmlformats.org/officeDocument/2006/relationships/image"/><Relationship Id="rId2" Target="/word/media/image23.png" Type="http://schemas.openxmlformats.org/officeDocument/2006/relationships/image"/><Relationship Id="rId3" Target="/word/media/image24.png" Type="http://schemas.openxmlformats.org/officeDocument/2006/relationships/image"/><Relationship Id="rId4" Target="/word/media/image25.pn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/word/media/image1.png" Type="http://schemas.openxmlformats.org/officeDocument/2006/relationships/image"/></Relationships>
</file>

<file path=word/_rels/header8.xml.rels><?xml version="1.0" encoding="UTF-8" standalone="yes"?><Relationships xmlns="http://schemas.openxmlformats.org/package/2006/relationships"><Relationship Id="rId1" Target="/word/media/image17.jpeg" Type="http://schemas.openxmlformats.org/officeDocument/2006/relationships/image"/><Relationship Id="rId2" Target="/word/media/image18.png" Type="http://schemas.openxmlformats.org/officeDocument/2006/relationships/image"/><Relationship Id="rId3" Target="/word/media/image19.png" Type="http://schemas.openxmlformats.org/officeDocument/2006/relationships/image"/><Relationship Id="rId4" Target="/word/media/image20.png" Type="http://schemas.openxmlformats.org/officeDocument/2006/relationships/image"/></Relationships>
</file>

<file path=word/_rels/header9.xml.rels><?xml version="1.0" encoding="UTF-8" standalone="yes"?><Relationships xmlns="http://schemas.openxmlformats.org/package/2006/relationships"><Relationship Id="rId1" Target="/word/media/image2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Mode="External" Target="file:///C:\Users\529441\Documents\13%20Administration\Template\Drilling%20PJT%20Engineering%20Management%20doc%20template.dotx" Type="http://schemas.openxmlformats.org/officeDocument/2006/relationships/attachedTemplat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3C5E3-67E6-4E5D-B38E-00A064CDA51C}">
  <ds:schemaRefs>
    <ds:schemaRef ds:uri="http://schemas.openxmlformats.org/officeDocument/2006/bibliography"/>
  </ds:schemaRefs>
</ds:datastoreItem>
</file>

<file path=docProps/app.xml><?xml version="1.0" encoding="utf-8"?>
<app:Properties xmlns:app="http://schemas.openxmlformats.org/officeDocument/2006/extended-properties" xmlns:vt="http://schemas.openxmlformats.org/officeDocument/2006/docPropsVTypes">
  <app:Template>C:\Users\529441\Documents\13 Administration\Template\Drilling PJT Engineering Management doc template.dotx</app:Template>
  <app:TotalTime>0</app:TotalTime>
  <app:Pages>13</app:Pages>
  <app:Words>478</app:Words>
  <app:Characters>2729</app:Characters>
  <app:Application>Apryse DOCX Editor</app:Application>
  <app:DocSecurity>0</app:DocSecurity>
  <app:Lines>22</app:Lines>
  <app:Paragraphs>6</app:Paragraphs>
  <app:ScaleCrop>false</app:ScaleCrop>
  <app: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app:HeadingPairs>
  <app:TitlesOfParts>
    <vt:vector size="2" baseType="lpstr">
      <vt:lpstr/>
      <vt:lpstr/>
    </vt:vector>
  </app:TitlesOfParts>
  <app:Company/>
  <app:LinksUpToDate>false</app:LinksUpToDate>
  <app:CharactersWithSpaces>3201</app:CharactersWithSpaces>
  <app:SharedDoc>false</app:SharedDoc>
  <app:HLinks>
    <vt:vector size="138" baseType="variant">
      <vt:variant>
        <vt:i4>1048633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_Toc405996188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_Toc405996187</vt:lpwstr>
      </vt:variant>
      <vt:variant>
        <vt:i4>1048633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_Toc405996186</vt:lpwstr>
      </vt:variant>
      <vt:variant>
        <vt:i4>1048633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_Toc405996185</vt:lpwstr>
      </vt:variant>
      <vt:variant>
        <vt:i4>1048633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_Toc405996184</vt:lpwstr>
      </vt:variant>
      <vt:variant>
        <vt:i4>1048633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_Toc405996183</vt:lpwstr>
      </vt:variant>
      <vt:variant>
        <vt:i4>1048633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_Toc405996182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_Toc405996181</vt:lpwstr>
      </vt:variant>
      <vt:variant>
        <vt:i4>1048633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_Toc405996180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_Toc405996179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_Toc405996178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_Toc405996177</vt:lpwstr>
      </vt:variant>
      <vt:variant>
        <vt:i4>2031673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_Toc405996176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_Toc405996175</vt:lpwstr>
      </vt:variant>
      <vt:variant>
        <vt:i4>2031673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_Toc405996174</vt:lpwstr>
      </vt:variant>
      <vt:variant>
        <vt:i4>2031673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_Toc405996173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_Toc405996172</vt:lpwstr>
      </vt:variant>
      <vt:variant>
        <vt:i4>2031673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_Toc405996171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_Toc405996170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_Toc405996169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_Toc405996168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_Toc405996167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_Toc405996166</vt:lpwstr>
      </vt:variant>
    </vt:vector>
  </app:HLinks>
  <app:HyperlinksChanged>false</app:HyperlinksChanged>
  <app:AppVersion>16.0000</app:AppVersion>
</ap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529441</dc:creator>
  <cp:lastModifiedBy>기만 김</cp:lastModifiedBy>
  <cp:revision>3</cp:revision>
  <cp:lastPrinted>2022-06-01T23:20:00Z</cp:lastPrinted>
  <dcterms:created xsi:type="dcterms:W3CDTF">2025-09-17T02:39:00Z</dcterms:created>
  <dcterms:modified xsi:type="dcterms:W3CDTF">2025-09-17T02:58:00Z</dcterms:modified>
</cp:coreProperties>
</file>