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718"/>
        <w:gridCol w:w="709"/>
        <w:gridCol w:w="1134"/>
        <w:gridCol w:w="1134"/>
        <w:gridCol w:w="283"/>
        <w:gridCol w:w="709"/>
        <w:gridCol w:w="709"/>
        <w:gridCol w:w="142"/>
        <w:gridCol w:w="567"/>
        <w:gridCol w:w="708"/>
        <w:gridCol w:w="426"/>
        <w:gridCol w:w="567"/>
        <w:gridCol w:w="1134"/>
      </w:tblGrid>
      <w:tr w:rsidR="00B150D6" w:rsidRPr="00E1574E" w14:paraId="093B4554" w14:textId="77777777" w:rsidTr="00D44DB3">
        <w:trPr>
          <w:cantSplit/>
          <w:trHeight w:val="6855"/>
        </w:trPr>
        <w:tc>
          <w:tcPr>
            <w:tcW w:w="9606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320FF03" w14:textId="77777777" w:rsidR="004B3ED6" w:rsidRPr="00E1574E" w:rsidRDefault="004B3ED6" w:rsidP="00230DAF">
            <w:pPr>
              <w:jc w:val="center"/>
              <w:rPr>
                <w:rFonts w:ascii="Arial" w:hAnsi="Arial" w:cs="Arial"/>
                <w:b/>
                <w:sz w:val="36"/>
                <w:lang w:eastAsia="ko-KR"/>
              </w:rPr>
            </w:pPr>
            <w:bookmarkStart w:id="0" w:name="Process"/>
            <w:bookmarkEnd w:id="0"/>
          </w:p>
          <w:p w14:paraId="03E411A7" w14:textId="77777777" w:rsidR="008F6C7F" w:rsidRDefault="008F6C7F" w:rsidP="00230DA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</w:p>
          <w:p w14:paraId="5F85D4EF" w14:textId="77777777" w:rsidR="008F6C7F" w:rsidRDefault="008F6C7F" w:rsidP="00230DAF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</w:p>
          <w:sdt>
            <w:sdtPr>
              <w:rPr>
                <w:rFonts w:ascii="Arial" w:hAnsi="Arial" w:cs="Arial"/>
                <w:b/>
                <w:sz w:val="48"/>
                <w:szCs w:val="48"/>
              </w:rPr>
              <w:id w:val="-1642262742"/>
              <w:placeholder>
                <w:docPart w:val="DefaultPlaceholder_-1854013440"/>
              </w:placeholder>
              <w15:dataBinding w:prefixMappings="xmlns:ns0='http://software-innovation/documentproduction' " w:xpath="/ns0:customXmlPart[1]/ns0:view[1]/ns0:fields[1]/ns0:field[9]" w:storeItemID="{4AB72CA2-C6A7-4D6B-99F3-40CBD10880B2}" w16sdtdh:storeItemChecksum="XXVnHQ=="/>
            </w:sdtPr>
            <w:sdtContent>
              <w:p w14:paraId="222BFF19" w14:textId="07D9970C" w:rsidR="005979C1" w:rsidRDefault="005979C1" w:rsidP="005979C1">
                <w:pPr>
                  <w:pStyle w:val="Default"/>
                  <w:jc w:val="center"/>
                </w:pPr>
                <w:r>
                  <w:rPr>
                    <w:rFonts w:ascii="Arial" w:hAnsi="Arial" w:cs="Arial"/>
                    <w:b/>
                    <w:sz w:val="48"/>
                    <w:szCs w:val="48"/>
                  </w:rPr>
                  <w:t>TITLE</w:t>
                </w:r>
              </w:p>
            </w:sdtContent>
          </w:sdt>
          <w:p w14:paraId="3261D67F" w14:textId="77777777" w:rsidR="00E55448" w:rsidRDefault="00E55448" w:rsidP="00230DAF">
            <w:pPr>
              <w:jc w:val="center"/>
              <w:rPr>
                <w:rFonts w:ascii="Arial" w:hAnsi="Arial" w:cs="Arial"/>
                <w:b/>
                <w:sz w:val="36"/>
                <w:lang w:eastAsia="ko-KR"/>
              </w:rPr>
            </w:pPr>
          </w:p>
          <w:p w14:paraId="6E6E860C" w14:textId="77777777" w:rsidR="00E1574E" w:rsidRPr="00E1574E" w:rsidRDefault="00E1574E" w:rsidP="00230DAF">
            <w:pPr>
              <w:jc w:val="center"/>
              <w:rPr>
                <w:rFonts w:ascii="Arial" w:hAnsi="Arial" w:cs="Arial"/>
                <w:b/>
                <w:sz w:val="36"/>
                <w:lang w:eastAsia="ko-KR"/>
              </w:rPr>
            </w:pPr>
          </w:p>
          <w:p w14:paraId="2119783E" w14:textId="77777777" w:rsidR="00E55448" w:rsidRPr="00E1574E" w:rsidRDefault="00E55448" w:rsidP="00230DAF">
            <w:pPr>
              <w:jc w:val="center"/>
              <w:rPr>
                <w:rFonts w:ascii="Arial" w:hAnsi="Arial" w:cs="Arial"/>
                <w:sz w:val="36"/>
              </w:rPr>
            </w:pPr>
          </w:p>
          <w:p w14:paraId="69269BFE" w14:textId="77777777" w:rsidR="00B150D6" w:rsidRPr="00E1574E" w:rsidRDefault="00B150D6" w:rsidP="00B538A7">
            <w:pPr>
              <w:pStyle w:val="TableText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8E0B6F" w:rsidRPr="007D2D7D" w14:paraId="60E6EA40" w14:textId="77777777" w:rsidTr="00D44DB3">
        <w:sdt>
          <w:sdtPr>
            <w:rPr>
              <w:rFonts w:ascii="Arial" w:hAnsi="Arial" w:cs="Arial"/>
              <w:sz w:val="18"/>
              <w:szCs w:val="18"/>
            </w:rPr>
            <w:id w:val="-474376720"/>
            <w:placeholder>
              <w:docPart w:val="DefaultPlaceholder_-1854013440"/>
            </w:placeholder>
            <w15:dataBinding w:prefixMappings="xmlns:ns0='http://software-innovation/documentproduction' " w:xpath="/ns0:customXmlPart[1]/ns0:view[1]/ns0:fields[1]/ns0:field[79]" w:storeItemID="{4AB72CA2-C6A7-4D6B-99F3-40CBD10880B2}" w16sdtdh:storeItemChecksum="XXVnHQ=="/>
          </w:sdtPr>
          <w:sdtContent>
            <w:tc>
              <w:tcPr>
                <w:tcW w:w="666" w:type="dxa"/>
                <w:tcBorders>
                  <w:top w:val="single" w:sz="4" w:space="0" w:color="auto"/>
                  <w:left w:val="double" w:sz="4" w:space="0" w:color="auto"/>
                  <w:bottom w:val="single" w:sz="4" w:space="0" w:color="auto"/>
                </w:tcBorders>
              </w:tcPr>
              <w:p w14:paraId="41DF6A21" w14:textId="77644713" w:rsidR="001162C9" w:rsidRPr="007D2D7D" w:rsidRDefault="007D2D7D" w:rsidP="007D2D7D">
                <w:pPr>
                  <w:pStyle w:val="TableTex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D2D7D">
                  <w:rPr>
                    <w:rFonts w:ascii="Arial" w:hAnsi="Arial" w:cs="Arial"/>
                    <w:sz w:val="18"/>
                    <w:szCs w:val="18"/>
                  </w:rPr>
                  <w:t>CLIENT_REV_5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66440231"/>
            <w:placeholder>
              <w:docPart w:val="DefaultPlaceholder_-1854013440"/>
            </w:placeholder>
            <w15:dataBinding w:prefixMappings="xmlns:ns0='http://software-innovation/documentproduction' " w:xpath="/ns0:customXmlPart[1]/ns0:view[1]/ns0:fields[1]/ns0:field[78]" w:storeItemID="{4AB72CA2-C6A7-4D6B-99F3-40CBD10880B2}" w16sdtdh:storeItemChecksum="XXVnHQ=="/>
          </w:sdtPr>
          <w:sdtContent>
            <w:tc>
              <w:tcPr>
                <w:tcW w:w="142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2F739D3" w14:textId="537C94F7" w:rsidR="001162C9" w:rsidRPr="007D2D7D" w:rsidRDefault="007D2D7D" w:rsidP="007D2D7D">
                <w:pPr>
                  <w:pStyle w:val="TableTex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D2D7D">
                  <w:rPr>
                    <w:rFonts w:ascii="Arial" w:hAnsi="Arial" w:cs="Arial"/>
                    <w:sz w:val="18"/>
                    <w:szCs w:val="18"/>
                  </w:rPr>
                  <w:t>APPROVED_DATE_5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039017471"/>
            <w:placeholder>
              <w:docPart w:val="DefaultPlaceholder_-1854013440"/>
            </w:placeholder>
            <w15:dataBinding w:prefixMappings="xmlns:ns0='http://software-innovation/documentproduction' " w:xpath="/ns0:customXmlPart[1]/ns0:view[1]/ns0:fields[1]/ns0:field[80]" w:storeItemID="{4AB72CA2-C6A7-4D6B-99F3-40CBD10880B2}" w16sdtdh:storeItemChecksum="XXVnHQ=="/>
          </w:sdtPr>
          <w:sdtContent>
            <w:tc>
              <w:tcPr>
                <w:tcW w:w="2551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1721237" w14:textId="43C1B5B2" w:rsidR="001162C9" w:rsidRPr="007D2D7D" w:rsidRDefault="007D2D7D" w:rsidP="007D2D7D">
                <w:pPr>
                  <w:pStyle w:val="TableTex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D2D7D">
                  <w:rPr>
                    <w:rFonts w:ascii="Arial" w:hAnsi="Arial" w:cs="Arial"/>
                    <w:sz w:val="18"/>
                    <w:szCs w:val="18"/>
                  </w:rPr>
                  <w:t>CLIENT_ISSUE_PURP_5</w:t>
                </w:r>
              </w:p>
            </w:tc>
          </w:sdtContent>
        </w:sdt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31BB86" w14:textId="77777777" w:rsidR="001162C9" w:rsidRPr="007D2D7D" w:rsidRDefault="001162C9" w:rsidP="007F7BF0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444653828"/>
            <w:placeholder>
              <w:docPart w:val="DefaultPlaceholder_-1854013440"/>
            </w:placeholder>
            <w15:dataBinding w:prefixMappings="xmlns:ns0='http://software-innovation/documentproduction' " w:xpath="/ns0:customXmlPart[1]/ns0:view[1]/ns0:fields[1]/ns0:field[75]" w:storeItemID="{4AB72CA2-C6A7-4D6B-99F3-40CBD10880B2}" w16sdtdh:storeItemChecksum="XXVnHQ=="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EF3BA9A" w14:textId="00D56406" w:rsidR="001162C9" w:rsidRPr="007D2D7D" w:rsidRDefault="007D2D7D" w:rsidP="007D2D7D">
                <w:pPr>
                  <w:pStyle w:val="TableTex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D2D7D">
                  <w:rPr>
                    <w:rFonts w:ascii="Arial" w:hAnsi="Arial" w:cs="Arial"/>
                    <w:sz w:val="18"/>
                    <w:szCs w:val="18"/>
                  </w:rPr>
                  <w:t>REVIEWED_BY_5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16254147"/>
            <w:placeholder>
              <w:docPart w:val="DefaultPlaceholder_-1854013440"/>
            </w:placeholder>
            <w15:dataBinding w:prefixMappings="xmlns:ns0='http://software-innovation/documentproduction' " w:xpath="/ns0:customXmlPart[1]/ns0:view[1]/ns0:fields[1]/ns0:field[77]" w:storeItemID="{4AB72CA2-C6A7-4D6B-99F3-40CBD10880B2}" w16sdtdh:storeItemChecksum="XXVnHQ=="/>
          </w:sdtPr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74A8541" w14:textId="7E6131AA" w:rsidR="001162C9" w:rsidRPr="007D2D7D" w:rsidRDefault="007D2D7D" w:rsidP="007D2D7D">
                <w:pPr>
                  <w:pStyle w:val="TableTex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D2D7D">
                  <w:rPr>
                    <w:rFonts w:ascii="Arial" w:hAnsi="Arial" w:cs="Arial"/>
                    <w:sz w:val="18"/>
                    <w:szCs w:val="18"/>
                  </w:rPr>
                  <w:t>APPROVED_BY_5</w:t>
                </w:r>
              </w:p>
            </w:tc>
          </w:sdtContent>
        </w:sdt>
      </w:tr>
      <w:tr w:rsidR="008E0B6F" w:rsidRPr="007D2D7D" w14:paraId="545E8AD6" w14:textId="77777777" w:rsidTr="00D44DB3">
        <w:sdt>
          <w:sdtPr>
            <w:rPr>
              <w:rFonts w:ascii="Arial" w:hAnsi="Arial" w:cs="Arial"/>
              <w:sz w:val="18"/>
              <w:szCs w:val="18"/>
            </w:rPr>
            <w:id w:val="-1420092552"/>
            <w:placeholder>
              <w:docPart w:val="DefaultPlaceholder_-1854013440"/>
            </w:placeholder>
            <w15:dataBinding w:prefixMappings="xmlns:ns0='http://software-innovation/documentproduction' " w:xpath="/ns0:customXmlPart[1]/ns0:view[1]/ns0:fields[1]/ns0:field[70]" w:storeItemID="{4AB72CA2-C6A7-4D6B-99F3-40CBD10880B2}" w16sdtdh:storeItemChecksum="XXVnHQ=="/>
          </w:sdtPr>
          <w:sdtContent>
            <w:tc>
              <w:tcPr>
                <w:tcW w:w="666" w:type="dxa"/>
                <w:tcBorders>
                  <w:top w:val="single" w:sz="4" w:space="0" w:color="auto"/>
                  <w:left w:val="double" w:sz="4" w:space="0" w:color="auto"/>
                  <w:bottom w:val="single" w:sz="4" w:space="0" w:color="auto"/>
                </w:tcBorders>
              </w:tcPr>
              <w:p w14:paraId="15B578B6" w14:textId="07EE297E" w:rsidR="001162C9" w:rsidRPr="007D2D7D" w:rsidRDefault="007D2D7D" w:rsidP="007D2D7D">
                <w:pPr>
                  <w:pStyle w:val="TableTex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D2D7D">
                  <w:rPr>
                    <w:rFonts w:ascii="Arial" w:hAnsi="Arial" w:cs="Arial"/>
                    <w:sz w:val="18"/>
                    <w:szCs w:val="18"/>
                  </w:rPr>
                  <w:t>CLIENT_REV_4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4392146"/>
            <w:placeholder>
              <w:docPart w:val="DefaultPlaceholder_-1854013440"/>
            </w:placeholder>
            <w15:dataBinding w:prefixMappings="xmlns:ns0='http://software-innovation/documentproduction' " w:xpath="/ns0:customXmlPart[1]/ns0:view[1]/ns0:fields[1]/ns0:field[69]" w:storeItemID="{4AB72CA2-C6A7-4D6B-99F3-40CBD10880B2}" w16sdtdh:storeItemChecksum="XXVnHQ=="/>
          </w:sdtPr>
          <w:sdtContent>
            <w:tc>
              <w:tcPr>
                <w:tcW w:w="142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DE4A153" w14:textId="6E1526AC" w:rsidR="001162C9" w:rsidRPr="007D2D7D" w:rsidRDefault="007D2D7D" w:rsidP="007D2D7D">
                <w:pPr>
                  <w:pStyle w:val="TableTex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D2D7D">
                  <w:rPr>
                    <w:rFonts w:ascii="Arial" w:hAnsi="Arial" w:cs="Arial"/>
                    <w:sz w:val="18"/>
                    <w:szCs w:val="18"/>
                  </w:rPr>
                  <w:t>APPROVED_DATE_4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7963962"/>
            <w:placeholder>
              <w:docPart w:val="DefaultPlaceholder_-1854013440"/>
            </w:placeholder>
            <w15:dataBinding w:prefixMappings="xmlns:ns0='http://software-innovation/documentproduction' " w:xpath="/ns0:customXmlPart[1]/ns0:view[1]/ns0:fields[1]/ns0:field[71]" w:storeItemID="{4AB72CA2-C6A7-4D6B-99F3-40CBD10880B2}" w16sdtdh:storeItemChecksum="XXVnHQ=="/>
          </w:sdtPr>
          <w:sdtContent>
            <w:tc>
              <w:tcPr>
                <w:tcW w:w="2551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70DEABB" w14:textId="4A4B8CC1" w:rsidR="001162C9" w:rsidRPr="007D2D7D" w:rsidRDefault="007D2D7D" w:rsidP="007D2D7D">
                <w:pPr>
                  <w:pStyle w:val="TableTex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D2D7D">
                  <w:rPr>
                    <w:rFonts w:ascii="Arial" w:hAnsi="Arial" w:cs="Arial"/>
                    <w:sz w:val="18"/>
                    <w:szCs w:val="18"/>
                  </w:rPr>
                  <w:t>CLIENT_ISSUE_PURP_4</w:t>
                </w:r>
              </w:p>
            </w:tc>
          </w:sdtContent>
        </w:sdt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F2F241" w14:textId="77777777" w:rsidR="001162C9" w:rsidRPr="007D2D7D" w:rsidRDefault="001162C9" w:rsidP="007F7BF0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1771686288"/>
            <w:placeholder>
              <w:docPart w:val="DefaultPlaceholder_-1854013440"/>
            </w:placeholder>
            <w15:dataBinding w:prefixMappings="xmlns:ns0='http://software-innovation/documentproduction' " w:xpath="/ns0:customXmlPart[1]/ns0:view[1]/ns0:fields[1]/ns0:field[66]" w:storeItemID="{4AB72CA2-C6A7-4D6B-99F3-40CBD10880B2}" w16sdtdh:storeItemChecksum="XXVnHQ=="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62449E39" w14:textId="373F8FCA" w:rsidR="001162C9" w:rsidRPr="007D2D7D" w:rsidRDefault="007D2D7D" w:rsidP="007D2D7D">
                <w:pPr>
                  <w:pStyle w:val="TableTex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D2D7D">
                  <w:rPr>
                    <w:rFonts w:ascii="Arial" w:hAnsi="Arial" w:cs="Arial"/>
                    <w:sz w:val="18"/>
                    <w:szCs w:val="18"/>
                  </w:rPr>
                  <w:t>REVIEWED_BY_4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388265531"/>
            <w:placeholder>
              <w:docPart w:val="DefaultPlaceholder_-1854013440"/>
            </w:placeholder>
            <w15:dataBinding w:prefixMappings="xmlns:ns0='http://software-innovation/documentproduction' " w:xpath="/ns0:customXmlPart[1]/ns0:view[1]/ns0:fields[1]/ns0:field[68]" w:storeItemID="{4AB72CA2-C6A7-4D6B-99F3-40CBD10880B2}" w16sdtdh:storeItemChecksum="XXVnHQ=="/>
          </w:sdtPr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D76DF39" w14:textId="75B574ED" w:rsidR="001162C9" w:rsidRPr="007D2D7D" w:rsidRDefault="007D2D7D" w:rsidP="007D2D7D">
                <w:pPr>
                  <w:pStyle w:val="TableTex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D2D7D">
                  <w:rPr>
                    <w:rFonts w:ascii="Arial" w:hAnsi="Arial" w:cs="Arial"/>
                    <w:sz w:val="18"/>
                    <w:szCs w:val="18"/>
                  </w:rPr>
                  <w:t>APPROVED_BY_4</w:t>
                </w:r>
              </w:p>
            </w:tc>
          </w:sdtContent>
        </w:sdt>
      </w:tr>
      <w:tr w:rsidR="008E0B6F" w:rsidRPr="007D2D7D" w14:paraId="29A38722" w14:textId="77777777" w:rsidTr="00D44DB3">
        <w:sdt>
          <w:sdtPr>
            <w:rPr>
              <w:rFonts w:ascii="Arial" w:hAnsi="Arial" w:cs="Arial"/>
              <w:sz w:val="18"/>
              <w:szCs w:val="18"/>
            </w:rPr>
            <w:id w:val="-1658527961"/>
            <w:placeholder>
              <w:docPart w:val="DefaultPlaceholder_-1854013440"/>
            </w:placeholder>
            <w15:dataBinding w:prefixMappings="xmlns:ns0='http://software-innovation/documentproduction' " w:xpath="/ns0:customXmlPart[1]/ns0:view[1]/ns0:fields[1]/ns0:field[61]" w:storeItemID="{4AB72CA2-C6A7-4D6B-99F3-40CBD10880B2}" w16sdtdh:storeItemChecksum="XXVnHQ=="/>
          </w:sdtPr>
          <w:sdtContent>
            <w:tc>
              <w:tcPr>
                <w:tcW w:w="666" w:type="dxa"/>
                <w:tcBorders>
                  <w:top w:val="single" w:sz="4" w:space="0" w:color="auto"/>
                  <w:left w:val="double" w:sz="4" w:space="0" w:color="auto"/>
                  <w:bottom w:val="single" w:sz="4" w:space="0" w:color="auto"/>
                </w:tcBorders>
              </w:tcPr>
              <w:p w14:paraId="4A011AC5" w14:textId="5D6194FF" w:rsidR="001162C9" w:rsidRPr="007D2D7D" w:rsidRDefault="007D2D7D" w:rsidP="007D2D7D">
                <w:pPr>
                  <w:pStyle w:val="TableTex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D2D7D">
                  <w:rPr>
                    <w:rFonts w:ascii="Arial" w:hAnsi="Arial" w:cs="Arial"/>
                    <w:sz w:val="18"/>
                    <w:szCs w:val="18"/>
                  </w:rPr>
                  <w:t>CLIENT_REV_3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61155402"/>
            <w:placeholder>
              <w:docPart w:val="DefaultPlaceholder_-1854013440"/>
            </w:placeholder>
            <w15:dataBinding w:prefixMappings="xmlns:ns0='http://software-innovation/documentproduction' " w:xpath="/ns0:customXmlPart[1]/ns0:view[1]/ns0:fields[1]/ns0:field[60]" w:storeItemID="{4AB72CA2-C6A7-4D6B-99F3-40CBD10880B2}" w16sdtdh:storeItemChecksum="XXVnHQ=="/>
          </w:sdtPr>
          <w:sdtContent>
            <w:tc>
              <w:tcPr>
                <w:tcW w:w="142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76CC80B" w14:textId="60E412D6" w:rsidR="001162C9" w:rsidRPr="007D2D7D" w:rsidRDefault="007D2D7D" w:rsidP="007D2D7D">
                <w:pPr>
                  <w:pStyle w:val="TableTex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D2D7D">
                  <w:rPr>
                    <w:rFonts w:ascii="Arial" w:hAnsi="Arial" w:cs="Arial"/>
                    <w:sz w:val="18"/>
                    <w:szCs w:val="18"/>
                  </w:rPr>
                  <w:t>APPROVED_DATE_3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83143299"/>
            <w:placeholder>
              <w:docPart w:val="DefaultPlaceholder_-1854013440"/>
            </w:placeholder>
            <w15:dataBinding w:prefixMappings="xmlns:ns0='http://software-innovation/documentproduction' " w:xpath="/ns0:customXmlPart[1]/ns0:view[1]/ns0:fields[1]/ns0:field[62]" w:storeItemID="{4AB72CA2-C6A7-4D6B-99F3-40CBD10880B2}" w16sdtdh:storeItemChecksum="XXVnHQ=="/>
          </w:sdtPr>
          <w:sdtContent>
            <w:tc>
              <w:tcPr>
                <w:tcW w:w="2551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343049F" w14:textId="57F68389" w:rsidR="001162C9" w:rsidRPr="007D2D7D" w:rsidRDefault="007D2D7D" w:rsidP="007D2D7D">
                <w:pPr>
                  <w:pStyle w:val="TableTex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D2D7D">
                  <w:rPr>
                    <w:rFonts w:ascii="Arial" w:hAnsi="Arial" w:cs="Arial"/>
                    <w:sz w:val="18"/>
                    <w:szCs w:val="18"/>
                  </w:rPr>
                  <w:t>CLIENT_ISSUE_PURP_3</w:t>
                </w:r>
              </w:p>
            </w:tc>
          </w:sdtContent>
        </w:sdt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150B33" w14:textId="77777777" w:rsidR="001162C9" w:rsidRPr="007D2D7D" w:rsidRDefault="001162C9" w:rsidP="007F7BF0">
            <w:pPr>
              <w:pStyle w:val="TableText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51131444"/>
            <w:placeholder>
              <w:docPart w:val="DefaultPlaceholder_-1854013440"/>
            </w:placeholder>
            <w15:dataBinding w:prefixMappings="xmlns:ns0='http://software-innovation/documentproduction' " w:xpath="/ns0:customXmlPart[1]/ns0:view[1]/ns0:fields[1]/ns0:field[57]" w:storeItemID="{4AB72CA2-C6A7-4D6B-99F3-40CBD10880B2}" w16sdtdh:storeItemChecksum="XXVnHQ=="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B5B6948" w14:textId="54EF0A59" w:rsidR="001162C9" w:rsidRPr="007D2D7D" w:rsidRDefault="007D2D7D" w:rsidP="007D2D7D">
                <w:pPr>
                  <w:pStyle w:val="TableTex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D2D7D">
                  <w:rPr>
                    <w:rFonts w:ascii="Arial" w:hAnsi="Arial" w:cs="Arial"/>
                    <w:sz w:val="18"/>
                    <w:szCs w:val="18"/>
                  </w:rPr>
                  <w:t>REVIEWED_BY_3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23933630"/>
            <w:placeholder>
              <w:docPart w:val="DefaultPlaceholder_-1854013440"/>
            </w:placeholder>
            <w15:dataBinding w:prefixMappings="xmlns:ns0='http://software-innovation/documentproduction' " w:xpath="/ns0:customXmlPart[1]/ns0:view[1]/ns0:fields[1]/ns0:field[59]" w:storeItemID="{4AB72CA2-C6A7-4D6B-99F3-40CBD10880B2}" w16sdtdh:storeItemChecksum="XXVnHQ=="/>
          </w:sdtPr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CE2F37A" w14:textId="39F0BA3D" w:rsidR="001162C9" w:rsidRPr="007D2D7D" w:rsidRDefault="007D2D7D" w:rsidP="007D2D7D">
                <w:pPr>
                  <w:pStyle w:val="TableTex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D2D7D">
                  <w:rPr>
                    <w:rFonts w:ascii="Arial" w:hAnsi="Arial" w:cs="Arial"/>
                    <w:sz w:val="18"/>
                    <w:szCs w:val="18"/>
                  </w:rPr>
                  <w:t>APPROVED_BY_3</w:t>
                </w:r>
              </w:p>
            </w:tc>
          </w:sdtContent>
        </w:sdt>
      </w:tr>
      <w:tr w:rsidR="008E0B6F" w:rsidRPr="007D2D7D" w14:paraId="01C0BF15" w14:textId="77777777" w:rsidTr="00D44DB3">
        <w:sdt>
          <w:sdtPr>
            <w:rPr>
              <w:rFonts w:ascii="Arial" w:hAnsi="Arial" w:cs="Arial"/>
              <w:sz w:val="18"/>
              <w:szCs w:val="18"/>
            </w:rPr>
            <w:id w:val="-1521387104"/>
            <w:placeholder>
              <w:docPart w:val="DefaultPlaceholder_-1854013440"/>
            </w:placeholder>
            <w15:dataBinding w:prefixMappings="xmlns:ns0='http://software-innovation/documentproduction' " w:xpath="/ns0:customXmlPart[1]/ns0:view[1]/ns0:fields[1]/ns0:field[52]" w:storeItemID="{4AB72CA2-C6A7-4D6B-99F3-40CBD10880B2}" w16sdtdh:storeItemChecksum="XXVnHQ=="/>
          </w:sdtPr>
          <w:sdtContent>
            <w:tc>
              <w:tcPr>
                <w:tcW w:w="666" w:type="dxa"/>
                <w:tcBorders>
                  <w:top w:val="single" w:sz="4" w:space="0" w:color="auto"/>
                  <w:left w:val="double" w:sz="4" w:space="0" w:color="auto"/>
                  <w:bottom w:val="single" w:sz="4" w:space="0" w:color="auto"/>
                </w:tcBorders>
                <w:vAlign w:val="center"/>
              </w:tcPr>
              <w:p w14:paraId="0183E7EA" w14:textId="3BE04842" w:rsidR="001162C9" w:rsidRPr="007D2D7D" w:rsidRDefault="007D2D7D" w:rsidP="007D2D7D">
                <w:pPr>
                  <w:pStyle w:val="TableTex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D2D7D">
                  <w:rPr>
                    <w:rFonts w:ascii="Arial" w:hAnsi="Arial" w:cs="Arial"/>
                    <w:sz w:val="18"/>
                    <w:szCs w:val="18"/>
                  </w:rPr>
                  <w:t>CLIENT_REV_2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01154600"/>
            <w:placeholder>
              <w:docPart w:val="DefaultPlaceholder_-1854013440"/>
            </w:placeholder>
            <w15:dataBinding w:prefixMappings="xmlns:ns0='http://software-innovation/documentproduction' " w:xpath="/ns0:customXmlPart[1]/ns0:view[1]/ns0:fields[1]/ns0:field[51]" w:storeItemID="{4AB72CA2-C6A7-4D6B-99F3-40CBD10880B2}" w16sdtdh:storeItemChecksum="XXVnHQ=="/>
          </w:sdtPr>
          <w:sdtContent>
            <w:tc>
              <w:tcPr>
                <w:tcW w:w="142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C64B734" w14:textId="39500477" w:rsidR="001162C9" w:rsidRPr="007D2D7D" w:rsidRDefault="007D2D7D" w:rsidP="00FD7577">
                <w:pPr>
                  <w:pStyle w:val="TableTex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D2D7D">
                  <w:rPr>
                    <w:rFonts w:ascii="Arial" w:hAnsi="Arial" w:cs="Arial"/>
                    <w:sz w:val="18"/>
                    <w:szCs w:val="18"/>
                  </w:rPr>
                  <w:t>APPROVED_DATE_2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843861847"/>
            <w:placeholder>
              <w:docPart w:val="DefaultPlaceholder_-1854013440"/>
            </w:placeholder>
            <w15:dataBinding w:prefixMappings="xmlns:ns0='http://software-innovation/documentproduction' " w:xpath="/ns0:customXmlPart[1]/ns0:view[1]/ns0:fields[1]/ns0:field[53]" w:storeItemID="{4AB72CA2-C6A7-4D6B-99F3-40CBD10880B2}" w16sdtdh:storeItemChecksum="XXVnHQ=="/>
          </w:sdtPr>
          <w:sdtContent>
            <w:tc>
              <w:tcPr>
                <w:tcW w:w="2551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ED50C65" w14:textId="146D79F3" w:rsidR="001162C9" w:rsidRPr="007D2D7D" w:rsidRDefault="007D2D7D" w:rsidP="00711D28">
                <w:pPr>
                  <w:pStyle w:val="TableTex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D2D7D">
                  <w:rPr>
                    <w:rFonts w:ascii="Arial" w:hAnsi="Arial" w:cs="Arial"/>
                    <w:sz w:val="18"/>
                    <w:szCs w:val="18"/>
                  </w:rPr>
                  <w:t>CLIENT_ISSUE_PURP_2</w:t>
                </w:r>
              </w:p>
            </w:tc>
          </w:sdtContent>
        </w:sdt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9876F" w14:textId="77777777" w:rsidR="001162C9" w:rsidRPr="007D2D7D" w:rsidRDefault="001162C9" w:rsidP="00711D28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-407995521"/>
            <w:placeholder>
              <w:docPart w:val="DefaultPlaceholder_-1854013440"/>
            </w:placeholder>
          </w:sdtPr>
          <w:sdtContent>
            <w:sdt>
              <w:sdtPr>
                <w:rPr>
                  <w:rFonts w:ascii="Arial" w:hAnsi="Arial" w:cs="Arial"/>
                  <w:sz w:val="18"/>
                  <w:szCs w:val="18"/>
                </w:rPr>
                <w:id w:val="1096592153"/>
                <w:placeholder>
                  <w:docPart w:val="DefaultPlaceholder_-1854013440"/>
                </w:placeholder>
                <w15:dataBinding w:prefixMappings="xmlns:ns0='http://software-innovation/documentproduction' " w:xpath="/ns0:customXmlPart[1]/ns0:view[1]/ns0:fields[1]/ns0:field[48]" w:storeItemID="{4AB72CA2-C6A7-4D6B-99F3-40CBD10880B2}" w16sdtdh:storeItemChecksum="XXVnHQ=="/>
              </w:sdtPr>
              <w:sdtContent>
                <w:tc>
                  <w:tcPr>
                    <w:tcW w:w="1701" w:type="dxa"/>
                    <w:gridSpan w:val="3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75DD9A31" w14:textId="1F6CB83D" w:rsidR="001162C9" w:rsidRPr="007D2D7D" w:rsidRDefault="007D2D7D" w:rsidP="007D2D7D">
                    <w:pPr>
                      <w:pStyle w:val="TableText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D2D7D">
                      <w:rPr>
                        <w:rFonts w:ascii="Arial" w:hAnsi="Arial" w:cs="Arial"/>
                        <w:sz w:val="18"/>
                        <w:szCs w:val="18"/>
                      </w:rPr>
                      <w:t>REVIEWED_BY_2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33675045"/>
            <w:placeholder>
              <w:docPart w:val="DefaultPlaceholder_-1854013440"/>
            </w:placeholder>
            <w15:dataBinding w:prefixMappings="xmlns:ns0='http://software-innovation/documentproduction' " w:xpath="/ns0:customXmlPart[1]/ns0:view[1]/ns0:fields[1]/ns0:field[50]" w:storeItemID="{4AB72CA2-C6A7-4D6B-99F3-40CBD10880B2}" w16sdtdh:storeItemChecksum="XXVnHQ=="/>
          </w:sdtPr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1714715" w14:textId="5DCFD5F1" w:rsidR="001162C9" w:rsidRPr="007D2D7D" w:rsidRDefault="007D2D7D" w:rsidP="005979C1">
                <w:pPr>
                  <w:pStyle w:val="TableTex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D2D7D">
                  <w:rPr>
                    <w:rFonts w:ascii="Arial" w:hAnsi="Arial" w:cs="Arial"/>
                    <w:sz w:val="18"/>
                    <w:szCs w:val="18"/>
                  </w:rPr>
                  <w:t>APPROVED_BY_2</w:t>
                </w:r>
              </w:p>
            </w:tc>
          </w:sdtContent>
        </w:sdt>
      </w:tr>
      <w:tr w:rsidR="008E0B6F" w:rsidRPr="007D2D7D" w14:paraId="56217B2A" w14:textId="77777777" w:rsidTr="00D44DB3">
        <w:sdt>
          <w:sdtPr>
            <w:rPr>
              <w:rFonts w:ascii="Arial" w:hAnsi="Arial" w:cs="Arial"/>
              <w:sz w:val="18"/>
              <w:szCs w:val="18"/>
            </w:rPr>
            <w:id w:val="368655460"/>
            <w:placeholder>
              <w:docPart w:val="DefaultPlaceholder_-1854013440"/>
            </w:placeholder>
            <w15:dataBinding w:prefixMappings="xmlns:ns0='http://software-innovation/documentproduction' " w:xpath="/ns0:customXmlPart[1]/ns0:view[1]/ns0:fields[1]/ns0:field[43]" w:storeItemID="{4AB72CA2-C6A7-4D6B-99F3-40CBD10880B2}" w16sdtdh:storeItemChecksum="XXVnHQ=="/>
          </w:sdtPr>
          <w:sdtContent>
            <w:tc>
              <w:tcPr>
                <w:tcW w:w="666" w:type="dxa"/>
                <w:tcBorders>
                  <w:top w:val="single" w:sz="4" w:space="0" w:color="auto"/>
                  <w:left w:val="double" w:sz="4" w:space="0" w:color="auto"/>
                  <w:bottom w:val="single" w:sz="4" w:space="0" w:color="auto"/>
                </w:tcBorders>
                <w:vAlign w:val="center"/>
              </w:tcPr>
              <w:p w14:paraId="5A6F42EC" w14:textId="5209C02E" w:rsidR="001162C9" w:rsidRPr="007D2D7D" w:rsidRDefault="007D2D7D" w:rsidP="000F0C20">
                <w:pPr>
                  <w:pStyle w:val="TableTex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D2D7D">
                  <w:rPr>
                    <w:rFonts w:ascii="Arial" w:hAnsi="Arial" w:cs="Arial"/>
                    <w:sz w:val="18"/>
                    <w:szCs w:val="18"/>
                  </w:rPr>
                  <w:t>CLIENT_REV_1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32365779"/>
            <w:placeholder>
              <w:docPart w:val="DefaultPlaceholder_-1854013440"/>
            </w:placeholder>
            <w15:dataBinding w:prefixMappings="xmlns:ns0='http://software-innovation/documentproduction' " w:xpath="/ns0:customXmlPart[1]/ns0:view[1]/ns0:fields[1]/ns0:field[42]" w:storeItemID="{4AB72CA2-C6A7-4D6B-99F3-40CBD10880B2}" w16sdtdh:storeItemChecksum="XXVnHQ=="/>
          </w:sdtPr>
          <w:sdtContent>
            <w:tc>
              <w:tcPr>
                <w:tcW w:w="142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9673DB6" w14:textId="56C3A4FB" w:rsidR="001162C9" w:rsidRPr="007D2D7D" w:rsidRDefault="007D2D7D" w:rsidP="00C30DC6">
                <w:pPr>
                  <w:pStyle w:val="TableTex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D2D7D">
                  <w:rPr>
                    <w:rFonts w:ascii="Arial" w:hAnsi="Arial" w:cs="Arial"/>
                    <w:sz w:val="18"/>
                    <w:szCs w:val="18"/>
                  </w:rPr>
                  <w:t>APPROVED_DATE_1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97362395"/>
            <w:placeholder>
              <w:docPart w:val="DefaultPlaceholder_-1854013440"/>
            </w:placeholder>
            <w15:dataBinding w:prefixMappings="xmlns:ns0='http://software-innovation/documentproduction' " w:xpath="/ns0:customXmlPart[1]/ns0:view[1]/ns0:fields[1]/ns0:field[44]" w:storeItemID="{4AB72CA2-C6A7-4D6B-99F3-40CBD10880B2}" w16sdtdh:storeItemChecksum="XXVnHQ=="/>
          </w:sdtPr>
          <w:sdtContent>
            <w:tc>
              <w:tcPr>
                <w:tcW w:w="2551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8B76821" w14:textId="6E17CB36" w:rsidR="001162C9" w:rsidRPr="007D2D7D" w:rsidRDefault="007D2D7D" w:rsidP="00756583">
                <w:pPr>
                  <w:pStyle w:val="TableTex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D2D7D">
                  <w:rPr>
                    <w:rFonts w:ascii="Arial" w:hAnsi="Arial" w:cs="Arial"/>
                    <w:sz w:val="18"/>
                    <w:szCs w:val="18"/>
                  </w:rPr>
                  <w:t>CLIENT_ISSUE_PURP_1</w:t>
                </w:r>
              </w:p>
            </w:tc>
          </w:sdtContent>
        </w:sdt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27AF3" w14:textId="77777777" w:rsidR="001162C9" w:rsidRPr="007D2D7D" w:rsidRDefault="001162C9" w:rsidP="00756583">
            <w:pPr>
              <w:pStyle w:val="Table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33221358"/>
            <w:placeholder>
              <w:docPart w:val="DefaultPlaceholder_-1854013440"/>
            </w:placeholder>
            <w15:dataBinding w:prefixMappings="xmlns:ns0='http://software-innovation/documentproduction' " w:xpath="/ns0:customXmlPart[1]/ns0:view[1]/ns0:fields[1]/ns0:field[39]" w:storeItemID="{4AB72CA2-C6A7-4D6B-99F3-40CBD10880B2}" w16sdtdh:storeItemChecksum="XXVnHQ=="/>
          </w:sdtPr>
          <w:sdtContent>
            <w:tc>
              <w:tcPr>
                <w:tcW w:w="1701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8D3A89F" w14:textId="2BE9DC94" w:rsidR="00756583" w:rsidRPr="007D2D7D" w:rsidRDefault="007D2D7D" w:rsidP="00756583">
                <w:pPr>
                  <w:pStyle w:val="TableTex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D2D7D">
                  <w:rPr>
                    <w:rFonts w:ascii="Arial" w:hAnsi="Arial" w:cs="Arial"/>
                    <w:sz w:val="18"/>
                    <w:szCs w:val="18"/>
                  </w:rPr>
                  <w:t>REVIEWED_BY_1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965576315"/>
            <w:placeholder>
              <w:docPart w:val="DefaultPlaceholder_-1854013440"/>
            </w:placeholder>
            <w15:dataBinding w:prefixMappings="xmlns:ns0='http://software-innovation/documentproduction' " w:xpath="/ns0:customXmlPart[1]/ns0:view[1]/ns0:fields[1]/ns0:field[41]" w:storeItemID="{4AB72CA2-C6A7-4D6B-99F3-40CBD10880B2}" w16sdtdh:storeItemChecksum="XXVnHQ=="/>
          </w:sdtPr>
          <w:sdtContent>
            <w:tc>
              <w:tcPr>
                <w:tcW w:w="1701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AF8CEC7" w14:textId="58C3418F" w:rsidR="001162C9" w:rsidRPr="007D2D7D" w:rsidRDefault="007D2D7D" w:rsidP="00756583">
                <w:pPr>
                  <w:pStyle w:val="TableText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7D2D7D">
                  <w:rPr>
                    <w:rFonts w:ascii="Arial" w:hAnsi="Arial" w:cs="Arial"/>
                    <w:sz w:val="18"/>
                    <w:szCs w:val="18"/>
                  </w:rPr>
                  <w:t>APPROVED_BY_1</w:t>
                </w:r>
              </w:p>
            </w:tc>
          </w:sdtContent>
        </w:sdt>
      </w:tr>
      <w:tr w:rsidR="008E0B6F" w:rsidRPr="00E1574E" w14:paraId="0026865A" w14:textId="77777777" w:rsidTr="00D44DB3">
        <w:tc>
          <w:tcPr>
            <w:tcW w:w="6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D7ED00D" w14:textId="77777777" w:rsidR="001162C9" w:rsidRPr="00E1574E" w:rsidRDefault="00B150D6" w:rsidP="00230DAF">
            <w:pPr>
              <w:pStyle w:val="TableText"/>
              <w:jc w:val="center"/>
              <w:rPr>
                <w:rFonts w:ascii="Arial" w:hAnsi="Arial" w:cs="Arial"/>
              </w:rPr>
            </w:pPr>
            <w:r w:rsidRPr="00E1574E">
              <w:rPr>
                <w:rFonts w:ascii="Arial" w:hAnsi="Arial" w:cs="Arial"/>
              </w:rPr>
              <w:t>Rev.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005BBC" w14:textId="77777777" w:rsidR="001162C9" w:rsidRPr="00E1574E" w:rsidRDefault="001162C9" w:rsidP="00230DAF">
            <w:pPr>
              <w:pStyle w:val="TableText"/>
              <w:jc w:val="center"/>
              <w:rPr>
                <w:rFonts w:ascii="Arial" w:hAnsi="Arial" w:cs="Arial"/>
              </w:rPr>
            </w:pPr>
            <w:r w:rsidRPr="00E1574E">
              <w:rPr>
                <w:rFonts w:ascii="Arial" w:hAnsi="Arial" w:cs="Arial"/>
              </w:rPr>
              <w:t>Date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CC3368" w14:textId="77777777" w:rsidR="001162C9" w:rsidRPr="00E1574E" w:rsidRDefault="001162C9" w:rsidP="00230DAF">
            <w:pPr>
              <w:pStyle w:val="TableText"/>
              <w:jc w:val="center"/>
              <w:rPr>
                <w:rFonts w:ascii="Arial" w:hAnsi="Arial" w:cs="Arial"/>
              </w:rPr>
            </w:pPr>
            <w:r w:rsidRPr="00E1574E">
              <w:rPr>
                <w:rFonts w:ascii="Arial" w:hAnsi="Arial" w:cs="Arial"/>
              </w:rPr>
              <w:t>Description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DCFD25" w14:textId="77777777" w:rsidR="001162C9" w:rsidRPr="00E1574E" w:rsidRDefault="001162C9" w:rsidP="00230DAF">
            <w:pPr>
              <w:pStyle w:val="TableText"/>
              <w:jc w:val="center"/>
              <w:rPr>
                <w:rFonts w:ascii="Arial" w:hAnsi="Arial" w:cs="Arial"/>
              </w:rPr>
            </w:pPr>
            <w:r w:rsidRPr="00E1574E">
              <w:rPr>
                <w:rFonts w:ascii="Arial" w:hAnsi="Arial" w:cs="Arial"/>
              </w:rPr>
              <w:t>Prepared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E8182E" w14:textId="77777777" w:rsidR="001162C9" w:rsidRPr="00E1574E" w:rsidRDefault="001162C9" w:rsidP="00230DAF">
            <w:pPr>
              <w:pStyle w:val="TableText"/>
              <w:jc w:val="center"/>
              <w:rPr>
                <w:rFonts w:ascii="Arial" w:hAnsi="Arial" w:cs="Arial"/>
              </w:rPr>
            </w:pPr>
            <w:r w:rsidRPr="00E1574E">
              <w:rPr>
                <w:rFonts w:ascii="Arial" w:hAnsi="Arial" w:cs="Arial"/>
              </w:rPr>
              <w:t>Verified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F48F33" w14:textId="77777777" w:rsidR="001162C9" w:rsidRPr="00E1574E" w:rsidRDefault="001162C9" w:rsidP="00230DAF">
            <w:pPr>
              <w:pStyle w:val="TableText"/>
              <w:jc w:val="center"/>
              <w:rPr>
                <w:rFonts w:ascii="Arial" w:hAnsi="Arial" w:cs="Arial"/>
              </w:rPr>
            </w:pPr>
            <w:r w:rsidRPr="00E1574E">
              <w:rPr>
                <w:rFonts w:ascii="Arial" w:hAnsi="Arial" w:cs="Arial"/>
              </w:rPr>
              <w:t>Approved</w:t>
            </w:r>
          </w:p>
        </w:tc>
      </w:tr>
      <w:tr w:rsidR="008E0B6F" w:rsidRPr="00E1574E" w14:paraId="08DA2570" w14:textId="77777777" w:rsidTr="00D44DB3">
        <w:trPr>
          <w:trHeight w:val="113"/>
        </w:trPr>
        <w:tc>
          <w:tcPr>
            <w:tcW w:w="6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60FCD09B" w14:textId="77777777" w:rsidR="00B150D6" w:rsidRPr="00E1574E" w:rsidRDefault="00B150D6" w:rsidP="00230DAF">
            <w:pPr>
              <w:pStyle w:val="TableText"/>
              <w:jc w:val="center"/>
              <w:rPr>
                <w:rFonts w:ascii="Arial" w:hAnsi="Arial" w:cs="Arial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DBC710" w14:textId="77777777" w:rsidR="00B150D6" w:rsidRPr="00E1574E" w:rsidRDefault="00B150D6" w:rsidP="00230DAF">
            <w:pPr>
              <w:pStyle w:val="TableText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0A999" w14:textId="77777777" w:rsidR="00B150D6" w:rsidRPr="00E1574E" w:rsidRDefault="00B150D6" w:rsidP="00230DAF">
            <w:pPr>
              <w:pStyle w:val="TableText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2724EE" w14:textId="77777777" w:rsidR="00B150D6" w:rsidRPr="00E1574E" w:rsidRDefault="00B150D6" w:rsidP="00230DAF">
            <w:pPr>
              <w:pStyle w:val="TableTex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C089D8" w14:textId="77777777" w:rsidR="00B150D6" w:rsidRPr="00E1574E" w:rsidRDefault="00B150D6" w:rsidP="00230DAF">
            <w:pPr>
              <w:pStyle w:val="TableTex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174CC9B" w14:textId="77777777" w:rsidR="00B150D6" w:rsidRPr="00E1574E" w:rsidRDefault="00B150D6" w:rsidP="00230DAF">
            <w:pPr>
              <w:pStyle w:val="TableText"/>
              <w:jc w:val="center"/>
              <w:rPr>
                <w:rFonts w:ascii="Arial" w:hAnsi="Arial" w:cs="Arial"/>
              </w:rPr>
            </w:pPr>
          </w:p>
        </w:tc>
      </w:tr>
      <w:tr w:rsidR="008E0B6F" w:rsidRPr="00E1574E" w14:paraId="17BC9A08" w14:textId="77777777" w:rsidTr="00C30D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83"/>
        </w:trPr>
        <w:tc>
          <w:tcPr>
            <w:tcW w:w="4361" w:type="dxa"/>
            <w:gridSpan w:val="5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33DAE5F9" w14:textId="3838C008" w:rsidR="008E0B6F" w:rsidRPr="00E1574E" w:rsidRDefault="00053C3F" w:rsidP="005979C1">
            <w:pPr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noProof/>
                <w:lang w:eastAsia="ko-KR"/>
              </w:rPr>
              <w:drawing>
                <wp:inline distT="0" distB="0" distL="0" distR="0" wp14:anchorId="415DAE31" wp14:editId="3AB456AF">
                  <wp:extent cx="2381885" cy="4254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885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B54258" w14:textId="77777777" w:rsidR="00B538A7" w:rsidRPr="00E1574E" w:rsidRDefault="00B538A7" w:rsidP="002D2D56">
            <w:pPr>
              <w:ind w:firstLineChars="600" w:firstLine="1200"/>
              <w:rPr>
                <w:rFonts w:ascii="Arial" w:hAnsi="Arial" w:cs="Arial"/>
                <w:lang w:eastAsia="ko-KR"/>
              </w:rPr>
            </w:pPr>
          </w:p>
        </w:tc>
        <w:tc>
          <w:tcPr>
            <w:tcW w:w="52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BF0F59" w14:textId="77777777" w:rsidR="008E0B6F" w:rsidRPr="00E1574E" w:rsidRDefault="008E0B6F" w:rsidP="00C30DC6">
            <w:pPr>
              <w:jc w:val="center"/>
              <w:rPr>
                <w:rFonts w:ascii="Arial" w:hAnsi="Arial" w:cs="Arial"/>
              </w:rPr>
            </w:pPr>
            <w:r w:rsidRPr="00E1574E">
              <w:rPr>
                <w:rFonts w:ascii="Arial" w:hAnsi="Arial" w:cs="Arial"/>
              </w:rPr>
              <w:t>Documen</w:t>
            </w:r>
            <w:r w:rsidR="004C6364" w:rsidRPr="00E1574E">
              <w:rPr>
                <w:rFonts w:ascii="Arial" w:hAnsi="Arial" w:cs="Arial"/>
              </w:rPr>
              <w:t>t</w:t>
            </w:r>
            <w:r w:rsidRPr="00E1574E">
              <w:rPr>
                <w:rFonts w:ascii="Arial" w:hAnsi="Arial" w:cs="Arial"/>
              </w:rPr>
              <w:t xml:space="preserve"> Title</w:t>
            </w:r>
          </w:p>
        </w:tc>
      </w:tr>
      <w:tr w:rsidR="008E0B6F" w:rsidRPr="00E1574E" w14:paraId="6FCB24B2" w14:textId="77777777" w:rsidTr="00E157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032"/>
        </w:trPr>
        <w:tc>
          <w:tcPr>
            <w:tcW w:w="4361" w:type="dxa"/>
            <w:gridSpan w:val="5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96DF06F" w14:textId="77777777" w:rsidR="008E0B6F" w:rsidRPr="00E1574E" w:rsidRDefault="008E0B6F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gridSpan w:val="9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sdt>
            <w:sdtPr>
              <w:id w:val="-1705018075"/>
              <w:placeholder>
                <w:docPart w:val="37DD79BE53AC4808983CAC63A774C9FC"/>
              </w:placeholder>
              <w15:dataBinding w:prefixMappings="xmlns:ns0='http://software-innovation/documentproduction' " w:xpath="/ns0:customXmlPart[1]/ns0:view[1]/ns0:fields[1]/ns0:field[9]" w:storeItemID="{4AB72CA2-C6A7-4D6B-99F3-40CBD10880B2}" w16sdtdh:storeItemChecksum="XXVnHQ=="/>
            </w:sdtPr>
            <w:sdtContent>
              <w:p w14:paraId="141D2D18" w14:textId="6BC1BE3A" w:rsidR="005979C1" w:rsidRDefault="005979C1" w:rsidP="005979C1">
                <w:pPr>
                  <w:pStyle w:val="Default"/>
                  <w:jc w:val="center"/>
                </w:pPr>
                <w:r>
                  <w:rPr>
                    <w:rFonts w:ascii="Arial" w:hAnsi="Arial" w:cs="Arial"/>
                    <w:b/>
                    <w:sz w:val="48"/>
                    <w:szCs w:val="48"/>
                  </w:rPr>
                  <w:t>TITLE</w:t>
                </w:r>
              </w:p>
            </w:sdtContent>
          </w:sdt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11"/>
            </w:tblGrid>
            <w:tr w:rsidR="00C35CC9" w14:paraId="59D5969A" w14:textId="77777777" w:rsidTr="00C35CC9">
              <w:trPr>
                <w:trHeight w:val="560"/>
              </w:trPr>
              <w:tc>
                <w:tcPr>
                  <w:tcW w:w="10811" w:type="dxa"/>
                </w:tcPr>
                <w:p w14:paraId="273C92B9" w14:textId="6BCA6C27" w:rsidR="00C35CC9" w:rsidRDefault="00C35CC9" w:rsidP="00F52567">
                  <w:pPr>
                    <w:jc w:val="center"/>
                  </w:pPr>
                </w:p>
              </w:tc>
            </w:tr>
          </w:tbl>
          <w:p w14:paraId="71FF7227" w14:textId="77777777" w:rsidR="008E0B6F" w:rsidRPr="008F6C7F" w:rsidRDefault="008E0B6F" w:rsidP="00E1574E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eastAsia="ko-KR"/>
              </w:rPr>
            </w:pPr>
          </w:p>
        </w:tc>
      </w:tr>
      <w:tr w:rsidR="00915F44" w:rsidRPr="00E1574E" w14:paraId="4D89F8EC" w14:textId="77777777" w:rsidTr="000235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15"/>
        </w:trPr>
        <w:tc>
          <w:tcPr>
            <w:tcW w:w="436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BB78" w14:textId="450BEB41" w:rsidR="00915F44" w:rsidRPr="00E1574E" w:rsidRDefault="00915F44" w:rsidP="004B3ED6">
            <w:pPr>
              <w:jc w:val="left"/>
              <w:rPr>
                <w:rFonts w:ascii="Arial" w:hAnsi="Arial" w:cs="Arial"/>
                <w:lang w:eastAsia="ko-KR"/>
              </w:rPr>
            </w:pPr>
            <w:r w:rsidRPr="00E1574E">
              <w:rPr>
                <w:rFonts w:ascii="Arial" w:hAnsi="Arial" w:cs="Arial"/>
              </w:rPr>
              <w:lastRenderedPageBreak/>
              <w:t xml:space="preserve">Contract no.: </w:t>
            </w:r>
            <w:r w:rsidR="00CC6B2A" w:rsidRPr="00CC6B2A">
              <w:rPr>
                <w:rFonts w:ascii="Arial" w:hAnsi="Arial" w:cs="Arial"/>
              </w:rPr>
              <w:t>4600003675</w:t>
            </w:r>
          </w:p>
        </w:tc>
        <w:tc>
          <w:tcPr>
            <w:tcW w:w="52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63DFB4" w14:textId="77777777" w:rsidR="00915F44" w:rsidRPr="00915F44" w:rsidRDefault="00915F44" w:rsidP="00230DAF">
            <w:pPr>
              <w:jc w:val="center"/>
              <w:rPr>
                <w:rFonts w:ascii="Arial" w:hAnsi="Arial" w:cs="Arial"/>
              </w:rPr>
            </w:pPr>
            <w:r w:rsidRPr="00915F44">
              <w:rPr>
                <w:rFonts w:ascii="Arial" w:hAnsi="Arial" w:cs="Arial"/>
              </w:rPr>
              <w:t>Document number</w:t>
            </w:r>
          </w:p>
        </w:tc>
      </w:tr>
      <w:tr w:rsidR="002A240E" w:rsidRPr="00E1574E" w14:paraId="3853F156" w14:textId="77777777" w:rsidTr="003F4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70"/>
        </w:trPr>
        <w:tc>
          <w:tcPr>
            <w:tcW w:w="436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11F4B61" w14:textId="77777777" w:rsidR="009856D6" w:rsidRDefault="00D16942" w:rsidP="004B3ED6">
            <w:pPr>
              <w:rPr>
                <w:rFonts w:ascii="Arial" w:hAnsi="Arial" w:cs="Arial"/>
                <w:lang w:eastAsia="ko-KR"/>
              </w:rPr>
            </w:pPr>
            <w:r>
              <w:rPr>
                <w:rFonts w:ascii="Arial" w:hAnsi="Arial" w:cs="Arial"/>
                <w:lang w:eastAsia="ko-KR"/>
              </w:rPr>
              <w:t>Tag No.:</w:t>
            </w:r>
          </w:p>
          <w:p w14:paraId="689B9350" w14:textId="64DE434F" w:rsidR="002A240E" w:rsidRPr="00E1574E" w:rsidRDefault="002A240E" w:rsidP="005979C1">
            <w:pPr>
              <w:jc w:val="center"/>
              <w:rPr>
                <w:rFonts w:ascii="Arial" w:hAnsi="Arial" w:cs="Arial"/>
                <w:lang w:eastAsia="ko-KR"/>
              </w:rPr>
            </w:pPr>
          </w:p>
          <w:p w14:paraId="336F646A" w14:textId="77777777" w:rsidR="00B538A7" w:rsidRPr="00E1574E" w:rsidRDefault="00B538A7" w:rsidP="004B3ED6">
            <w:pPr>
              <w:rPr>
                <w:rFonts w:ascii="Arial" w:hAnsi="Arial" w:cs="Arial"/>
                <w:lang w:eastAsia="ko-KR"/>
              </w:rPr>
            </w:pPr>
          </w:p>
        </w:tc>
        <w:sdt>
          <w:sdtPr>
            <w:rPr>
              <w:rFonts w:ascii="Arial" w:hAnsi="Arial" w:cs="Arial"/>
              <w:sz w:val="28"/>
              <w:szCs w:val="28"/>
              <w:lang w:eastAsia="ko-KR"/>
            </w:rPr>
            <w:id w:val="1454521179"/>
            <w:placeholder>
              <w:docPart w:val="DefaultPlaceholder_-1854013440"/>
            </w:placeholder>
            <w15:dataBinding w:prefixMappings="xmlns:ns0='http://software-innovation/documentproduction' " w:xpath="/ns0:customXmlPart[1]/ns0:view[1]/ns0:fields[1]/ns0:field[17]" w:storeItemID="{4AB72CA2-C6A7-4D6B-99F3-40CBD10880B2}" w16sdtdh:storeItemChecksum="XXVnHQ=="/>
          </w:sdtPr>
          <w:sdtContent>
            <w:tc>
              <w:tcPr>
                <w:tcW w:w="4111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6C161E" w14:textId="5E760752" w:rsidR="002A240E" w:rsidRPr="00E1574E" w:rsidRDefault="007D2D7D" w:rsidP="00C35CC9">
                <w:pPr>
                  <w:jc w:val="center"/>
                  <w:rPr>
                    <w:rFonts w:ascii="Arial" w:hAnsi="Arial" w:cs="Arial"/>
                    <w:sz w:val="28"/>
                    <w:szCs w:val="28"/>
                    <w:lang w:eastAsia="ko-KR"/>
                  </w:rPr>
                </w:pPr>
                <w:r>
                  <w:rPr>
                    <w:rFonts w:ascii="Arial" w:hAnsi="Arial" w:cs="Arial"/>
                    <w:sz w:val="28"/>
                    <w:szCs w:val="28"/>
                    <w:lang w:eastAsia="ko-KR"/>
                  </w:rPr>
                  <w:t>CLIENT_DOC_NO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994E0B" w14:textId="541F7340" w:rsidR="002A240E" w:rsidRPr="00D07B0E" w:rsidRDefault="00D07B0E" w:rsidP="003F4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7B0E">
              <w:rPr>
                <w:rFonts w:ascii="Arial" w:hAnsi="Arial" w:cs="Arial"/>
                <w:sz w:val="18"/>
                <w:szCs w:val="18"/>
              </w:rPr>
              <w:t>Rev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D81ACA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73651755"/>
                <w:placeholder>
                  <w:docPart w:val="DefaultPlaceholder_-1854013440"/>
                </w:placeholder>
                <w15:dataBinding w:prefixMappings="xmlns:ns0='http://software-innovation/documentproduction' " w:xpath="/ns0:customXmlPart[1]/ns0:view[1]/ns0:fields[1]/ns0:field[18]" w:storeItemID="{4AB72CA2-C6A7-4D6B-99F3-40CBD10880B2}" w16sdtdh:storeItemChecksum="XXVnHQ=="/>
              </w:sdtPr>
              <w:sdtContent>
                <w:r w:rsidR="007D2D7D">
                  <w:rPr>
                    <w:rFonts w:ascii="Arial" w:hAnsi="Arial" w:cs="Arial"/>
                    <w:sz w:val="18"/>
                    <w:szCs w:val="18"/>
                  </w:rPr>
                  <w:t>CLIENT_REV</w:t>
                </w:r>
              </w:sdtContent>
            </w:sdt>
          </w:p>
        </w:tc>
      </w:tr>
      <w:tr w:rsidR="008875DE" w:rsidRPr="00E1574E" w14:paraId="053C92F0" w14:textId="77777777" w:rsidTr="00C30D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6"/>
        </w:trPr>
        <w:tc>
          <w:tcPr>
            <w:tcW w:w="138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5E351B" w14:textId="77777777" w:rsidR="008875DE" w:rsidRPr="00C30DC6" w:rsidRDefault="008875DE" w:rsidP="003C5C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0D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0DC6">
              <w:rPr>
                <w:rFonts w:ascii="Arial" w:hAnsi="Arial" w:cs="Arial" w:hint="eastAsia"/>
                <w:sz w:val="18"/>
                <w:szCs w:val="18"/>
                <w:lang w:eastAsia="ko-KR"/>
              </w:rPr>
              <w:t>D</w:t>
            </w:r>
            <w:r w:rsidR="0088632E" w:rsidRPr="00C30DC6">
              <w:rPr>
                <w:rFonts w:ascii="Arial" w:hAnsi="Arial" w:cs="Arial"/>
                <w:sz w:val="18"/>
                <w:szCs w:val="18"/>
              </w:rPr>
              <w:t xml:space="preserve">oc. </w:t>
            </w:r>
            <w:r w:rsidR="00ED456F" w:rsidRPr="00C30DC6">
              <w:rPr>
                <w:rFonts w:ascii="Arial" w:hAnsi="Arial" w:cs="Arial"/>
                <w:sz w:val="18"/>
                <w:szCs w:val="18"/>
              </w:rPr>
              <w:t>n</w:t>
            </w:r>
            <w:r w:rsidR="0088632E" w:rsidRPr="00C30DC6"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2091272669"/>
            <w:placeholder>
              <w:docPart w:val="DefaultPlaceholder_-1854013440"/>
            </w:placeholder>
            <w15:dataBinding w:prefixMappings="xmlns:ns0='http://software-innovation/documentproduction' " w:xpath="/ns0:customXmlPart[1]/ns0:view[1]/ns0:fields[1]/ns0:field[4]" w:storeItemID="{4AB72CA2-C6A7-4D6B-99F3-40CBD10880B2}" w16sdtdh:storeItemChecksum="XXVnHQ=="/>
          </w:sdtPr>
          <w:sdtContent>
            <w:tc>
              <w:tcPr>
                <w:tcW w:w="184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vAlign w:val="center"/>
              </w:tcPr>
              <w:p w14:paraId="4427FD83" w14:textId="53825857" w:rsidR="00B150D6" w:rsidRPr="00C30DC6" w:rsidRDefault="007D2D7D" w:rsidP="005979C1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DOCUMENT_NUMBER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3566FA" w14:textId="77777777" w:rsidR="00B150D6" w:rsidRDefault="00ED456F" w:rsidP="00230DAF">
            <w:pPr>
              <w:jc w:val="center"/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30DC6">
              <w:rPr>
                <w:rFonts w:ascii="Arial" w:hAnsi="Arial" w:cs="Arial"/>
                <w:sz w:val="18"/>
                <w:szCs w:val="18"/>
              </w:rPr>
              <w:t>Rev.</w:t>
            </w:r>
          </w:p>
          <w:sdt>
            <w:sdtPr>
              <w:rPr>
                <w:rFonts w:ascii="Arial" w:hAnsi="Arial" w:cs="Arial"/>
                <w:sz w:val="18"/>
                <w:szCs w:val="18"/>
              </w:rPr>
              <w:id w:val="-1811396905"/>
              <w:placeholder>
                <w:docPart w:val="DefaultPlaceholder_-1854013440"/>
              </w:placeholder>
              <w15:dataBinding w:prefixMappings="xmlns:ns0='http://software-innovation/documentproduction' " w:xpath="/ns0:customXmlPart[1]/ns0:view[1]/ns0:fields[1]/ns0:field[5]" w:storeItemID="{4AB72CA2-C6A7-4D6B-99F3-40CBD10880B2}" w16sdtdh:storeItemChecksum="XXVnHQ=="/>
            </w:sdtPr>
            <w:sdtContent>
              <w:p w14:paraId="14BC5D3D" w14:textId="16FF62B5" w:rsidR="00ED456F" w:rsidRPr="00C30DC6" w:rsidRDefault="007D2D7D" w:rsidP="00C30DC6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REVISION</w:t>
                </w:r>
              </w:p>
            </w:sdtContent>
          </w:sdt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51AD87" w14:textId="77777777" w:rsidR="00B150D6" w:rsidRPr="00C30DC6" w:rsidRDefault="00B150D6" w:rsidP="003C5C6D">
            <w:pPr>
              <w:jc w:val="center"/>
              <w:rPr>
                <w:rFonts w:ascii="Arial" w:hAnsi="Arial" w:cs="Arial"/>
                <w:sz w:val="18"/>
                <w:szCs w:val="18"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D7AC8A4" w14:textId="77777777" w:rsidR="00B150D6" w:rsidRPr="00C30DC6" w:rsidRDefault="00B150D6" w:rsidP="003F4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70290D" w14:textId="77777777" w:rsidR="00B150D6" w:rsidRPr="00C30DC6" w:rsidRDefault="00B150D6" w:rsidP="003F4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E399BC" w14:textId="77777777" w:rsidR="00B150D6" w:rsidRPr="00C30DC6" w:rsidRDefault="00B150D6" w:rsidP="003F4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8D9C1C" w14:textId="77777777" w:rsidR="00B150D6" w:rsidRPr="00C30DC6" w:rsidRDefault="00B150D6" w:rsidP="003F42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AABDB4" w14:textId="77777777" w:rsidR="00846157" w:rsidRPr="00C30DC6" w:rsidRDefault="00D07B0E" w:rsidP="00C30D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Page:</w:t>
            </w:r>
          </w:p>
        </w:tc>
      </w:tr>
    </w:tbl>
    <w:p w14:paraId="7665FB11" w14:textId="77777777" w:rsidR="00972D39" w:rsidRPr="00972D39" w:rsidRDefault="00972D39" w:rsidP="00972D39">
      <w:pPr>
        <w:tabs>
          <w:tab w:val="left" w:pos="1072"/>
        </w:tabs>
      </w:pPr>
    </w:p>
    <w:sectPr w:rsidR="00972D39" w:rsidRPr="00972D39" w:rsidSect="00561391">
      <w:headerReference w:type="even" r:id="rId15"/>
      <w:headerReference w:type="default" r:id="rId16"/>
      <w:footerReference w:type="default" r:id="rId17"/>
      <w:headerReference w:type="first" r:id="rId18"/>
      <w:pgSz w:w="11907" w:h="16840" w:code="9"/>
      <w:pgMar w:top="1418" w:right="1418" w:bottom="1418" w:left="161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5F81E" w14:textId="77777777" w:rsidR="00AA1B4C" w:rsidRDefault="00AA1B4C">
      <w:r>
        <w:separator/>
      </w:r>
    </w:p>
  </w:endnote>
  <w:endnote w:type="continuationSeparator" w:id="0">
    <w:p w14:paraId="0793627E" w14:textId="77777777" w:rsidR="00AA1B4C" w:rsidRDefault="00AA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9D594" w14:textId="77777777" w:rsidR="00E05337" w:rsidRPr="007A6DEF" w:rsidRDefault="00E05337" w:rsidP="007A6DEF">
    <w:pPr>
      <w:pStyle w:val="Footer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9830F" w14:textId="77777777" w:rsidR="00AA1B4C" w:rsidRDefault="00AA1B4C">
      <w:r>
        <w:separator/>
      </w:r>
    </w:p>
  </w:footnote>
  <w:footnote w:type="continuationSeparator" w:id="0">
    <w:p w14:paraId="28D6CB2C" w14:textId="77777777" w:rsidR="00AA1B4C" w:rsidRDefault="00AA1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AAC92" w14:textId="77777777" w:rsidR="00A503B2" w:rsidRDefault="00A503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D08FE" w14:textId="77777777" w:rsidR="00E05337" w:rsidRPr="00972D39" w:rsidRDefault="00E05337" w:rsidP="00972D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E92D" w14:textId="77777777" w:rsidR="00A503B2" w:rsidRDefault="00A503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840A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A20E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BCE2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200A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9CDD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5CA6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0428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3CA4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8C96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5C63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5AF83456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upperLetter"/>
      <w:pStyle w:val="Heading7"/>
      <w:lvlText w:val="Appendix 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02301C3E"/>
    <w:multiLevelType w:val="hybridMultilevel"/>
    <w:tmpl w:val="A3F4725E"/>
    <w:lvl w:ilvl="0" w:tplc="11428B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SimSu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114196"/>
    <w:multiLevelType w:val="multilevel"/>
    <w:tmpl w:val="3D96F038"/>
    <w:lvl w:ilvl="0">
      <w:start w:val="1"/>
      <w:numFmt w:val="decimal"/>
      <w:suff w:val="space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0D8017F3"/>
    <w:multiLevelType w:val="hybridMultilevel"/>
    <w:tmpl w:val="03CC10B2"/>
    <w:lvl w:ilvl="0" w:tplc="59E4017A">
      <w:start w:val="1"/>
      <w:numFmt w:val="bullet"/>
      <w:pStyle w:val="BodyTextBullet"/>
      <w:lvlText w:val=""/>
      <w:lvlJc w:val="left"/>
      <w:pPr>
        <w:tabs>
          <w:tab w:val="num" w:pos="623"/>
        </w:tabs>
        <w:ind w:left="623" w:hanging="34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4" w15:restartNumberingAfterBreak="0">
    <w:nsid w:val="0E626DF5"/>
    <w:multiLevelType w:val="multilevel"/>
    <w:tmpl w:val="4DBEE89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123F3288"/>
    <w:multiLevelType w:val="hybridMultilevel"/>
    <w:tmpl w:val="94180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pStyle w:val="CBI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E3032"/>
    <w:multiLevelType w:val="hybridMultilevel"/>
    <w:tmpl w:val="79401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DD7700"/>
    <w:multiLevelType w:val="hybridMultilevel"/>
    <w:tmpl w:val="14CAF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E752C"/>
    <w:multiLevelType w:val="multilevel"/>
    <w:tmpl w:val="B946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9C6535"/>
    <w:multiLevelType w:val="hybridMultilevel"/>
    <w:tmpl w:val="E362DA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8404AF"/>
    <w:multiLevelType w:val="hybridMultilevel"/>
    <w:tmpl w:val="A93255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C32E15"/>
    <w:multiLevelType w:val="multilevel"/>
    <w:tmpl w:val="4D26349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34E5656F"/>
    <w:multiLevelType w:val="multilevel"/>
    <w:tmpl w:val="57D05032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4">
      <w:numFmt w:val="none"/>
      <w:lvlText w:val=""/>
      <w:lvlJc w:val="left"/>
      <w:pPr>
        <w:tabs>
          <w:tab w:val="num" w:pos="-1298"/>
        </w:tabs>
        <w:ind w:left="-1298"/>
      </w:pPr>
      <w:rPr>
        <w:rFonts w:cs="Times New Roman" w:hint="default"/>
      </w:rPr>
    </w:lvl>
    <w:lvl w:ilvl="5">
      <w:numFmt w:val="none"/>
      <w:lvlText w:val=""/>
      <w:lvlJc w:val="left"/>
      <w:pPr>
        <w:tabs>
          <w:tab w:val="num" w:pos="-1298"/>
        </w:tabs>
        <w:ind w:left="-1298"/>
      </w:pPr>
      <w:rPr>
        <w:rFonts w:cs="Times New Roman" w:hint="default"/>
      </w:rPr>
    </w:lvl>
    <w:lvl w:ilvl="6">
      <w:numFmt w:val="none"/>
      <w:lvlText w:val=""/>
      <w:lvlJc w:val="left"/>
      <w:pPr>
        <w:tabs>
          <w:tab w:val="num" w:pos="-1298"/>
        </w:tabs>
        <w:ind w:left="-1298"/>
      </w:pPr>
      <w:rPr>
        <w:rFonts w:cs="Times New Roman" w:hint="default"/>
      </w:rPr>
    </w:lvl>
    <w:lvl w:ilvl="7">
      <w:numFmt w:val="none"/>
      <w:lvlText w:val=""/>
      <w:lvlJc w:val="left"/>
      <w:pPr>
        <w:tabs>
          <w:tab w:val="num" w:pos="-1298"/>
        </w:tabs>
        <w:ind w:left="-1298"/>
      </w:pPr>
      <w:rPr>
        <w:rFonts w:cs="Times New Roman" w:hint="default"/>
      </w:rPr>
    </w:lvl>
    <w:lvl w:ilvl="8">
      <w:numFmt w:val="none"/>
      <w:lvlText w:val=""/>
      <w:lvlJc w:val="left"/>
      <w:pPr>
        <w:tabs>
          <w:tab w:val="num" w:pos="-1298"/>
        </w:tabs>
        <w:ind w:left="-1298"/>
      </w:pPr>
      <w:rPr>
        <w:rFonts w:cs="Times New Roman" w:hint="default"/>
      </w:rPr>
    </w:lvl>
  </w:abstractNum>
  <w:abstractNum w:abstractNumId="23" w15:restartNumberingAfterBreak="0">
    <w:nsid w:val="3DAA7080"/>
    <w:multiLevelType w:val="hybridMultilevel"/>
    <w:tmpl w:val="64A23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96381D"/>
    <w:multiLevelType w:val="hybridMultilevel"/>
    <w:tmpl w:val="C30AD552"/>
    <w:lvl w:ilvl="0" w:tplc="4DF6596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182C83"/>
    <w:multiLevelType w:val="hybridMultilevel"/>
    <w:tmpl w:val="FBE66EA2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D52188"/>
    <w:multiLevelType w:val="hybridMultilevel"/>
    <w:tmpl w:val="0C00B3DE"/>
    <w:lvl w:ilvl="0" w:tplc="B24A66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05426C"/>
    <w:multiLevelType w:val="hybridMultilevel"/>
    <w:tmpl w:val="CAE2D13C"/>
    <w:lvl w:ilvl="0" w:tplc="4DF6596A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652C01"/>
    <w:multiLevelType w:val="hybridMultilevel"/>
    <w:tmpl w:val="733C540C"/>
    <w:lvl w:ilvl="0" w:tplc="C4B271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9B11E8"/>
    <w:multiLevelType w:val="hybridMultilevel"/>
    <w:tmpl w:val="2B7A742A"/>
    <w:name w:val="Fig.:42"/>
    <w:lvl w:ilvl="0" w:tplc="B13E1818">
      <w:start w:val="1"/>
      <w:numFmt w:val="decimal"/>
      <w:pStyle w:val="Table1"/>
      <w:lvlText w:val="Table: %1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 w15:restartNumberingAfterBreak="0">
    <w:nsid w:val="6AA50850"/>
    <w:multiLevelType w:val="multilevel"/>
    <w:tmpl w:val="A44ED260"/>
    <w:lvl w:ilvl="0">
      <w:start w:val="1"/>
      <w:numFmt w:val="decimal"/>
      <w:lvlText w:val="%1."/>
      <w:legacy w:legacy="1" w:legacySpace="0" w:legacyIndent="1134"/>
      <w:lvlJc w:val="left"/>
      <w:pPr>
        <w:ind w:left="1134" w:hanging="1134"/>
      </w:pPr>
    </w:lvl>
    <w:lvl w:ilvl="1">
      <w:start w:val="1"/>
      <w:numFmt w:val="decimal"/>
      <w:lvlText w:val="%1.%2"/>
      <w:legacy w:legacy="1" w:legacySpace="113" w:legacyIndent="1134"/>
      <w:lvlJc w:val="left"/>
      <w:pPr>
        <w:ind w:left="1134" w:hanging="1134"/>
      </w:pPr>
    </w:lvl>
    <w:lvl w:ilvl="2">
      <w:start w:val="1"/>
      <w:numFmt w:val="decimal"/>
      <w:lvlText w:val="%1.%2.%3"/>
      <w:legacy w:legacy="1" w:legacySpace="113" w:legacyIndent="1134"/>
      <w:lvlJc w:val="left"/>
      <w:pPr>
        <w:ind w:left="1134" w:hanging="1134"/>
      </w:pPr>
    </w:lvl>
    <w:lvl w:ilvl="3">
      <w:start w:val="1"/>
      <w:numFmt w:val="decimal"/>
      <w:lvlText w:val="%1.%2.%3.%4"/>
      <w:legacy w:legacy="1" w:legacySpace="113" w:legacyIndent="1134"/>
      <w:lvlJc w:val="left"/>
      <w:pPr>
        <w:ind w:left="1134" w:hanging="1134"/>
      </w:pPr>
    </w:lvl>
    <w:lvl w:ilvl="4">
      <w:start w:val="1"/>
      <w:numFmt w:val="decimal"/>
      <w:lvlText w:val="%1.%2.%3.%4.%5"/>
      <w:legacy w:legacy="1" w:legacySpace="113" w:legacyIndent="1134"/>
      <w:lvlJc w:val="left"/>
      <w:pPr>
        <w:ind w:left="1134" w:hanging="1134"/>
      </w:pPr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1" w15:restartNumberingAfterBreak="0">
    <w:nsid w:val="6B061FB1"/>
    <w:multiLevelType w:val="hybridMultilevel"/>
    <w:tmpl w:val="EA963F0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61ECE"/>
    <w:multiLevelType w:val="hybridMultilevel"/>
    <w:tmpl w:val="F314CA52"/>
    <w:lvl w:ilvl="0" w:tplc="04090011">
      <w:start w:val="1"/>
      <w:numFmt w:val="decimal"/>
      <w:pStyle w:val="CBI1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4B4700"/>
    <w:multiLevelType w:val="hybridMultilevel"/>
    <w:tmpl w:val="09FC7B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8869B9"/>
    <w:multiLevelType w:val="hybridMultilevel"/>
    <w:tmpl w:val="46382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F34318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CCD053A"/>
    <w:multiLevelType w:val="hybridMultilevel"/>
    <w:tmpl w:val="649E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07497D"/>
    <w:multiLevelType w:val="hybridMultilevel"/>
    <w:tmpl w:val="10E09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637464">
    <w:abstractNumId w:val="10"/>
  </w:num>
  <w:num w:numId="2" w16cid:durableId="97798421">
    <w:abstractNumId w:val="13"/>
  </w:num>
  <w:num w:numId="3" w16cid:durableId="8526457">
    <w:abstractNumId w:val="10"/>
  </w:num>
  <w:num w:numId="4" w16cid:durableId="1349790336">
    <w:abstractNumId w:val="29"/>
  </w:num>
  <w:num w:numId="5" w16cid:durableId="751925434">
    <w:abstractNumId w:val="34"/>
  </w:num>
  <w:num w:numId="6" w16cid:durableId="1086614789">
    <w:abstractNumId w:val="27"/>
  </w:num>
  <w:num w:numId="7" w16cid:durableId="936598486">
    <w:abstractNumId w:val="32"/>
  </w:num>
  <w:num w:numId="8" w16cid:durableId="1541937747">
    <w:abstractNumId w:val="17"/>
  </w:num>
  <w:num w:numId="9" w16cid:durableId="500778258">
    <w:abstractNumId w:val="16"/>
  </w:num>
  <w:num w:numId="10" w16cid:durableId="1958099043">
    <w:abstractNumId w:val="20"/>
  </w:num>
  <w:num w:numId="11" w16cid:durableId="1946962871">
    <w:abstractNumId w:val="33"/>
  </w:num>
  <w:num w:numId="12" w16cid:durableId="1765877632">
    <w:abstractNumId w:val="36"/>
  </w:num>
  <w:num w:numId="13" w16cid:durableId="360208417">
    <w:abstractNumId w:val="15"/>
  </w:num>
  <w:num w:numId="14" w16cid:durableId="1010446388">
    <w:abstractNumId w:val="19"/>
  </w:num>
  <w:num w:numId="15" w16cid:durableId="18714105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79838567">
    <w:abstractNumId w:val="23"/>
  </w:num>
  <w:num w:numId="17" w16cid:durableId="474107422">
    <w:abstractNumId w:val="9"/>
  </w:num>
  <w:num w:numId="18" w16cid:durableId="287510656">
    <w:abstractNumId w:val="7"/>
  </w:num>
  <w:num w:numId="19" w16cid:durableId="746345868">
    <w:abstractNumId w:val="6"/>
  </w:num>
  <w:num w:numId="20" w16cid:durableId="474104784">
    <w:abstractNumId w:val="5"/>
  </w:num>
  <w:num w:numId="21" w16cid:durableId="1224950255">
    <w:abstractNumId w:val="4"/>
  </w:num>
  <w:num w:numId="22" w16cid:durableId="1001280041">
    <w:abstractNumId w:val="8"/>
  </w:num>
  <w:num w:numId="23" w16cid:durableId="1011613974">
    <w:abstractNumId w:val="3"/>
  </w:num>
  <w:num w:numId="24" w16cid:durableId="1276404908">
    <w:abstractNumId w:val="2"/>
  </w:num>
  <w:num w:numId="25" w16cid:durableId="1560901280">
    <w:abstractNumId w:val="1"/>
  </w:num>
  <w:num w:numId="26" w16cid:durableId="602080346">
    <w:abstractNumId w:val="0"/>
  </w:num>
  <w:num w:numId="27" w16cid:durableId="60850755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52550127">
    <w:abstractNumId w:val="24"/>
  </w:num>
  <w:num w:numId="29" w16cid:durableId="1600020765">
    <w:abstractNumId w:val="37"/>
  </w:num>
  <w:num w:numId="30" w16cid:durableId="1828550323">
    <w:abstractNumId w:val="22"/>
  </w:num>
  <w:num w:numId="31" w16cid:durableId="257953867">
    <w:abstractNumId w:val="32"/>
  </w:num>
  <w:num w:numId="32" w16cid:durableId="1322539029">
    <w:abstractNumId w:val="11"/>
  </w:num>
  <w:num w:numId="33" w16cid:durableId="1748646585">
    <w:abstractNumId w:val="31"/>
  </w:num>
  <w:num w:numId="34" w16cid:durableId="331416192">
    <w:abstractNumId w:val="30"/>
  </w:num>
  <w:num w:numId="35" w16cid:durableId="642271001">
    <w:abstractNumId w:val="21"/>
  </w:num>
  <w:num w:numId="36" w16cid:durableId="1600213017">
    <w:abstractNumId w:val="14"/>
  </w:num>
  <w:num w:numId="37" w16cid:durableId="573055822">
    <w:abstractNumId w:val="12"/>
  </w:num>
  <w:num w:numId="38" w16cid:durableId="677733417">
    <w:abstractNumId w:val="35"/>
  </w:num>
  <w:num w:numId="39" w16cid:durableId="855774643">
    <w:abstractNumId w:val="25"/>
  </w:num>
  <w:num w:numId="40" w16cid:durableId="894510059">
    <w:abstractNumId w:val="2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nb-NO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wONFileDocument" w:val="-1"/>
    <w:docVar w:name="Version" w:val="97.1"/>
  </w:docVars>
  <w:rsids>
    <w:rsidRoot w:val="00F50A49"/>
    <w:rsid w:val="000022B4"/>
    <w:rsid w:val="00003840"/>
    <w:rsid w:val="00004588"/>
    <w:rsid w:val="00007AAF"/>
    <w:rsid w:val="00010855"/>
    <w:rsid w:val="00011E1A"/>
    <w:rsid w:val="00015110"/>
    <w:rsid w:val="00023597"/>
    <w:rsid w:val="00026096"/>
    <w:rsid w:val="00030123"/>
    <w:rsid w:val="00033F2A"/>
    <w:rsid w:val="00036E7B"/>
    <w:rsid w:val="00042A34"/>
    <w:rsid w:val="00045165"/>
    <w:rsid w:val="00045D04"/>
    <w:rsid w:val="00050FF7"/>
    <w:rsid w:val="00051953"/>
    <w:rsid w:val="00051C91"/>
    <w:rsid w:val="00053C3F"/>
    <w:rsid w:val="000540F8"/>
    <w:rsid w:val="00064A47"/>
    <w:rsid w:val="00071340"/>
    <w:rsid w:val="00071757"/>
    <w:rsid w:val="00071F99"/>
    <w:rsid w:val="0007695E"/>
    <w:rsid w:val="0007727F"/>
    <w:rsid w:val="0008153F"/>
    <w:rsid w:val="000875FA"/>
    <w:rsid w:val="0008782F"/>
    <w:rsid w:val="00087E9E"/>
    <w:rsid w:val="00092C39"/>
    <w:rsid w:val="00094F46"/>
    <w:rsid w:val="000A0542"/>
    <w:rsid w:val="000B440E"/>
    <w:rsid w:val="000B5777"/>
    <w:rsid w:val="000B7875"/>
    <w:rsid w:val="000C3B81"/>
    <w:rsid w:val="000C4549"/>
    <w:rsid w:val="000C704B"/>
    <w:rsid w:val="000E0905"/>
    <w:rsid w:val="000E5536"/>
    <w:rsid w:val="000E6756"/>
    <w:rsid w:val="000E6AD1"/>
    <w:rsid w:val="000F0474"/>
    <w:rsid w:val="000F0C20"/>
    <w:rsid w:val="001012D2"/>
    <w:rsid w:val="00107354"/>
    <w:rsid w:val="0011026E"/>
    <w:rsid w:val="00111FFB"/>
    <w:rsid w:val="001138D7"/>
    <w:rsid w:val="001162C9"/>
    <w:rsid w:val="00120A8B"/>
    <w:rsid w:val="0012186D"/>
    <w:rsid w:val="001231B1"/>
    <w:rsid w:val="00124B24"/>
    <w:rsid w:val="00125202"/>
    <w:rsid w:val="00125671"/>
    <w:rsid w:val="00132776"/>
    <w:rsid w:val="00132C44"/>
    <w:rsid w:val="00135147"/>
    <w:rsid w:val="001409F3"/>
    <w:rsid w:val="00141A71"/>
    <w:rsid w:val="00145077"/>
    <w:rsid w:val="00153D85"/>
    <w:rsid w:val="001552DD"/>
    <w:rsid w:val="00157CB2"/>
    <w:rsid w:val="00163062"/>
    <w:rsid w:val="001644BB"/>
    <w:rsid w:val="00164967"/>
    <w:rsid w:val="00165C28"/>
    <w:rsid w:val="00167D89"/>
    <w:rsid w:val="0017142C"/>
    <w:rsid w:val="00171E26"/>
    <w:rsid w:val="00174AD9"/>
    <w:rsid w:val="001757A7"/>
    <w:rsid w:val="00176BF0"/>
    <w:rsid w:val="001816CF"/>
    <w:rsid w:val="001840D3"/>
    <w:rsid w:val="00185C5C"/>
    <w:rsid w:val="001927F2"/>
    <w:rsid w:val="00193510"/>
    <w:rsid w:val="00193E9A"/>
    <w:rsid w:val="001A1347"/>
    <w:rsid w:val="001A1553"/>
    <w:rsid w:val="001B0791"/>
    <w:rsid w:val="001B07C8"/>
    <w:rsid w:val="001B255D"/>
    <w:rsid w:val="001B3C81"/>
    <w:rsid w:val="001B53F9"/>
    <w:rsid w:val="001C1CAA"/>
    <w:rsid w:val="001C355F"/>
    <w:rsid w:val="001C5BF3"/>
    <w:rsid w:val="001D2423"/>
    <w:rsid w:val="001D3657"/>
    <w:rsid w:val="001D5B30"/>
    <w:rsid w:val="001E0F8B"/>
    <w:rsid w:val="001E11AF"/>
    <w:rsid w:val="001E1C66"/>
    <w:rsid w:val="001E708E"/>
    <w:rsid w:val="001E7FEE"/>
    <w:rsid w:val="001F7347"/>
    <w:rsid w:val="002064F3"/>
    <w:rsid w:val="00206C5E"/>
    <w:rsid w:val="002129C9"/>
    <w:rsid w:val="00212B35"/>
    <w:rsid w:val="00212F90"/>
    <w:rsid w:val="00214752"/>
    <w:rsid w:val="002147BE"/>
    <w:rsid w:val="002160C1"/>
    <w:rsid w:val="00221812"/>
    <w:rsid w:val="00223FBA"/>
    <w:rsid w:val="00230129"/>
    <w:rsid w:val="00230DAF"/>
    <w:rsid w:val="0023100E"/>
    <w:rsid w:val="00231CD4"/>
    <w:rsid w:val="00255B66"/>
    <w:rsid w:val="00261194"/>
    <w:rsid w:val="002730B2"/>
    <w:rsid w:val="00275CAA"/>
    <w:rsid w:val="00282AA1"/>
    <w:rsid w:val="00284710"/>
    <w:rsid w:val="002859D8"/>
    <w:rsid w:val="00287883"/>
    <w:rsid w:val="00291130"/>
    <w:rsid w:val="002950F2"/>
    <w:rsid w:val="00296B08"/>
    <w:rsid w:val="002A1929"/>
    <w:rsid w:val="002A240E"/>
    <w:rsid w:val="002A355A"/>
    <w:rsid w:val="002A63A5"/>
    <w:rsid w:val="002B07F2"/>
    <w:rsid w:val="002B2415"/>
    <w:rsid w:val="002B7155"/>
    <w:rsid w:val="002D2D56"/>
    <w:rsid w:val="002D31D3"/>
    <w:rsid w:val="002D527D"/>
    <w:rsid w:val="002D7F2F"/>
    <w:rsid w:val="002E1800"/>
    <w:rsid w:val="002F323F"/>
    <w:rsid w:val="002F448F"/>
    <w:rsid w:val="0030314A"/>
    <w:rsid w:val="00303A43"/>
    <w:rsid w:val="003044BB"/>
    <w:rsid w:val="00305334"/>
    <w:rsid w:val="00307946"/>
    <w:rsid w:val="00310376"/>
    <w:rsid w:val="00314B25"/>
    <w:rsid w:val="00315DA3"/>
    <w:rsid w:val="003208EE"/>
    <w:rsid w:val="0032240F"/>
    <w:rsid w:val="003243E7"/>
    <w:rsid w:val="003268F5"/>
    <w:rsid w:val="00336B90"/>
    <w:rsid w:val="003401B4"/>
    <w:rsid w:val="00342CD3"/>
    <w:rsid w:val="00343840"/>
    <w:rsid w:val="00343ABA"/>
    <w:rsid w:val="00345017"/>
    <w:rsid w:val="00347F82"/>
    <w:rsid w:val="00350A3C"/>
    <w:rsid w:val="00353116"/>
    <w:rsid w:val="00353C0C"/>
    <w:rsid w:val="00373C9B"/>
    <w:rsid w:val="00375BB3"/>
    <w:rsid w:val="003810E3"/>
    <w:rsid w:val="0038575F"/>
    <w:rsid w:val="003904BB"/>
    <w:rsid w:val="0039151C"/>
    <w:rsid w:val="00392ABA"/>
    <w:rsid w:val="003A5270"/>
    <w:rsid w:val="003B55CF"/>
    <w:rsid w:val="003C003C"/>
    <w:rsid w:val="003C257D"/>
    <w:rsid w:val="003C28C5"/>
    <w:rsid w:val="003C3B31"/>
    <w:rsid w:val="003C5C6D"/>
    <w:rsid w:val="003D04BC"/>
    <w:rsid w:val="003D1647"/>
    <w:rsid w:val="003D2479"/>
    <w:rsid w:val="003D402D"/>
    <w:rsid w:val="003D54E0"/>
    <w:rsid w:val="003D5DCC"/>
    <w:rsid w:val="003D5E48"/>
    <w:rsid w:val="003D6A5C"/>
    <w:rsid w:val="003E330F"/>
    <w:rsid w:val="003F19D9"/>
    <w:rsid w:val="003F39B7"/>
    <w:rsid w:val="003F4104"/>
    <w:rsid w:val="003F424E"/>
    <w:rsid w:val="003F699B"/>
    <w:rsid w:val="0040168F"/>
    <w:rsid w:val="00406C93"/>
    <w:rsid w:val="00407F56"/>
    <w:rsid w:val="00410182"/>
    <w:rsid w:val="0041197A"/>
    <w:rsid w:val="00417089"/>
    <w:rsid w:val="004277B2"/>
    <w:rsid w:val="00427F6F"/>
    <w:rsid w:val="004355FE"/>
    <w:rsid w:val="0043738D"/>
    <w:rsid w:val="00442B0D"/>
    <w:rsid w:val="00445C2C"/>
    <w:rsid w:val="00451D9A"/>
    <w:rsid w:val="0045219D"/>
    <w:rsid w:val="0045421B"/>
    <w:rsid w:val="00454C34"/>
    <w:rsid w:val="00456517"/>
    <w:rsid w:val="00461153"/>
    <w:rsid w:val="004654CC"/>
    <w:rsid w:val="0046587B"/>
    <w:rsid w:val="00466F5F"/>
    <w:rsid w:val="0047365E"/>
    <w:rsid w:val="00473849"/>
    <w:rsid w:val="00475D14"/>
    <w:rsid w:val="004765E6"/>
    <w:rsid w:val="00480507"/>
    <w:rsid w:val="004811B1"/>
    <w:rsid w:val="00482663"/>
    <w:rsid w:val="00483994"/>
    <w:rsid w:val="00483ED0"/>
    <w:rsid w:val="00484E8A"/>
    <w:rsid w:val="0048636E"/>
    <w:rsid w:val="004870FD"/>
    <w:rsid w:val="004933F6"/>
    <w:rsid w:val="00495190"/>
    <w:rsid w:val="004A0DA7"/>
    <w:rsid w:val="004A18B6"/>
    <w:rsid w:val="004A2B55"/>
    <w:rsid w:val="004A6964"/>
    <w:rsid w:val="004A69AC"/>
    <w:rsid w:val="004B18D6"/>
    <w:rsid w:val="004B3ED6"/>
    <w:rsid w:val="004B4577"/>
    <w:rsid w:val="004B50AE"/>
    <w:rsid w:val="004C22E3"/>
    <w:rsid w:val="004C6364"/>
    <w:rsid w:val="004D0AAA"/>
    <w:rsid w:val="004D59CA"/>
    <w:rsid w:val="004D6A5D"/>
    <w:rsid w:val="004D792D"/>
    <w:rsid w:val="004E1A96"/>
    <w:rsid w:val="004E519F"/>
    <w:rsid w:val="004E77E7"/>
    <w:rsid w:val="004E7BC4"/>
    <w:rsid w:val="004F5C68"/>
    <w:rsid w:val="004F675F"/>
    <w:rsid w:val="00504E85"/>
    <w:rsid w:val="00505675"/>
    <w:rsid w:val="00506063"/>
    <w:rsid w:val="005124AA"/>
    <w:rsid w:val="005212AC"/>
    <w:rsid w:val="00522BF1"/>
    <w:rsid w:val="00524553"/>
    <w:rsid w:val="00526909"/>
    <w:rsid w:val="00530DA1"/>
    <w:rsid w:val="00531991"/>
    <w:rsid w:val="005340F8"/>
    <w:rsid w:val="005368FF"/>
    <w:rsid w:val="005421F1"/>
    <w:rsid w:val="0054294E"/>
    <w:rsid w:val="00544227"/>
    <w:rsid w:val="00546F22"/>
    <w:rsid w:val="00547B02"/>
    <w:rsid w:val="0055320D"/>
    <w:rsid w:val="00555CB5"/>
    <w:rsid w:val="00555E0F"/>
    <w:rsid w:val="00557092"/>
    <w:rsid w:val="005604C6"/>
    <w:rsid w:val="00561391"/>
    <w:rsid w:val="00572C99"/>
    <w:rsid w:val="00573737"/>
    <w:rsid w:val="00574E02"/>
    <w:rsid w:val="00582396"/>
    <w:rsid w:val="005843D6"/>
    <w:rsid w:val="00587305"/>
    <w:rsid w:val="00590AEA"/>
    <w:rsid w:val="005926F7"/>
    <w:rsid w:val="00592EC8"/>
    <w:rsid w:val="00593635"/>
    <w:rsid w:val="00593A20"/>
    <w:rsid w:val="00593B53"/>
    <w:rsid w:val="0059568E"/>
    <w:rsid w:val="005979C1"/>
    <w:rsid w:val="005A0DB2"/>
    <w:rsid w:val="005A32BF"/>
    <w:rsid w:val="005A39EB"/>
    <w:rsid w:val="005A5F3E"/>
    <w:rsid w:val="005A6A80"/>
    <w:rsid w:val="005A7637"/>
    <w:rsid w:val="005A7EAE"/>
    <w:rsid w:val="005C2273"/>
    <w:rsid w:val="005C43F5"/>
    <w:rsid w:val="005C4E6E"/>
    <w:rsid w:val="005C6B4D"/>
    <w:rsid w:val="005D1F69"/>
    <w:rsid w:val="005D39D0"/>
    <w:rsid w:val="005D61D2"/>
    <w:rsid w:val="005D6B79"/>
    <w:rsid w:val="005E2429"/>
    <w:rsid w:val="005E2929"/>
    <w:rsid w:val="005E5E65"/>
    <w:rsid w:val="005F1772"/>
    <w:rsid w:val="005F2EF8"/>
    <w:rsid w:val="005F3E6B"/>
    <w:rsid w:val="005F4DE1"/>
    <w:rsid w:val="005F70ED"/>
    <w:rsid w:val="005F7568"/>
    <w:rsid w:val="005F7C9D"/>
    <w:rsid w:val="00600DC7"/>
    <w:rsid w:val="006010C6"/>
    <w:rsid w:val="006013D6"/>
    <w:rsid w:val="00601864"/>
    <w:rsid w:val="006029FC"/>
    <w:rsid w:val="00603CC6"/>
    <w:rsid w:val="00610AE0"/>
    <w:rsid w:val="00613184"/>
    <w:rsid w:val="00615D08"/>
    <w:rsid w:val="00617252"/>
    <w:rsid w:val="006205E8"/>
    <w:rsid w:val="00621695"/>
    <w:rsid w:val="00626264"/>
    <w:rsid w:val="006270EB"/>
    <w:rsid w:val="006321DF"/>
    <w:rsid w:val="00646222"/>
    <w:rsid w:val="0065221A"/>
    <w:rsid w:val="006523C1"/>
    <w:rsid w:val="006532F9"/>
    <w:rsid w:val="0065388B"/>
    <w:rsid w:val="00656CB1"/>
    <w:rsid w:val="00662765"/>
    <w:rsid w:val="0066454B"/>
    <w:rsid w:val="006668FD"/>
    <w:rsid w:val="0066755A"/>
    <w:rsid w:val="0066771C"/>
    <w:rsid w:val="00671D7F"/>
    <w:rsid w:val="00672C9B"/>
    <w:rsid w:val="00673B6C"/>
    <w:rsid w:val="00675B1A"/>
    <w:rsid w:val="0067711E"/>
    <w:rsid w:val="00691870"/>
    <w:rsid w:val="00693EA7"/>
    <w:rsid w:val="006947CF"/>
    <w:rsid w:val="006A1674"/>
    <w:rsid w:val="006A3480"/>
    <w:rsid w:val="006B520B"/>
    <w:rsid w:val="006B54DB"/>
    <w:rsid w:val="006B70A9"/>
    <w:rsid w:val="006C3F44"/>
    <w:rsid w:val="006C546D"/>
    <w:rsid w:val="006D11C3"/>
    <w:rsid w:val="006D3EAB"/>
    <w:rsid w:val="006D5664"/>
    <w:rsid w:val="006E24C4"/>
    <w:rsid w:val="006E58C3"/>
    <w:rsid w:val="006E5F7B"/>
    <w:rsid w:val="006F3D9E"/>
    <w:rsid w:val="006F4F6F"/>
    <w:rsid w:val="006F57CB"/>
    <w:rsid w:val="00701BA0"/>
    <w:rsid w:val="00702E0A"/>
    <w:rsid w:val="00703DE2"/>
    <w:rsid w:val="00704FF3"/>
    <w:rsid w:val="00705DBD"/>
    <w:rsid w:val="00707A32"/>
    <w:rsid w:val="00711BC2"/>
    <w:rsid w:val="00711D28"/>
    <w:rsid w:val="007237CF"/>
    <w:rsid w:val="00723AAB"/>
    <w:rsid w:val="007246BA"/>
    <w:rsid w:val="00735062"/>
    <w:rsid w:val="00736DA3"/>
    <w:rsid w:val="00741D8C"/>
    <w:rsid w:val="0074392B"/>
    <w:rsid w:val="007458DA"/>
    <w:rsid w:val="007459AC"/>
    <w:rsid w:val="00745B46"/>
    <w:rsid w:val="007462FE"/>
    <w:rsid w:val="007512C1"/>
    <w:rsid w:val="00756583"/>
    <w:rsid w:val="0076028A"/>
    <w:rsid w:val="00761B07"/>
    <w:rsid w:val="00761D21"/>
    <w:rsid w:val="00763602"/>
    <w:rsid w:val="007648CD"/>
    <w:rsid w:val="007655B1"/>
    <w:rsid w:val="007747E4"/>
    <w:rsid w:val="007802E3"/>
    <w:rsid w:val="00783E59"/>
    <w:rsid w:val="007867D8"/>
    <w:rsid w:val="007914E7"/>
    <w:rsid w:val="00791DAE"/>
    <w:rsid w:val="00796CEE"/>
    <w:rsid w:val="007974A6"/>
    <w:rsid w:val="007A253C"/>
    <w:rsid w:val="007A6DEF"/>
    <w:rsid w:val="007A703C"/>
    <w:rsid w:val="007B16CC"/>
    <w:rsid w:val="007B3D06"/>
    <w:rsid w:val="007C359C"/>
    <w:rsid w:val="007C53E4"/>
    <w:rsid w:val="007C7EAD"/>
    <w:rsid w:val="007D065A"/>
    <w:rsid w:val="007D2446"/>
    <w:rsid w:val="007D2D7D"/>
    <w:rsid w:val="007D36FC"/>
    <w:rsid w:val="007E2BE8"/>
    <w:rsid w:val="007E641C"/>
    <w:rsid w:val="007E744D"/>
    <w:rsid w:val="007E76FF"/>
    <w:rsid w:val="007F4663"/>
    <w:rsid w:val="007F5252"/>
    <w:rsid w:val="007F68D7"/>
    <w:rsid w:val="007F7BF0"/>
    <w:rsid w:val="007F7F3E"/>
    <w:rsid w:val="008002DA"/>
    <w:rsid w:val="008033AE"/>
    <w:rsid w:val="00806FED"/>
    <w:rsid w:val="008106A2"/>
    <w:rsid w:val="00810B9A"/>
    <w:rsid w:val="00813D4D"/>
    <w:rsid w:val="00815A1A"/>
    <w:rsid w:val="00815A86"/>
    <w:rsid w:val="0082124C"/>
    <w:rsid w:val="008217A7"/>
    <w:rsid w:val="00822771"/>
    <w:rsid w:val="008229C1"/>
    <w:rsid w:val="008242CD"/>
    <w:rsid w:val="00833802"/>
    <w:rsid w:val="00834ECB"/>
    <w:rsid w:val="00846157"/>
    <w:rsid w:val="00855492"/>
    <w:rsid w:val="00855D67"/>
    <w:rsid w:val="00861E8B"/>
    <w:rsid w:val="0086239D"/>
    <w:rsid w:val="008700E7"/>
    <w:rsid w:val="00872220"/>
    <w:rsid w:val="00872E4A"/>
    <w:rsid w:val="008738BC"/>
    <w:rsid w:val="008745A6"/>
    <w:rsid w:val="00874A84"/>
    <w:rsid w:val="00877F97"/>
    <w:rsid w:val="008800B4"/>
    <w:rsid w:val="00885940"/>
    <w:rsid w:val="0088632E"/>
    <w:rsid w:val="008875DE"/>
    <w:rsid w:val="008941E9"/>
    <w:rsid w:val="00896332"/>
    <w:rsid w:val="0089764E"/>
    <w:rsid w:val="00897BE1"/>
    <w:rsid w:val="008A502E"/>
    <w:rsid w:val="008A56EC"/>
    <w:rsid w:val="008C3786"/>
    <w:rsid w:val="008C5EAA"/>
    <w:rsid w:val="008C7E38"/>
    <w:rsid w:val="008D1277"/>
    <w:rsid w:val="008D1D24"/>
    <w:rsid w:val="008D3C2F"/>
    <w:rsid w:val="008D3D7C"/>
    <w:rsid w:val="008D6BF8"/>
    <w:rsid w:val="008D7CE6"/>
    <w:rsid w:val="008E0B6F"/>
    <w:rsid w:val="008E6101"/>
    <w:rsid w:val="008F1C2B"/>
    <w:rsid w:val="008F259F"/>
    <w:rsid w:val="008F3220"/>
    <w:rsid w:val="008F6C7F"/>
    <w:rsid w:val="008F7926"/>
    <w:rsid w:val="008F7BA0"/>
    <w:rsid w:val="008F7F92"/>
    <w:rsid w:val="009038F5"/>
    <w:rsid w:val="009047D0"/>
    <w:rsid w:val="0090501A"/>
    <w:rsid w:val="0090781F"/>
    <w:rsid w:val="009132C4"/>
    <w:rsid w:val="00915F44"/>
    <w:rsid w:val="00921ADF"/>
    <w:rsid w:val="00924348"/>
    <w:rsid w:val="009250AB"/>
    <w:rsid w:val="00931579"/>
    <w:rsid w:val="00936788"/>
    <w:rsid w:val="00941B81"/>
    <w:rsid w:val="009421DF"/>
    <w:rsid w:val="00944DDD"/>
    <w:rsid w:val="009523F1"/>
    <w:rsid w:val="00954B97"/>
    <w:rsid w:val="0095654A"/>
    <w:rsid w:val="00961E3B"/>
    <w:rsid w:val="00963CED"/>
    <w:rsid w:val="00972D39"/>
    <w:rsid w:val="009767CA"/>
    <w:rsid w:val="00980532"/>
    <w:rsid w:val="00980F4E"/>
    <w:rsid w:val="009810E1"/>
    <w:rsid w:val="009811C5"/>
    <w:rsid w:val="00981C95"/>
    <w:rsid w:val="00984148"/>
    <w:rsid w:val="009856D6"/>
    <w:rsid w:val="00987BB2"/>
    <w:rsid w:val="00987D2C"/>
    <w:rsid w:val="00993C77"/>
    <w:rsid w:val="00994A79"/>
    <w:rsid w:val="00995E75"/>
    <w:rsid w:val="0099747A"/>
    <w:rsid w:val="009A193B"/>
    <w:rsid w:val="009A27EA"/>
    <w:rsid w:val="009A2A63"/>
    <w:rsid w:val="009A3F9C"/>
    <w:rsid w:val="009A6AB5"/>
    <w:rsid w:val="009B774C"/>
    <w:rsid w:val="009C32A1"/>
    <w:rsid w:val="009D3BC0"/>
    <w:rsid w:val="009D5E3F"/>
    <w:rsid w:val="009D6218"/>
    <w:rsid w:val="009E4CEA"/>
    <w:rsid w:val="009E64F9"/>
    <w:rsid w:val="009E7D1D"/>
    <w:rsid w:val="009F33FA"/>
    <w:rsid w:val="009F4A45"/>
    <w:rsid w:val="009F7EA6"/>
    <w:rsid w:val="00A055AE"/>
    <w:rsid w:val="00A05A54"/>
    <w:rsid w:val="00A06D13"/>
    <w:rsid w:val="00A07647"/>
    <w:rsid w:val="00A15928"/>
    <w:rsid w:val="00A15B8F"/>
    <w:rsid w:val="00A17869"/>
    <w:rsid w:val="00A20D13"/>
    <w:rsid w:val="00A257C0"/>
    <w:rsid w:val="00A279F2"/>
    <w:rsid w:val="00A33BB5"/>
    <w:rsid w:val="00A35CFF"/>
    <w:rsid w:val="00A41352"/>
    <w:rsid w:val="00A46B7F"/>
    <w:rsid w:val="00A471AC"/>
    <w:rsid w:val="00A47F80"/>
    <w:rsid w:val="00A503B2"/>
    <w:rsid w:val="00A509BC"/>
    <w:rsid w:val="00A50A0E"/>
    <w:rsid w:val="00A51D9A"/>
    <w:rsid w:val="00A524C5"/>
    <w:rsid w:val="00A52DCC"/>
    <w:rsid w:val="00A54C0F"/>
    <w:rsid w:val="00A54CFA"/>
    <w:rsid w:val="00A63F84"/>
    <w:rsid w:val="00A717D6"/>
    <w:rsid w:val="00A75F1A"/>
    <w:rsid w:val="00A76541"/>
    <w:rsid w:val="00A81C34"/>
    <w:rsid w:val="00A84D08"/>
    <w:rsid w:val="00A86DC6"/>
    <w:rsid w:val="00A8745B"/>
    <w:rsid w:val="00A90235"/>
    <w:rsid w:val="00A9350A"/>
    <w:rsid w:val="00A96472"/>
    <w:rsid w:val="00AA1B4C"/>
    <w:rsid w:val="00AA34C3"/>
    <w:rsid w:val="00AA49EB"/>
    <w:rsid w:val="00AA55E1"/>
    <w:rsid w:val="00AB097F"/>
    <w:rsid w:val="00AB27CB"/>
    <w:rsid w:val="00AB5D29"/>
    <w:rsid w:val="00AC6DBA"/>
    <w:rsid w:val="00AD08F1"/>
    <w:rsid w:val="00AD2FF0"/>
    <w:rsid w:val="00AD7D86"/>
    <w:rsid w:val="00AE1570"/>
    <w:rsid w:val="00AE2807"/>
    <w:rsid w:val="00AE5B82"/>
    <w:rsid w:val="00AF1C9A"/>
    <w:rsid w:val="00AF6705"/>
    <w:rsid w:val="00B01470"/>
    <w:rsid w:val="00B01F2D"/>
    <w:rsid w:val="00B03F1A"/>
    <w:rsid w:val="00B04A33"/>
    <w:rsid w:val="00B04F9C"/>
    <w:rsid w:val="00B1152D"/>
    <w:rsid w:val="00B150D6"/>
    <w:rsid w:val="00B17301"/>
    <w:rsid w:val="00B17557"/>
    <w:rsid w:val="00B21BD1"/>
    <w:rsid w:val="00B31A9D"/>
    <w:rsid w:val="00B31F6B"/>
    <w:rsid w:val="00B32931"/>
    <w:rsid w:val="00B362F7"/>
    <w:rsid w:val="00B43EE3"/>
    <w:rsid w:val="00B444A7"/>
    <w:rsid w:val="00B44BE8"/>
    <w:rsid w:val="00B44D35"/>
    <w:rsid w:val="00B45667"/>
    <w:rsid w:val="00B46A89"/>
    <w:rsid w:val="00B507ED"/>
    <w:rsid w:val="00B538A7"/>
    <w:rsid w:val="00B57B55"/>
    <w:rsid w:val="00B6142E"/>
    <w:rsid w:val="00B63098"/>
    <w:rsid w:val="00B6375A"/>
    <w:rsid w:val="00B7191A"/>
    <w:rsid w:val="00B71DAC"/>
    <w:rsid w:val="00B7274D"/>
    <w:rsid w:val="00B75E15"/>
    <w:rsid w:val="00B775BC"/>
    <w:rsid w:val="00B77BB4"/>
    <w:rsid w:val="00B80BE2"/>
    <w:rsid w:val="00B82544"/>
    <w:rsid w:val="00B83E8C"/>
    <w:rsid w:val="00B84563"/>
    <w:rsid w:val="00B90A24"/>
    <w:rsid w:val="00B947A0"/>
    <w:rsid w:val="00B957F3"/>
    <w:rsid w:val="00BA2092"/>
    <w:rsid w:val="00BB07FA"/>
    <w:rsid w:val="00BB195A"/>
    <w:rsid w:val="00BB3E4C"/>
    <w:rsid w:val="00BC0EFB"/>
    <w:rsid w:val="00BC24C8"/>
    <w:rsid w:val="00BC45E8"/>
    <w:rsid w:val="00BC558C"/>
    <w:rsid w:val="00BC6453"/>
    <w:rsid w:val="00BC714E"/>
    <w:rsid w:val="00BD3D29"/>
    <w:rsid w:val="00BD61EB"/>
    <w:rsid w:val="00BD6FEE"/>
    <w:rsid w:val="00BE40DD"/>
    <w:rsid w:val="00BE4113"/>
    <w:rsid w:val="00BF05EF"/>
    <w:rsid w:val="00BF7D83"/>
    <w:rsid w:val="00BF7E21"/>
    <w:rsid w:val="00C020C7"/>
    <w:rsid w:val="00C023B5"/>
    <w:rsid w:val="00C033D7"/>
    <w:rsid w:val="00C1040F"/>
    <w:rsid w:val="00C10822"/>
    <w:rsid w:val="00C11B0F"/>
    <w:rsid w:val="00C13ABE"/>
    <w:rsid w:val="00C230B4"/>
    <w:rsid w:val="00C30DC6"/>
    <w:rsid w:val="00C34AE8"/>
    <w:rsid w:val="00C3591D"/>
    <w:rsid w:val="00C35CC9"/>
    <w:rsid w:val="00C36E57"/>
    <w:rsid w:val="00C37784"/>
    <w:rsid w:val="00C4369B"/>
    <w:rsid w:val="00C44D60"/>
    <w:rsid w:val="00C461AF"/>
    <w:rsid w:val="00C50D61"/>
    <w:rsid w:val="00C513A9"/>
    <w:rsid w:val="00C5449E"/>
    <w:rsid w:val="00C54D30"/>
    <w:rsid w:val="00C5552D"/>
    <w:rsid w:val="00C559F6"/>
    <w:rsid w:val="00C56B5F"/>
    <w:rsid w:val="00C56DEE"/>
    <w:rsid w:val="00C631A8"/>
    <w:rsid w:val="00C65222"/>
    <w:rsid w:val="00C654FE"/>
    <w:rsid w:val="00C65DDB"/>
    <w:rsid w:val="00C669D0"/>
    <w:rsid w:val="00C746EE"/>
    <w:rsid w:val="00C76C36"/>
    <w:rsid w:val="00C82479"/>
    <w:rsid w:val="00C83013"/>
    <w:rsid w:val="00C8498F"/>
    <w:rsid w:val="00C87A68"/>
    <w:rsid w:val="00C90914"/>
    <w:rsid w:val="00C950E3"/>
    <w:rsid w:val="00CA204E"/>
    <w:rsid w:val="00CA4941"/>
    <w:rsid w:val="00CA5AED"/>
    <w:rsid w:val="00CB41DD"/>
    <w:rsid w:val="00CB5620"/>
    <w:rsid w:val="00CB5C5B"/>
    <w:rsid w:val="00CB682B"/>
    <w:rsid w:val="00CB7830"/>
    <w:rsid w:val="00CC2570"/>
    <w:rsid w:val="00CC424A"/>
    <w:rsid w:val="00CC4948"/>
    <w:rsid w:val="00CC6B2A"/>
    <w:rsid w:val="00CD0D2D"/>
    <w:rsid w:val="00CD15C3"/>
    <w:rsid w:val="00CD18FE"/>
    <w:rsid w:val="00CD1BC8"/>
    <w:rsid w:val="00CD4D2E"/>
    <w:rsid w:val="00CE2BDE"/>
    <w:rsid w:val="00CE4D1F"/>
    <w:rsid w:val="00CF0D2B"/>
    <w:rsid w:val="00CF4E01"/>
    <w:rsid w:val="00D0411D"/>
    <w:rsid w:val="00D0731E"/>
    <w:rsid w:val="00D07B0E"/>
    <w:rsid w:val="00D12C9B"/>
    <w:rsid w:val="00D13EB0"/>
    <w:rsid w:val="00D16942"/>
    <w:rsid w:val="00D17A7B"/>
    <w:rsid w:val="00D20C34"/>
    <w:rsid w:val="00D20CE8"/>
    <w:rsid w:val="00D22463"/>
    <w:rsid w:val="00D2308D"/>
    <w:rsid w:val="00D247A6"/>
    <w:rsid w:val="00D3380A"/>
    <w:rsid w:val="00D367CC"/>
    <w:rsid w:val="00D44DB3"/>
    <w:rsid w:val="00D4712B"/>
    <w:rsid w:val="00D51A7B"/>
    <w:rsid w:val="00D555D6"/>
    <w:rsid w:val="00D5787B"/>
    <w:rsid w:val="00D630CE"/>
    <w:rsid w:val="00D65D68"/>
    <w:rsid w:val="00D66C6A"/>
    <w:rsid w:val="00D6753A"/>
    <w:rsid w:val="00D721B8"/>
    <w:rsid w:val="00D72E5E"/>
    <w:rsid w:val="00D73631"/>
    <w:rsid w:val="00D73FC7"/>
    <w:rsid w:val="00D74151"/>
    <w:rsid w:val="00D81ACA"/>
    <w:rsid w:val="00D82D9B"/>
    <w:rsid w:val="00D86BB6"/>
    <w:rsid w:val="00D90B11"/>
    <w:rsid w:val="00D91E7C"/>
    <w:rsid w:val="00D96625"/>
    <w:rsid w:val="00DA0CEB"/>
    <w:rsid w:val="00DA552C"/>
    <w:rsid w:val="00DA6623"/>
    <w:rsid w:val="00DB4727"/>
    <w:rsid w:val="00DB5127"/>
    <w:rsid w:val="00DC00FE"/>
    <w:rsid w:val="00DC1C20"/>
    <w:rsid w:val="00DC40B2"/>
    <w:rsid w:val="00DC530A"/>
    <w:rsid w:val="00DD058D"/>
    <w:rsid w:val="00DD13E2"/>
    <w:rsid w:val="00DD1538"/>
    <w:rsid w:val="00DD1F27"/>
    <w:rsid w:val="00DD3819"/>
    <w:rsid w:val="00DD5B19"/>
    <w:rsid w:val="00DD6BD2"/>
    <w:rsid w:val="00DE312F"/>
    <w:rsid w:val="00DE39A6"/>
    <w:rsid w:val="00DE570C"/>
    <w:rsid w:val="00DE5F2E"/>
    <w:rsid w:val="00DE710E"/>
    <w:rsid w:val="00DF3F52"/>
    <w:rsid w:val="00DF5567"/>
    <w:rsid w:val="00DF6514"/>
    <w:rsid w:val="00DF7CF9"/>
    <w:rsid w:val="00E004B5"/>
    <w:rsid w:val="00E05337"/>
    <w:rsid w:val="00E129C9"/>
    <w:rsid w:val="00E1574E"/>
    <w:rsid w:val="00E1607E"/>
    <w:rsid w:val="00E34647"/>
    <w:rsid w:val="00E36501"/>
    <w:rsid w:val="00E37ECA"/>
    <w:rsid w:val="00E40136"/>
    <w:rsid w:val="00E4253B"/>
    <w:rsid w:val="00E451FA"/>
    <w:rsid w:val="00E47761"/>
    <w:rsid w:val="00E53BDD"/>
    <w:rsid w:val="00E55448"/>
    <w:rsid w:val="00E7266F"/>
    <w:rsid w:val="00E821F3"/>
    <w:rsid w:val="00E83278"/>
    <w:rsid w:val="00E832F6"/>
    <w:rsid w:val="00E834F5"/>
    <w:rsid w:val="00E83596"/>
    <w:rsid w:val="00E83E2E"/>
    <w:rsid w:val="00E84216"/>
    <w:rsid w:val="00E866F3"/>
    <w:rsid w:val="00EA045B"/>
    <w:rsid w:val="00EA26A2"/>
    <w:rsid w:val="00EA3022"/>
    <w:rsid w:val="00EA43C5"/>
    <w:rsid w:val="00EA44F8"/>
    <w:rsid w:val="00EA5A99"/>
    <w:rsid w:val="00EA5CC0"/>
    <w:rsid w:val="00EB03E8"/>
    <w:rsid w:val="00EB3808"/>
    <w:rsid w:val="00EB676A"/>
    <w:rsid w:val="00EB7F26"/>
    <w:rsid w:val="00EC0F51"/>
    <w:rsid w:val="00EC1582"/>
    <w:rsid w:val="00EC204B"/>
    <w:rsid w:val="00EC4BDD"/>
    <w:rsid w:val="00ED456F"/>
    <w:rsid w:val="00EE07C1"/>
    <w:rsid w:val="00EE09FC"/>
    <w:rsid w:val="00EE18AE"/>
    <w:rsid w:val="00EF02E6"/>
    <w:rsid w:val="00EF0AE2"/>
    <w:rsid w:val="00EF4927"/>
    <w:rsid w:val="00EF50C3"/>
    <w:rsid w:val="00EF5799"/>
    <w:rsid w:val="00EF6BE6"/>
    <w:rsid w:val="00EF7040"/>
    <w:rsid w:val="00F00AAA"/>
    <w:rsid w:val="00F00AAB"/>
    <w:rsid w:val="00F06AA6"/>
    <w:rsid w:val="00F06F8E"/>
    <w:rsid w:val="00F107CC"/>
    <w:rsid w:val="00F119D7"/>
    <w:rsid w:val="00F12881"/>
    <w:rsid w:val="00F14524"/>
    <w:rsid w:val="00F150E3"/>
    <w:rsid w:val="00F16B74"/>
    <w:rsid w:val="00F17AFB"/>
    <w:rsid w:val="00F20D0C"/>
    <w:rsid w:val="00F2107C"/>
    <w:rsid w:val="00F21B6C"/>
    <w:rsid w:val="00F220AB"/>
    <w:rsid w:val="00F3001D"/>
    <w:rsid w:val="00F30402"/>
    <w:rsid w:val="00F32AEC"/>
    <w:rsid w:val="00F35857"/>
    <w:rsid w:val="00F42583"/>
    <w:rsid w:val="00F443C7"/>
    <w:rsid w:val="00F449AB"/>
    <w:rsid w:val="00F47344"/>
    <w:rsid w:val="00F477F1"/>
    <w:rsid w:val="00F50A49"/>
    <w:rsid w:val="00F52567"/>
    <w:rsid w:val="00F5565D"/>
    <w:rsid w:val="00F7372D"/>
    <w:rsid w:val="00F80FB8"/>
    <w:rsid w:val="00F82B78"/>
    <w:rsid w:val="00F87863"/>
    <w:rsid w:val="00F95237"/>
    <w:rsid w:val="00FA3199"/>
    <w:rsid w:val="00FA4CF2"/>
    <w:rsid w:val="00FB3724"/>
    <w:rsid w:val="00FB4E7E"/>
    <w:rsid w:val="00FC0426"/>
    <w:rsid w:val="00FC307F"/>
    <w:rsid w:val="00FC4EA9"/>
    <w:rsid w:val="00FD7577"/>
    <w:rsid w:val="00FE2CCF"/>
    <w:rsid w:val="00FE557C"/>
    <w:rsid w:val="00FE5830"/>
    <w:rsid w:val="00FF286E"/>
    <w:rsid w:val="00FF301F"/>
    <w:rsid w:val="00FF343A"/>
    <w:rsid w:val="00FF4B84"/>
    <w:rsid w:val="00FF4BAB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478F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4563"/>
    <w:pPr>
      <w:jc w:val="both"/>
    </w:pPr>
    <w:rPr>
      <w:rFonts w:ascii="Verdana" w:hAnsi="Verdana"/>
      <w:lang w:val="en-GB" w:eastAsia="nb-NO"/>
    </w:rPr>
  </w:style>
  <w:style w:type="paragraph" w:styleId="Heading1">
    <w:name w:val="heading 1"/>
    <w:basedOn w:val="Normal"/>
    <w:next w:val="BodyText"/>
    <w:qFormat/>
    <w:rsid w:val="00FB4E7E"/>
    <w:pPr>
      <w:keepNext/>
      <w:numPr>
        <w:numId w:val="3"/>
      </w:numPr>
      <w:spacing w:before="360" w:after="120"/>
      <w:outlineLvl w:val="0"/>
    </w:pPr>
    <w:rPr>
      <w:b/>
      <w:caps/>
      <w:sz w:val="24"/>
    </w:rPr>
  </w:style>
  <w:style w:type="paragraph" w:styleId="Heading2">
    <w:name w:val="heading 2"/>
    <w:basedOn w:val="Normal"/>
    <w:next w:val="BodyText"/>
    <w:qFormat/>
    <w:rsid w:val="00FB4E7E"/>
    <w:pPr>
      <w:keepNext/>
      <w:numPr>
        <w:ilvl w:val="1"/>
        <w:numId w:val="3"/>
      </w:numPr>
      <w:spacing w:before="240" w:after="120"/>
      <w:outlineLvl w:val="1"/>
    </w:pPr>
    <w:rPr>
      <w:b/>
      <w:sz w:val="24"/>
    </w:rPr>
  </w:style>
  <w:style w:type="paragraph" w:styleId="Heading3">
    <w:name w:val="heading 3"/>
    <w:basedOn w:val="Normal"/>
    <w:next w:val="BodyText"/>
    <w:qFormat/>
    <w:rsid w:val="00FB4E7E"/>
    <w:pPr>
      <w:keepNext/>
      <w:numPr>
        <w:ilvl w:val="2"/>
        <w:numId w:val="3"/>
      </w:numPr>
      <w:spacing w:before="240" w:after="120"/>
      <w:outlineLvl w:val="2"/>
    </w:pPr>
    <w:rPr>
      <w:b/>
    </w:rPr>
  </w:style>
  <w:style w:type="paragraph" w:styleId="Heading4">
    <w:name w:val="heading 4"/>
    <w:basedOn w:val="Normal"/>
    <w:next w:val="NormalIndent"/>
    <w:qFormat/>
    <w:rsid w:val="007246BA"/>
    <w:pPr>
      <w:numPr>
        <w:ilvl w:val="3"/>
        <w:numId w:val="3"/>
      </w:numPr>
      <w:spacing w:before="240" w:after="120"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Indent"/>
    <w:qFormat/>
    <w:rsid w:val="007246BA"/>
    <w:pPr>
      <w:numPr>
        <w:ilvl w:val="4"/>
        <w:numId w:val="3"/>
      </w:numPr>
      <w:spacing w:before="120"/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qFormat/>
    <w:rsid w:val="001231B1"/>
    <w:pPr>
      <w:pageBreakBefore/>
      <w:spacing w:before="120" w:after="240"/>
      <w:jc w:val="center"/>
      <w:outlineLvl w:val="5"/>
    </w:pPr>
    <w:rPr>
      <w:rFonts w:ascii="Arial" w:hAnsi="Arial"/>
      <w:b/>
      <w:caps/>
      <w:sz w:val="24"/>
      <w:szCs w:val="22"/>
    </w:rPr>
  </w:style>
  <w:style w:type="paragraph" w:styleId="Heading7">
    <w:name w:val="heading 7"/>
    <w:basedOn w:val="Normal"/>
    <w:next w:val="BodyText3"/>
    <w:qFormat/>
    <w:rsid w:val="001231B1"/>
    <w:pPr>
      <w:numPr>
        <w:ilvl w:val="6"/>
        <w:numId w:val="3"/>
      </w:numPr>
      <w:tabs>
        <w:tab w:val="left" w:pos="1701"/>
      </w:tabs>
      <w:spacing w:before="240" w:after="60"/>
      <w:outlineLvl w:val="6"/>
    </w:pPr>
    <w:rPr>
      <w:rFonts w:ascii="Arial" w:hAnsi="Arial"/>
      <w:b/>
      <w:caps/>
    </w:rPr>
  </w:style>
  <w:style w:type="paragraph" w:styleId="Heading8">
    <w:name w:val="heading 8"/>
    <w:basedOn w:val="Normal"/>
    <w:next w:val="Normal"/>
    <w:qFormat/>
    <w:rsid w:val="007246BA"/>
    <w:pPr>
      <w:numPr>
        <w:ilvl w:val="7"/>
        <w:numId w:val="3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7246BA"/>
    <w:pPr>
      <w:numPr>
        <w:ilvl w:val="8"/>
        <w:numId w:val="3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C45E8"/>
    <w:pPr>
      <w:tabs>
        <w:tab w:val="center" w:pos="4819"/>
        <w:tab w:val="right" w:pos="9639"/>
      </w:tabs>
    </w:pPr>
    <w:rPr>
      <w:sz w:val="18"/>
    </w:rPr>
  </w:style>
  <w:style w:type="paragraph" w:styleId="Header">
    <w:name w:val="header"/>
    <w:basedOn w:val="Normal"/>
    <w:rsid w:val="00C5449E"/>
    <w:pPr>
      <w:tabs>
        <w:tab w:val="center" w:pos="4819"/>
        <w:tab w:val="right" w:pos="9639"/>
      </w:tabs>
      <w:jc w:val="left"/>
    </w:pPr>
    <w:rPr>
      <w:sz w:val="24"/>
      <w:szCs w:val="24"/>
      <w:lang w:val="en-US"/>
    </w:rPr>
  </w:style>
  <w:style w:type="paragraph" w:styleId="NormalIndent">
    <w:name w:val="Normal Indent"/>
    <w:aliases w:val="Indent normal"/>
    <w:basedOn w:val="Normal"/>
    <w:link w:val="NormalIndentChar"/>
    <w:pPr>
      <w:ind w:left="1134"/>
    </w:pPr>
  </w:style>
  <w:style w:type="character" w:styleId="PageNumber">
    <w:name w:val="page number"/>
    <w:basedOn w:val="DefaultParagraphFont"/>
  </w:style>
  <w:style w:type="character" w:styleId="LineNumber">
    <w:name w:val="line number"/>
    <w:basedOn w:val="DefaultParagraphFont"/>
  </w:style>
  <w:style w:type="paragraph" w:styleId="TOC1">
    <w:name w:val="toc 1"/>
    <w:basedOn w:val="Normal"/>
    <w:next w:val="Normal"/>
    <w:autoRedefine/>
    <w:uiPriority w:val="39"/>
    <w:rsid w:val="00092C39"/>
    <w:pPr>
      <w:tabs>
        <w:tab w:val="right" w:leader="dot" w:pos="9072"/>
      </w:tabs>
      <w:spacing w:after="120"/>
      <w:jc w:val="left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rsid w:val="00092C39"/>
    <w:pPr>
      <w:tabs>
        <w:tab w:val="right" w:leader="dot" w:pos="9072"/>
      </w:tabs>
      <w:spacing w:after="120"/>
      <w:jc w:val="left"/>
    </w:pPr>
  </w:style>
  <w:style w:type="paragraph" w:styleId="TOC3">
    <w:name w:val="toc 3"/>
    <w:basedOn w:val="Normal"/>
    <w:next w:val="Normal"/>
    <w:autoRedefine/>
    <w:uiPriority w:val="39"/>
    <w:rsid w:val="00092C39"/>
    <w:pPr>
      <w:tabs>
        <w:tab w:val="right" w:leader="dot" w:pos="9072"/>
      </w:tabs>
      <w:spacing w:after="120"/>
      <w:jc w:val="left"/>
    </w:pPr>
  </w:style>
  <w:style w:type="paragraph" w:styleId="TOC4">
    <w:name w:val="toc 4"/>
    <w:basedOn w:val="Normal"/>
    <w:next w:val="Normal"/>
    <w:autoRedefine/>
    <w:semiHidden/>
    <w:pPr>
      <w:tabs>
        <w:tab w:val="right" w:pos="9354"/>
      </w:tabs>
      <w:ind w:left="660"/>
      <w:jc w:val="left"/>
    </w:pPr>
  </w:style>
  <w:style w:type="paragraph" w:styleId="TOC5">
    <w:name w:val="toc 5"/>
    <w:basedOn w:val="Normal"/>
    <w:next w:val="Normal"/>
    <w:autoRedefine/>
    <w:semiHidden/>
    <w:pPr>
      <w:tabs>
        <w:tab w:val="right" w:pos="9354"/>
      </w:tabs>
      <w:ind w:left="880"/>
      <w:jc w:val="left"/>
    </w:pPr>
  </w:style>
  <w:style w:type="paragraph" w:styleId="TOC6">
    <w:name w:val="toc 6"/>
    <w:basedOn w:val="Normal"/>
    <w:next w:val="Normal"/>
    <w:autoRedefine/>
    <w:semiHidden/>
    <w:pPr>
      <w:tabs>
        <w:tab w:val="right" w:pos="9354"/>
      </w:tabs>
      <w:ind w:left="1100"/>
      <w:jc w:val="left"/>
    </w:pPr>
  </w:style>
  <w:style w:type="paragraph" w:styleId="TOC7">
    <w:name w:val="toc 7"/>
    <w:basedOn w:val="Normal"/>
    <w:next w:val="Normal"/>
    <w:autoRedefine/>
    <w:semiHidden/>
    <w:pPr>
      <w:tabs>
        <w:tab w:val="right" w:pos="9354"/>
      </w:tabs>
      <w:ind w:left="1320"/>
      <w:jc w:val="left"/>
    </w:pPr>
  </w:style>
  <w:style w:type="paragraph" w:styleId="TOC8">
    <w:name w:val="toc 8"/>
    <w:basedOn w:val="Normal"/>
    <w:next w:val="Normal"/>
    <w:autoRedefine/>
    <w:semiHidden/>
    <w:pPr>
      <w:tabs>
        <w:tab w:val="right" w:pos="9354"/>
      </w:tabs>
      <w:ind w:left="1540"/>
      <w:jc w:val="left"/>
    </w:pPr>
  </w:style>
  <w:style w:type="paragraph" w:styleId="TOC9">
    <w:name w:val="toc 9"/>
    <w:basedOn w:val="Normal"/>
    <w:next w:val="Normal"/>
    <w:autoRedefine/>
    <w:semiHidden/>
    <w:pPr>
      <w:tabs>
        <w:tab w:val="right" w:pos="9354"/>
      </w:tabs>
      <w:ind w:left="1760"/>
      <w:jc w:val="left"/>
    </w:pPr>
  </w:style>
  <w:style w:type="table" w:styleId="TableGrid">
    <w:name w:val="Table Grid"/>
    <w:basedOn w:val="TableNormal"/>
    <w:rsid w:val="00AB5D2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1162C9"/>
    <w:pPr>
      <w:spacing w:before="60" w:after="60"/>
      <w:jc w:val="left"/>
    </w:pPr>
    <w:rPr>
      <w:szCs w:val="24"/>
    </w:rPr>
  </w:style>
  <w:style w:type="paragraph" w:styleId="BodyText">
    <w:name w:val="Body Text"/>
    <w:basedOn w:val="Normal"/>
    <w:link w:val="BodyTextChar"/>
    <w:rsid w:val="00223FBA"/>
    <w:pPr>
      <w:spacing w:before="120" w:after="120"/>
    </w:pPr>
  </w:style>
  <w:style w:type="character" w:styleId="Hyperlink">
    <w:name w:val="Hyperlink"/>
    <w:uiPriority w:val="99"/>
    <w:rsid w:val="00A75F1A"/>
    <w:rPr>
      <w:color w:val="0000FF"/>
      <w:u w:val="single"/>
    </w:rPr>
  </w:style>
  <w:style w:type="paragraph" w:customStyle="1" w:styleId="BodyTextBullet">
    <w:name w:val="Body Text Bullet"/>
    <w:basedOn w:val="BodyTextIndent"/>
    <w:rsid w:val="007D36FC"/>
    <w:pPr>
      <w:numPr>
        <w:numId w:val="2"/>
      </w:numPr>
      <w:spacing w:before="120"/>
      <w:ind w:left="697"/>
    </w:pPr>
  </w:style>
  <w:style w:type="paragraph" w:styleId="BodyText3">
    <w:name w:val="Body Text 3"/>
    <w:basedOn w:val="Normal"/>
    <w:rsid w:val="001231B1"/>
    <w:pPr>
      <w:spacing w:after="120"/>
      <w:ind w:left="1701"/>
    </w:pPr>
    <w:rPr>
      <w:rFonts w:ascii="Arial" w:hAnsi="Arial"/>
    </w:rPr>
  </w:style>
  <w:style w:type="paragraph" w:styleId="BodyTextIndent">
    <w:name w:val="Body Text Indent"/>
    <w:basedOn w:val="Normal"/>
    <w:link w:val="BodyTextIndentChar"/>
    <w:rsid w:val="00223FBA"/>
    <w:pPr>
      <w:spacing w:after="120"/>
      <w:ind w:left="357"/>
    </w:pPr>
  </w:style>
  <w:style w:type="paragraph" w:styleId="Caption">
    <w:name w:val="caption"/>
    <w:basedOn w:val="BodyText"/>
    <w:next w:val="BodyText"/>
    <w:qFormat/>
    <w:rsid w:val="00600DC7"/>
    <w:rPr>
      <w:b/>
      <w:bCs/>
      <w:sz w:val="18"/>
    </w:rPr>
  </w:style>
  <w:style w:type="paragraph" w:styleId="TableofFigures">
    <w:name w:val="table of figures"/>
    <w:basedOn w:val="TOC2"/>
    <w:next w:val="Normal"/>
    <w:semiHidden/>
    <w:rsid w:val="00B150D6"/>
    <w:pPr>
      <w:tabs>
        <w:tab w:val="clear" w:pos="9072"/>
        <w:tab w:val="right" w:leader="dot" w:pos="9356"/>
      </w:tabs>
      <w:spacing w:after="40"/>
      <w:ind w:left="480" w:right="510" w:hanging="480"/>
    </w:pPr>
    <w:rPr>
      <w:rFonts w:ascii="Times New Roman" w:hAnsi="Times New Roman"/>
      <w:noProof/>
      <w:sz w:val="22"/>
      <w:szCs w:val="24"/>
      <w:lang w:eastAsia="en-US"/>
    </w:rPr>
  </w:style>
  <w:style w:type="character" w:customStyle="1" w:styleId="NormalIndentChar">
    <w:name w:val="Normal Indent Char"/>
    <w:aliases w:val="Indent normal Char"/>
    <w:link w:val="NormalIndent"/>
    <w:rsid w:val="00C56B5F"/>
    <w:rPr>
      <w:rFonts w:ascii="Verdana" w:hAnsi="Verdana"/>
      <w:lang w:val="en-GB" w:eastAsia="nb-NO" w:bidi="ar-SA"/>
    </w:rPr>
  </w:style>
  <w:style w:type="paragraph" w:customStyle="1" w:styleId="BodyTekst">
    <w:name w:val="Body Tekst"/>
    <w:basedOn w:val="Normal"/>
    <w:link w:val="BodyTekstChar"/>
    <w:rsid w:val="00B17557"/>
    <w:pPr>
      <w:ind w:left="709"/>
    </w:pPr>
    <w:rPr>
      <w:rFonts w:ascii="Arial" w:hAnsi="Arial"/>
      <w:sz w:val="22"/>
      <w:szCs w:val="48"/>
      <w:lang w:val="en-US" w:eastAsia="en-US"/>
    </w:rPr>
  </w:style>
  <w:style w:type="paragraph" w:customStyle="1" w:styleId="Table1">
    <w:name w:val="Table 1"/>
    <w:basedOn w:val="Normal"/>
    <w:rsid w:val="00B17557"/>
    <w:pPr>
      <w:numPr>
        <w:numId w:val="4"/>
      </w:numPr>
      <w:jc w:val="left"/>
    </w:pPr>
    <w:rPr>
      <w:rFonts w:ascii="Arial" w:hAnsi="Arial" w:cs="Arial"/>
      <w:szCs w:val="24"/>
      <w:lang w:eastAsia="en-US"/>
    </w:rPr>
  </w:style>
  <w:style w:type="character" w:customStyle="1" w:styleId="BodyTekstChar">
    <w:name w:val="Body Tekst Char"/>
    <w:link w:val="BodyTekst"/>
    <w:rsid w:val="00B17557"/>
    <w:rPr>
      <w:rFonts w:ascii="Arial" w:hAnsi="Arial"/>
      <w:sz w:val="22"/>
      <w:szCs w:val="48"/>
      <w:lang w:val="en-US" w:eastAsia="en-US" w:bidi="ar-SA"/>
    </w:rPr>
  </w:style>
  <w:style w:type="character" w:styleId="CommentReference">
    <w:name w:val="annotation reference"/>
    <w:semiHidden/>
    <w:rsid w:val="00003840"/>
    <w:rPr>
      <w:sz w:val="16"/>
      <w:szCs w:val="16"/>
    </w:rPr>
  </w:style>
  <w:style w:type="paragraph" w:styleId="CommentText">
    <w:name w:val="annotation text"/>
    <w:basedOn w:val="Normal"/>
    <w:semiHidden/>
    <w:rsid w:val="00003840"/>
  </w:style>
  <w:style w:type="paragraph" w:styleId="CommentSubject">
    <w:name w:val="annotation subject"/>
    <w:basedOn w:val="CommentText"/>
    <w:next w:val="CommentText"/>
    <w:semiHidden/>
    <w:rsid w:val="00003840"/>
    <w:rPr>
      <w:b/>
      <w:bCs/>
    </w:rPr>
  </w:style>
  <w:style w:type="paragraph" w:styleId="BalloonText">
    <w:name w:val="Balloon Text"/>
    <w:basedOn w:val="Normal"/>
    <w:semiHidden/>
    <w:rsid w:val="00003840"/>
    <w:rPr>
      <w:rFonts w:ascii="Tahoma" w:hAnsi="Tahoma" w:cs="Tahoma"/>
      <w:sz w:val="16"/>
      <w:szCs w:val="16"/>
    </w:rPr>
  </w:style>
  <w:style w:type="paragraph" w:customStyle="1" w:styleId="a">
    <w:name w:val="목록 단락"/>
    <w:basedOn w:val="Normal"/>
    <w:uiPriority w:val="34"/>
    <w:qFormat/>
    <w:rsid w:val="00F06AA6"/>
    <w:pPr>
      <w:ind w:left="720"/>
    </w:pPr>
  </w:style>
  <w:style w:type="character" w:customStyle="1" w:styleId="BodyTextChar">
    <w:name w:val="Body Text Char"/>
    <w:link w:val="BodyText"/>
    <w:rsid w:val="001C5BF3"/>
    <w:rPr>
      <w:rFonts w:ascii="Verdana" w:hAnsi="Verdana"/>
      <w:lang w:val="en-GB"/>
    </w:rPr>
  </w:style>
  <w:style w:type="paragraph" w:customStyle="1" w:styleId="CBIPlainText">
    <w:name w:val="CBI Plain Text"/>
    <w:rsid w:val="00915F44"/>
    <w:pPr>
      <w:suppressAutoHyphens/>
      <w:spacing w:before="120" w:after="120"/>
      <w:ind w:left="720"/>
      <w:jc w:val="both"/>
    </w:pPr>
    <w:rPr>
      <w:rFonts w:ascii="Arial" w:hAnsi="Arial" w:cs="Arial"/>
      <w:color w:val="000000"/>
      <w:szCs w:val="22"/>
      <w:lang w:val="en-GB"/>
    </w:rPr>
  </w:style>
  <w:style w:type="character" w:customStyle="1" w:styleId="BodyTextIndentChar">
    <w:name w:val="Body Text Indent Char"/>
    <w:link w:val="BodyTextIndent"/>
    <w:rsid w:val="0076028A"/>
    <w:rPr>
      <w:rFonts w:ascii="Verdana" w:hAnsi="Verdana"/>
      <w:lang w:val="en-GB" w:eastAsia="nb-NO"/>
    </w:rPr>
  </w:style>
  <w:style w:type="paragraph" w:customStyle="1" w:styleId="CBI1">
    <w:name w:val="CBI 1"/>
    <w:next w:val="CBIPlainText"/>
    <w:link w:val="CBI1CharChar"/>
    <w:rsid w:val="00915F44"/>
    <w:pPr>
      <w:keepNext/>
      <w:keepLines/>
      <w:numPr>
        <w:numId w:val="7"/>
      </w:numPr>
      <w:suppressAutoHyphens/>
      <w:spacing w:before="240" w:after="120"/>
      <w:outlineLvl w:val="0"/>
    </w:pPr>
    <w:rPr>
      <w:rFonts w:ascii="Arial" w:hAnsi="Arial" w:cs="Arial"/>
      <w:b/>
      <w:bCs/>
      <w:caps/>
      <w:color w:val="000000"/>
      <w:szCs w:val="22"/>
      <w:lang w:val="en-GB"/>
    </w:rPr>
  </w:style>
  <w:style w:type="character" w:customStyle="1" w:styleId="CBI1CharChar">
    <w:name w:val="CBI 1 Char Char"/>
    <w:link w:val="CBI1"/>
    <w:locked/>
    <w:rsid w:val="00915F44"/>
    <w:rPr>
      <w:rFonts w:ascii="Arial" w:hAnsi="Arial" w:cs="Arial"/>
      <w:b/>
      <w:bCs/>
      <w:caps/>
      <w:color w:val="000000"/>
      <w:szCs w:val="22"/>
      <w:lang w:val="en-GB" w:eastAsia="en-US" w:bidi="ar-SA"/>
    </w:rPr>
  </w:style>
  <w:style w:type="paragraph" w:customStyle="1" w:styleId="CBI11">
    <w:name w:val="CBI 1.1"/>
    <w:next w:val="CBIPlainText"/>
    <w:rsid w:val="00915F44"/>
    <w:pPr>
      <w:keepNext/>
      <w:keepLines/>
      <w:numPr>
        <w:ilvl w:val="1"/>
        <w:numId w:val="13"/>
      </w:numPr>
      <w:tabs>
        <w:tab w:val="left" w:pos="720"/>
      </w:tabs>
      <w:suppressAutoHyphens/>
      <w:spacing w:before="240" w:after="120"/>
      <w:ind w:left="720" w:hanging="720"/>
      <w:outlineLvl w:val="1"/>
    </w:pPr>
    <w:rPr>
      <w:rFonts w:ascii="Arial" w:hAnsi="Arial" w:cs="Arial"/>
      <w:bCs/>
      <w:color w:val="000000"/>
      <w:szCs w:val="22"/>
      <w:lang w:val="en-GB"/>
    </w:rPr>
  </w:style>
  <w:style w:type="paragraph" w:customStyle="1" w:styleId="CBITableText">
    <w:name w:val="CBI Table Text"/>
    <w:rsid w:val="00915F44"/>
    <w:pPr>
      <w:keepLines/>
      <w:spacing w:before="60" w:after="60"/>
    </w:pPr>
    <w:rPr>
      <w:rFonts w:ascii="Arial" w:hAnsi="Arial" w:cs="Arial"/>
      <w:color w:val="000000"/>
      <w:szCs w:val="22"/>
      <w:lang w:val="en-GB"/>
    </w:rPr>
  </w:style>
  <w:style w:type="paragraph" w:customStyle="1" w:styleId="CBITableHeadingTwo">
    <w:name w:val="CBI Table Heading Two"/>
    <w:rsid w:val="00915F44"/>
    <w:pPr>
      <w:keepNext/>
      <w:spacing w:before="60" w:after="60"/>
    </w:pPr>
    <w:rPr>
      <w:rFonts w:ascii="Arial" w:hAnsi="Arial" w:cs="Arial"/>
      <w:b/>
      <w:i/>
      <w:color w:val="000000"/>
      <w:szCs w:val="22"/>
      <w:u w:val="single"/>
      <w:lang w:val="en-GB"/>
    </w:rPr>
  </w:style>
  <w:style w:type="paragraph" w:styleId="List">
    <w:name w:val="List"/>
    <w:basedOn w:val="Normal"/>
    <w:rsid w:val="006C3F44"/>
    <w:pPr>
      <w:ind w:left="1276" w:hanging="425"/>
      <w:jc w:val="left"/>
    </w:pPr>
    <w:rPr>
      <w:rFonts w:eastAsia="Times New Roman"/>
      <w:sz w:val="18"/>
    </w:rPr>
  </w:style>
  <w:style w:type="paragraph" w:styleId="ListContinue">
    <w:name w:val="List Continue"/>
    <w:basedOn w:val="Normal"/>
    <w:rsid w:val="006C3F44"/>
    <w:pPr>
      <w:ind w:left="1276"/>
      <w:jc w:val="left"/>
    </w:pPr>
    <w:rPr>
      <w:rFonts w:eastAsia="Times New Roman"/>
      <w:sz w:val="18"/>
    </w:rPr>
  </w:style>
  <w:style w:type="paragraph" w:styleId="List2">
    <w:name w:val="List 2"/>
    <w:basedOn w:val="Normal"/>
    <w:rsid w:val="006C3F44"/>
    <w:pPr>
      <w:ind w:left="1701" w:hanging="425"/>
      <w:jc w:val="left"/>
    </w:pPr>
    <w:rPr>
      <w:rFonts w:eastAsia="Times New Roman"/>
      <w:sz w:val="18"/>
    </w:rPr>
  </w:style>
  <w:style w:type="paragraph" w:styleId="ListContinue2">
    <w:name w:val="List Continue 2"/>
    <w:basedOn w:val="Normal"/>
    <w:rsid w:val="006C3F44"/>
    <w:pPr>
      <w:ind w:left="1701"/>
      <w:jc w:val="left"/>
    </w:pPr>
    <w:rPr>
      <w:rFonts w:eastAsia="Times New Roman"/>
      <w:sz w:val="18"/>
    </w:rPr>
  </w:style>
  <w:style w:type="paragraph" w:styleId="ListBullet">
    <w:name w:val="List Bullet"/>
    <w:basedOn w:val="Normal"/>
    <w:rsid w:val="006C3F44"/>
    <w:pPr>
      <w:tabs>
        <w:tab w:val="left" w:pos="1276"/>
      </w:tabs>
      <w:ind w:left="1276" w:hanging="425"/>
      <w:jc w:val="left"/>
    </w:pPr>
    <w:rPr>
      <w:rFonts w:eastAsia="Times New Roman"/>
      <w:sz w:val="18"/>
    </w:rPr>
  </w:style>
  <w:style w:type="paragraph" w:styleId="ListBullet2">
    <w:name w:val="List Bullet 2"/>
    <w:basedOn w:val="Normal"/>
    <w:rsid w:val="006C3F44"/>
    <w:pPr>
      <w:tabs>
        <w:tab w:val="left" w:pos="1701"/>
      </w:tabs>
      <w:ind w:left="1701" w:hanging="425"/>
      <w:jc w:val="left"/>
    </w:pPr>
    <w:rPr>
      <w:rFonts w:eastAsia="Times New Roman"/>
      <w:sz w:val="18"/>
    </w:rPr>
  </w:style>
  <w:style w:type="paragraph" w:styleId="ListNumber">
    <w:name w:val="List Number"/>
    <w:basedOn w:val="Normal"/>
    <w:rsid w:val="006C3F44"/>
    <w:pPr>
      <w:tabs>
        <w:tab w:val="left" w:pos="1276"/>
      </w:tabs>
      <w:ind w:left="1276" w:hanging="425"/>
      <w:jc w:val="left"/>
    </w:pPr>
    <w:rPr>
      <w:rFonts w:eastAsia="Times New Roman"/>
      <w:sz w:val="18"/>
    </w:rPr>
  </w:style>
  <w:style w:type="paragraph" w:styleId="ListNumber2">
    <w:name w:val="List Number 2"/>
    <w:basedOn w:val="Normal"/>
    <w:rsid w:val="006C3F44"/>
    <w:pPr>
      <w:tabs>
        <w:tab w:val="left" w:pos="1701"/>
      </w:tabs>
      <w:ind w:left="1701" w:hanging="425"/>
      <w:jc w:val="left"/>
    </w:pPr>
    <w:rPr>
      <w:rFonts w:eastAsia="Times New Roman"/>
      <w:sz w:val="18"/>
    </w:rPr>
  </w:style>
  <w:style w:type="paragraph" w:styleId="NormalWeb">
    <w:name w:val="Normal (Web)"/>
    <w:basedOn w:val="Normal"/>
    <w:rsid w:val="006C3F44"/>
    <w:pPr>
      <w:jc w:val="left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rsid w:val="006C3F44"/>
    <w:rPr>
      <w:color w:val="800080"/>
      <w:u w:val="single"/>
    </w:rPr>
  </w:style>
  <w:style w:type="paragraph" w:customStyle="1" w:styleId="Default">
    <w:name w:val="Default"/>
    <w:rsid w:val="00C35CC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D81AC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numbering" Target="numbering.xml" />
  <Relationship Id="rId13" Type="http://schemas.openxmlformats.org/officeDocument/2006/relationships/endnotes" Target="endnotes.xml" />
  <Relationship Id="rId18" Type="http://schemas.openxmlformats.org/officeDocument/2006/relationships/header" Target="header3.xml" />
  <Relationship Id="rId3" Type="http://schemas.openxmlformats.org/officeDocument/2006/relationships/customXml" Target="../customXml/item3.xml" />
  <Relationship Id="rId21" Type="http://schemas.openxmlformats.org/officeDocument/2006/relationships/theme" Target="theme/theme1.xml" />
  <Relationship Id="rId7" Type="http://schemas.openxmlformats.org/officeDocument/2006/relationships/customXml" Target="../customXml/item7.xml" />
  <Relationship Id="rId12" Type="http://schemas.openxmlformats.org/officeDocument/2006/relationships/footnotes" Target="footnotes.xml" />
  <Relationship Id="rId17" Type="http://schemas.openxmlformats.org/officeDocument/2006/relationships/footer" Target="footer1.xml" />
  <Relationship Id="rId2" Type="http://schemas.openxmlformats.org/officeDocument/2006/relationships/customXml" Target="../customXml/item2.xml" />
  <Relationship Id="rId16" Type="http://schemas.openxmlformats.org/officeDocument/2006/relationships/header" Target="header2.xml" />
  <Relationship Id="rId20" Type="http://schemas.openxmlformats.org/officeDocument/2006/relationships/glossaryDocument" Target="glossary/document.xml" />
  <Relationship Id="rId1" Type="http://schemas.openxmlformats.org/officeDocument/2006/relationships/customXml" Target="../customXml/item1.xml" />
  <Relationship Id="rId6" Type="http://schemas.openxmlformats.org/officeDocument/2006/relationships/customXml" Target="../customXml/item6.xml" />
  <Relationship Id="rId11" Type="http://schemas.openxmlformats.org/officeDocument/2006/relationships/webSettings" Target="webSettings.xml" />
  <Relationship Id="rId5" Type="http://schemas.openxmlformats.org/officeDocument/2006/relationships/customXml" Target="../customXml/item5.xml" />
  <Relationship Id="rId15" Type="http://schemas.openxmlformats.org/officeDocument/2006/relationships/header" Target="header1.xml" />
  <Relationship Id="rId10" Type="http://schemas.openxmlformats.org/officeDocument/2006/relationships/settings" Target="settings.xml" />
  <Relationship Id="rId19" Type="http://schemas.openxmlformats.org/officeDocument/2006/relationships/fontTable" Target="fontTable.xml" />
  <Relationship Id="rId4" Type="http://schemas.openxmlformats.org/officeDocument/2006/relationships/customXml" Target="../customXml/item4.xml" />
  <Relationship Id="rId9" Type="http://schemas.openxmlformats.org/officeDocument/2006/relationships/styles" Target="styles.xml" />
  <Relationship Id="rId14" Type="http://schemas.openxmlformats.org/officeDocument/2006/relationships/image" Target="media/image1.jpeg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4499A-66C5-472F-9969-CA04C2A416AD}"/>
      </w:docPartPr>
      <w:docPartBody>
        <w:p w:rsidR="008F4EE7" w:rsidRDefault="003641E2">
          <w:r w:rsidRPr="002A26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DD79BE53AC4808983CAC63A774C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27DDD-E868-428D-9ED2-B00374628D17}"/>
      </w:docPartPr>
      <w:docPartBody>
        <w:p w:rsidR="00000000" w:rsidRDefault="00AA1D19" w:rsidP="00AA1D19">
          <w:pPr>
            <w:pStyle w:val="37DD79BE53AC4808983CAC63A774C9FC"/>
          </w:pPr>
          <w:r w:rsidRPr="002A263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E2"/>
    <w:rsid w:val="000D1279"/>
    <w:rsid w:val="003641E2"/>
    <w:rsid w:val="00435297"/>
    <w:rsid w:val="004825AF"/>
    <w:rsid w:val="00610AE0"/>
    <w:rsid w:val="008F4EE7"/>
    <w:rsid w:val="0094094E"/>
    <w:rsid w:val="00AA1D19"/>
    <w:rsid w:val="00BF7E21"/>
    <w:rsid w:val="00D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1E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1D19"/>
    <w:rPr>
      <w:color w:val="666666"/>
    </w:rPr>
  </w:style>
  <w:style w:type="paragraph" w:customStyle="1" w:styleId="37DD79BE53AC4808983CAC63A774C9FC">
    <w:name w:val="37DD79BE53AC4808983CAC63A774C9FC"/>
    <w:rsid w:val="00AA1D19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06dcddf6-20b4-4638-bb18-b060f5317c41" ContentTypeId="0x010100DF034477D5292343858D64FA4AF7EA8907" PreviousValue="tru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dification Project" ma:contentTypeID="0x010100DF034477D5292343858D64FA4AF7EA890700E53F4552C42AAF43B201FAD397DCE3E3" ma:contentTypeVersion="34" ma:contentTypeDescription="" ma:contentTypeScope="" ma:versionID="cdf810da52c730b72bf7207cf6dcd341">
  <xsd:schema xmlns:xsd="http://www.w3.org/2001/XMLSchema" xmlns:xs="http://www.w3.org/2001/XMLSchema" xmlns:p="http://schemas.microsoft.com/office/2006/metadata/properties" xmlns:ns2="b62c0554-c2c2-4fbd-af98-aff00dd48e9d" xmlns:ns3="674113c1-463d-4858-94ac-15b1c2ab7bf8" targetNamespace="http://schemas.microsoft.com/office/2006/metadata/properties" ma:root="true" ma:fieldsID="b6423adb7050c67743db699c95d86a51" ns2:_="" ns3:_="">
    <xsd:import namespace="b62c0554-c2c2-4fbd-af98-aff00dd48e9d"/>
    <xsd:import namespace="674113c1-463d-4858-94ac-15b1c2ab7bf8"/>
    <xsd:element name="properties">
      <xsd:complexType>
        <xsd:sequence>
          <xsd:element name="documentManagement">
            <xsd:complexType>
              <xsd:all>
                <xsd:element ref="ns2:DocumentStatus" minOccurs="0"/>
                <xsd:element ref="ns2:EniMailDate" minOccurs="0"/>
                <xsd:element ref="ns2:EniSecurityClassification" minOccurs="0"/>
                <xsd:element ref="ns2:TaxCatchAllLabel" minOccurs="0"/>
                <xsd:element ref="ns2:TaxCatchAll" minOccurs="0"/>
                <xsd:element ref="ns2:EniBarcode" minOccurs="0"/>
                <xsd:element ref="ns2:Correspondence_x0020_Code" minOccurs="0"/>
                <xsd:element ref="ns2:mc359c74a1f44d1dbd61f36b313a227d" minOccurs="0"/>
                <xsd:element ref="ns2:k099cc37cce848ba868681d81c183e54" minOccurs="0"/>
                <xsd:element ref="ns2:gdd822dbc696459c8a7ffdb885a1f265" minOccurs="0"/>
                <xsd:element ref="ns2:ec8c505cad83493c84fa5ca7bef8f671" minOccurs="0"/>
                <xsd:element ref="ns2:kec6e82ca0e140ebb9ffa62698dc3dab" minOccurs="0"/>
                <xsd:element ref="ns3:k6c7e096b6084d518463c2f68b2db97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0554-c2c2-4fbd-af98-aff00dd48e9d" elementFormDefault="qualified">
    <xsd:import namespace="http://schemas.microsoft.com/office/2006/documentManagement/types"/>
    <xsd:import namespace="http://schemas.microsoft.com/office/infopath/2007/PartnerControls"/>
    <xsd:element name="DocumentStatus" ma:index="2" nillable="true" ma:displayName="Document Status" ma:default="Draft" ma:format="Dropdown" ma:internalName="DocumentStatus">
      <xsd:simpleType>
        <xsd:restriction base="dms:Choice">
          <xsd:enumeration value="Draft"/>
          <xsd:enumeration value="Final"/>
        </xsd:restriction>
      </xsd:simpleType>
    </xsd:element>
    <xsd:element name="EniMailDate" ma:index="3" nillable="true" ma:displayName="Date" ma:description="Date is used to define e.g. meeting date,  when the document is valid from, or to define a dated Email." ma:format="DateOnly" ma:internalName="EniMailDate" ma:readOnly="false">
      <xsd:simpleType>
        <xsd:restriction base="dms:DateTime"/>
      </xsd:simpleType>
    </xsd:element>
    <xsd:element name="EniSecurityClassification" ma:index="11" nillable="true" ma:displayName="Security Classification" ma:format="Dropdown" ma:internalName="EniSecurityClassification" ma:readOnly="false">
      <xsd:simpleType>
        <xsd:restriction base="dms:Choice">
          <xsd:enumeration value="Internal"/>
          <xsd:enumeration value="Open"/>
          <xsd:enumeration value="Restricted"/>
          <xsd:enumeration value="Confidential"/>
        </xsd:restriction>
      </xsd:simpleType>
    </xsd:element>
    <xsd:element name="TaxCatchAllLabel" ma:index="13" nillable="true" ma:displayName="Taxonomy Catch All Column1" ma:hidden="true" ma:list="{ed96ae55-2381-4df3-9ae5-5a394256562c}" ma:internalName="TaxCatchAllLabel" ma:readOnly="true" ma:showField="CatchAllDataLabel" ma:web="674113c1-463d-4858-94ac-15b1c2ab7b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6" nillable="true" ma:displayName="Taxonomy Catch All Column" ma:hidden="true" ma:list="{ed96ae55-2381-4df3-9ae5-5a394256562c}" ma:internalName="TaxCatchAll" ma:readOnly="false" ma:showField="CatchAllData" ma:web="674113c1-463d-4858-94ac-15b1c2ab7b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niBarcode" ma:index="17" nillable="true" ma:displayName="Barcode" ma:hidden="true" ma:internalName="EniBarcode" ma:readOnly="false">
      <xsd:simpleType>
        <xsd:restriction base="dms:Text"/>
      </xsd:simpleType>
    </xsd:element>
    <xsd:element name="Correspondence_x0020_Code" ma:index="20" nillable="true" ma:displayName="Vår Energi Reference" ma:internalName="Correspondence_x0020_Code" ma:readOnly="false">
      <xsd:simpleType>
        <xsd:restriction base="dms:Text">
          <xsd:maxLength value="255"/>
        </xsd:restriction>
      </xsd:simpleType>
    </xsd:element>
    <xsd:element name="mc359c74a1f44d1dbd61f36b313a227d" ma:index="21" nillable="true" ma:taxonomy="true" ma:internalName="mc359c74a1f44d1dbd61f36b313a227d" ma:taxonomyFieldName="DocumentType" ma:displayName="Document Type" ma:default="" ma:fieldId="{6c359c74-a1f4-4d1d-bd61-f36b313a227d}" ma:sspId="06dcddf6-20b4-4638-bb18-b060f5317c41" ma:termSetId="fa5f8859-5b5a-43f3-991f-303676c297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99cc37cce848ba868681d81c183e54" ma:index="22" nillable="true" ma:taxonomy="true" ma:internalName="k099cc37cce848ba868681d81c183e54" ma:taxonomyFieldName="InformationOwner" ma:displayName="Information Owner Department" ma:readOnly="false" ma:default="" ma:fieldId="{4099cc37-cce8-48ba-8686-81d81c183e54}" ma:sspId="06dcddf6-20b4-4638-bb18-b060f5317c41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dd822dbc696459c8a7ffdb885a1f265" ma:index="23" nillable="true" ma:taxonomy="true" ma:internalName="gdd822dbc696459c8a7ffdb885a1f265" ma:taxonomyFieldName="Process" ma:displayName="Process MSG" ma:readOnly="false" ma:default="" ma:fieldId="{0dd822db-c696-459c-8a7f-fdb885a1f265}" ma:sspId="06dcddf6-20b4-4638-bb18-b060f5317c41" ma:termSetId="678dfe5f-9674-4dc2-b9a1-c35af7b955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8c505cad83493c84fa5ca7bef8f671" ma:index="24" nillable="true" ma:taxonomy="true" ma:internalName="ec8c505cad83493c84fa5ca7bef8f671" ma:taxonomyFieldName="ModificationProjects" ma:displayName="Modification Projects" ma:readOnly="false" ma:default="" ma:fieldId="{ec8c505c-ad83-493c-84fa-5ca7bef8f671}" ma:sspId="06dcddf6-20b4-4638-bb18-b060f5317c41" ma:termSetId="c160fd28-ce5f-49fa-97eb-e48e3d732d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6e82ca0e140ebb9ffa62698dc3dab" ma:index="25" nillable="true" ma:taxonomy="true" ma:internalName="kec6e82ca0e140ebb9ffa62698dc3dab" ma:taxonomyFieldName="EniYear" ma:displayName="Year" ma:readOnly="false" ma:fieldId="{4ec6e82c-a0e1-40eb-b9ff-a62698dc3dab}" ma:sspId="06dcddf6-20b4-4638-bb18-b060f5317c41" ma:termSetId="9f9c7884-a57a-42bc-8069-f8815cdc20b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113c1-463d-4858-94ac-15b1c2ab7bf8" elementFormDefault="qualified">
    <xsd:import namespace="http://schemas.microsoft.com/office/2006/documentManagement/types"/>
    <xsd:import namespace="http://schemas.microsoft.com/office/infopath/2007/PartnerControls"/>
    <xsd:element name="k6c7e096b6084d518463c2f68b2db97e" ma:index="26" nillable="true" ma:taxonomy="true" ma:internalName="k6c7e096b6084d518463c2f68b2db97e" ma:taxonomyFieldName="ProjectGate" ma:displayName="Project Gate" ma:readOnly="false" ma:default="" ma:fieldId="{46c7e096-b608-4d51-8463-c2f68b2db97e}" ma:sspId="06dcddf6-20b4-4638-bb18-b060f5317c41" ma:termSetId="e43f1b4b-8f9f-4d99-b794-394bc55f63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ustomXmlPart xmlns="http://software-innovation/documentproduction">
  <view>
    <fields>
      <field datasource="PROJECT_NO" PROJECT_NO="">0000</field>
      <field datasource="PROJECT_DESCRIPTION" PROJECT_DESCRIPTION="">Project name change (Implement ProArc)</field>
      <field datasource="ORIGENTETY" ORIGENTETY="">AUS</field>
      <field datasource="DOCUMENT_NUMBER" DOCUMENT_NUMBER="">CN-000000002</field>
      <field datasource="REVISION" REVISION="">A</field>
      <field datasource="REVISION_DATE" REVISION_DATE="">27-JUN-2025</field>
      <field datasource="STATUS" STATUS="">Internally Approved</field>
      <field datasource="ISSUESTATUS" ISSUESTATUS="">Review</field>
      <field datasource="TITLE" TITLE="">Test Calculation Note</field>
      <field datasource="PACKAGE_LEAD" PACKAGE_LEAD="">Hayley Nipps, Hayley Nipps</field>
      <field datasource="DOC_RESP" DOC_RESP="">Hayley Nipps, Hayley Nipps</field>
      <field datasource="REVIEWED_BY" REVIEWED_BY=""> </field>
      <field datasource="REVIEWED_DATE" REVIEWED_DATE=""> </field>
      <field datasource="APPROVED_BY" APPROVED_BY=""> </field>
      <field datasource="APPROVED_DATE" APPROVED_DATE=""> </field>
      <field datasource="CLIENT_NAME" CLIENT_NAME="">PROENCO</field>
      <field datasource="CLIENT_DOC_NO" CLIENT_DOC_NO="">CLI-05-11-24-4</field>
      <field datasource="CLIENT_REV" CLIENT_REV="">01</field>
      <field datasource="CLIENT_ISSUE_PURP" CLIENT_ISSUE_PURP="">IFR</field>
      <field datasource="ADD_DOC_REF" ADD_DOC_REF=""> </field>
      <field datasource="PO_ID" PO_ID=""> </field>
      <field datasource="CLIENT_DISCIPLINE" CLIENT_DISCIPLINE=""> </field>
      <field datasource="CLIENT_DOC_TYPE" CLIENT_DOC_TYPE=""> </field>
      <field datasource="CLASSIFICATION" CLASSIFICATION="">CLASSIFICATION}</field>
      <field datasource="CLIENT_DEL_PLACE" CLIENT_DEL_PLACE=""> </field>
      <field datasource="LCI_CODE" LCI_CODE=""> </field>
      <field datasource="LCI_MILESTONE" LCI_MILESTONE=""> </field>
      <field datasource="CONTRACT_NO" CONTRACT_NO=""> </field>
      <field datasource="PLANT" PLANT=""> </field>
      <field datasource="CLIENT_PROJECT_CODE" CLIENT_PROJECT_CODE=""> </field>
      <field datasource="CONTRACTOR_CODE" CONTRACTOR_CODE=""> </field>
      <field datasource="CLIENT_WP" CLIENT_WP=""> </field>
      <field datasource="DELIVERY_MILESTONE" DELIVERY_MILESTONE=""> </field>
      <field datasource="AREA_CODE" AREA_CODE=""> </field>
      <field datasource="SYSTEM_CODE" SYSTEM_CODE=""> </field>
      <field datasource="REVISION_1" REVISION_1="">A</field>
      <field datasource="DOC_REV_DATE_1" DOC_REV_DATE_1="">27-JUN-2025</field>
      <field datasource="ISSUESTATUS_1" ISSUESTATUS_1="">Review</field>
      <field datasource="REVIEWED_BY_1" REVIEWED_BY_1=""> </field>
      <field datasource="REVIEWED_DATE_1" REVIEWED_DATE_1=""> </field>
      <field datasource="APPROVED_BY_1" APPROVED_BY_1=""> </field>
      <field datasource="APPROVED_DATE_1" APPROVED_DATE_1=""> </field>
      <field datasource="CLIENT_REV_1" CLIENT_REV_1="">01</field>
      <field datasource="CLIENT_ISSUE_PURP_1" CLIENT_ISSUE_PURP_1="">IFR</field>
      <field datasource="REVISION_2" REVISION_2=""> </field>
      <field datasource="DOC_REV_DATE_2" DOC_REV_DATE_2=""> </field>
      <field datasource="ISSUESTATUS_2" ISSUESTATUS_2=""> </field>
      <field datasource="REVIEWED_BY_2" REVIEWED_BY_2=""> </field>
      <field datasource="REVIEWED_DATE_2" REVIEWED_DATE_2=""> </field>
      <field datasource="APPROVED_BY_2" APPROVED_BY_2=""> </field>
      <field datasource="APPROVED_DATE_2" APPROVED_DATE_2=""> </field>
      <field datasource="CLIENT_REV_2" CLIENT_REV_2=""> </field>
      <field datasource="CLIENT_ISSUE_PURP_2" CLIENT_ISSUE_PURP_2=""> </field>
      <field datasource="REVISION_3" REVISION_3=""> </field>
      <field datasource="DOC_REV_DATE_3" DOC_REV_DATE_3=""> </field>
      <field datasource="ISSUESTATUS_3" ISSUESTATUS_3=""> </field>
      <field datasource="REVIEWED_BY_3" REVIEWED_BY_3=""> </field>
      <field datasource="REVIEWED_DATE_3" REVIEWED_DATE_3=""> </field>
      <field datasource="APPROVED_BY_3" APPROVED_BY_3=""> </field>
      <field datasource="APPROVED_DATE_3" APPROVED_DATE_3=""> </field>
      <field datasource="CLIENT_REV_3" CLIENT_REV_3=""> </field>
      <field datasource="CLIENT_ISSUE_PURP_3" CLIENT_ISSUE_PURP_3=""> </field>
      <field datasource="REVISION_4" REVISION_4=""> </field>
      <field datasource="DOC_REV_DATE_4" DOC_REV_DATE_4=""> </field>
      <field datasource="ISSUESTATUS_4" ISSUESTATUS_4=""> </field>
      <field datasource="REVIEWED_BY_4" REVIEWED_BY_4=""> </field>
      <field datasource="REVIEWED_DATE_4" REVIEWED_DATE_4=""> </field>
      <field datasource="APPROVED_BY_4" APPROVED_BY_4=""> </field>
      <field datasource="APPROVED_DATE_4" APPROVED_DATE_4=""> </field>
      <field datasource="CLIENT_REV_4" CLIENT_REV_4=""> </field>
      <field datasource="CLIENT_ISSUE_PURP_4" CLIENT_ISSUE_PURP_4=""> </field>
      <field datasource="REVISION_5" REVISION_5=""> </field>
      <field datasource="DOC_REV_DATE_5" DOC_REV_DATE_5=""> </field>
      <field datasource="ISSUESTATUS_5" ISSUESTATUS_5=""> </field>
      <field datasource="REVIEWED_BY_5" REVIEWED_BY_5=""> </field>
      <field datasource="REVIEWED_DATE_5" REVIEWED_DATE_5=""> </field>
      <field datasource="APPROVED_BY_5" APPROVED_BY_5=""> </field>
      <field datasource="APPROVED_DATE_5" APPROVED_DATE_5=""> </field>
      <field datasource="CLIENT_REV_5" CLIENT_REV_5=""> </field>
      <field datasource="CLIENT_ISSUE_PURP_5" CLIENT_ISSUE_PURP_5=""> </field>
      <field datasource="ONE" ONE=""> </field>
      <field datasource="TWO" TWO="">ADD2</field>
      <field datasource="THREE" THREE="">ADD3</field>
      <field datasource="FOUR" FOUR=""> </field>
      <field datasource="FIVE" FIVE=""> </field>
      <field datasource="SIX" SIX=""> </field>
      <field datasource="SEVEN" SEVEN=""> </field>
      <field datasource="EIGHT" EIGHT=""> </field>
      <field datasource="NINE" NINE=""> </field>
      <field datasource="TEN" TEN=""> </field>
      <field datasource="ELEVEN" ELEVEN=""> </field>
      <field datasource="TWELVE" TWELVE=""> </field>
      <field datasource="THIRTEEN" THIRTEEN=""> </field>
      <field datasource="FOURTEEN" FOURTEEN=""> </field>
      <field datasource="FIFTEEN" FIFTEEN=""> </field>
    </fields>
  </view>
</customXmlPart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rrespondence_x0020_Code xmlns="b62c0554-c2c2-4fbd-af98-aff00dd48e9d" xsi:nil="true"/>
    <k099cc37cce848ba868681d81c183e54 xmlns="b62c0554-c2c2-4fbd-af98-aff00dd48e9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OPS/TSURF/MOD</TermName>
          <TermId xmlns="http://schemas.microsoft.com/office/infopath/2007/PartnerControls">8a8eb265-7532-4fa0-a8fe-12b5efe1bd37</TermId>
        </TermInfo>
      </Terms>
    </k099cc37cce848ba868681d81c183e54>
    <mc359c74a1f44d1dbd61f36b313a227d xmlns="b62c0554-c2c2-4fbd-af98-aff00dd48e9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 / Examples</TermName>
          <TermId xmlns="http://schemas.microsoft.com/office/infopath/2007/PartnerControls">aceceba2-d3bc-44a7-99e4-fef43e4b6ab1</TermId>
        </TermInfo>
      </Terms>
    </mc359c74a1f44d1dbd61f36b313a227d>
    <EniMailDate xmlns="b62c0554-c2c2-4fbd-af98-aff00dd48e9d" xsi:nil="true"/>
    <gdd822dbc696459c8a7ffdb885a1f265 xmlns="b62c0554-c2c2-4fbd-af98-aff00dd48e9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Operations (ope)</TermName>
          <TermId xmlns="http://schemas.microsoft.com/office/infopath/2007/PartnerControls">d98979cc-9655-490e-b53f-199d27ccf7f9</TermId>
        </TermInfo>
      </Terms>
    </gdd822dbc696459c8a7ffdb885a1f265>
    <ec8c505cad83493c84fa5ca7bef8f671 xmlns="b62c0554-c2c2-4fbd-af98-aff00dd48e9d">
      <Terms xmlns="http://schemas.microsoft.com/office/infopath/2007/PartnerControls"/>
    </ec8c505cad83493c84fa5ca7bef8f671>
    <EniSecurityClassification xmlns="b62c0554-c2c2-4fbd-af98-aff00dd48e9d">Internal</EniSecurityClassification>
    <DocumentStatus xmlns="b62c0554-c2c2-4fbd-af98-aff00dd48e9d">Final</DocumentStatus>
    <TaxCatchAll xmlns="b62c0554-c2c2-4fbd-af98-aff00dd48e9d">
      <Value>3</Value>
      <Value>9</Value>
      <Value>7</Value>
    </TaxCatchAll>
    <k6c7e096b6084d518463c2f68b2db97e xmlns="674113c1-463d-4858-94ac-15b1c2ab7bf8">
      <Terms xmlns="http://schemas.microsoft.com/office/infopath/2007/PartnerControls"/>
    </k6c7e096b6084d518463c2f68b2db97e>
    <EniBarcode xmlns="b62c0554-c2c2-4fbd-af98-aff00dd48e9d" xsi:nil="true"/>
    <kec6e82ca0e140ebb9ffa62698dc3dab xmlns="b62c0554-c2c2-4fbd-af98-aff00dd48e9d">
      <Terms xmlns="http://schemas.microsoft.com/office/infopath/2007/PartnerControls"/>
    </kec6e82ca0e140ebb9ffa62698dc3dab>
  </documentManagement>
</p:properties>
</file>

<file path=customXml/itemProps1.xml><?xml version="1.0" encoding="utf-8"?>
<ds:datastoreItem xmlns:ds="http://schemas.openxmlformats.org/officeDocument/2006/customXml" ds:itemID="{16CFFA4E-9CAA-4F8F-AD14-958B623AC02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3DFC47C-0DA0-4F8D-A3D8-DBA82FC33E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65B135-ACDE-4889-B08B-AD05C7D6C7C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8FAC490-E4C1-40A5-8B5F-48588A810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c0554-c2c2-4fbd-af98-aff00dd48e9d"/>
    <ds:schemaRef ds:uri="674113c1-463d-4858-94ac-15b1c2ab7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8B20CA5-6203-4576-89A8-DA92D7161EB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AB72CA2-C6A7-4D6B-99F3-40CBD10880B2}">
  <ds:schemaRefs>
    <ds:schemaRef ds:uri="http://software-innovation/documentproduction"/>
  </ds:schemaRefs>
</ds:datastoreItem>
</file>

<file path=customXml/itemProps7.xml><?xml version="1.0" encoding="utf-8"?>
<ds:datastoreItem xmlns:ds="http://schemas.openxmlformats.org/officeDocument/2006/customXml" ds:itemID="{27F9D668-022B-4967-83A7-F7BA422C5FD4}">
  <ds:schemaRefs>
    <ds:schemaRef ds:uri="http://schemas.microsoft.com/office/2006/metadata/properties"/>
    <ds:schemaRef ds:uri="http://schemas.microsoft.com/office/infopath/2007/PartnerControls"/>
    <ds:schemaRef ds:uri="b62c0554-c2c2-4fbd-af98-aff00dd48e9d"/>
    <ds:schemaRef ds:uri="674113c1-463d-4858-94ac-15b1c2ab7b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302499_Umbrella_Cover_Page.dotx</Template>
  <TotalTime>107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VE Eng Doc Template</vt:lpstr>
      <vt:lpstr>Design Accidental Load Specification</vt:lpstr>
    </vt:vector>
  </TitlesOfParts>
  <Company>Agip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 Eng Doc Template</dc:title>
  <dc:subject/>
  <dc:creator>no00541</dc:creator>
  <cp:keywords/>
  <cp:lastModifiedBy>Bjørn Frisell</cp:lastModifiedBy>
  <cp:revision>8</cp:revision>
  <cp:lastPrinted>2009-11-30T14:22:00Z</cp:lastPrinted>
  <dcterms:created xsi:type="dcterms:W3CDTF">2025-05-07T11:39:00Z</dcterms:created>
  <dcterms:modified xsi:type="dcterms:W3CDTF">2025-06-11T09:48:00Z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">
    <vt:lpwstr>Enter Choice #1</vt:lpwstr>
  </property>
  <property fmtid="{D5CDD505-2E9C-101B-9397-08002B2CF9AE}" pid="3" name="ContentType">
    <vt:lpwstr>Document</vt:lpwstr>
  </property>
  <property fmtid="{D5CDD505-2E9C-101B-9397-08002B2CF9AE}" pid="4" name="Discipline List">
    <vt:lpwstr>B - Procurement</vt:lpwstr>
  </property>
  <property fmtid="{D5CDD505-2E9C-101B-9397-08002B2CF9AE}" pid="5" name="Document Description">
    <vt:lpwstr/>
  </property>
  <property fmtid="{D5CDD505-2E9C-101B-9397-08002B2CF9AE}" pid="6" name="Document Type (Norsok)">
    <vt:lpwstr>IF - Feasibility Studies / Reports erc.</vt:lpwstr>
  </property>
  <property fmtid="{D5CDD505-2E9C-101B-9397-08002B2CF9AE}" pid="7" name="_dlc_DocId">
    <vt:lpwstr>8045-623086380-26</vt:lpwstr>
  </property>
  <property fmtid="{D5CDD505-2E9C-101B-9397-08002B2CF9AE}" pid="8" name="_dlc_DocIdItemGuid">
    <vt:lpwstr>913ab4e7-9962-45d4-8fa5-78e1ea3b0938</vt:lpwstr>
  </property>
  <property fmtid="{D5CDD505-2E9C-101B-9397-08002B2CF9AE}" pid="9" name="_dlc_DocIdUrl">
    <vt:lpwstr>https://varenergi.sharepoint.com/sites/vc-ops-mod-ps/_layouts/15/DocIdRedir.aspx?ID=8045-623086380-26, 8045-623086380-26</vt:lpwstr>
  </property>
  <property fmtid="{D5CDD505-2E9C-101B-9397-08002B2CF9AE}" pid="10" name="n314e99493dd431c9b5eec2a8fd44cb9">
    <vt:lpwstr>Templates / Examples|aceceba2-d3bc-44a7-99e4-fef43e4b6ab1</vt:lpwstr>
  </property>
  <property fmtid="{D5CDD505-2E9C-101B-9397-08002B2CF9AE}" pid="11" name="g54e2213808f472cab39f017c44eb060">
    <vt:lpwstr>Operations (ope)|d98979cc-9655-490e-b53f-199d27ccf7f9</vt:lpwstr>
  </property>
  <property fmtid="{D5CDD505-2E9C-101B-9397-08002B2CF9AE}" pid="12" name="b23781b179414cce9f5fd1d2a01c5fce">
    <vt:lpwstr>OPS/TSURF/MOD|390261f3-a0b8-47de-89df-dfa0964965c4</vt:lpwstr>
  </property>
  <property fmtid="{D5CDD505-2E9C-101B-9397-08002B2CF9AE}" pid="13" name="Location&amp;Facilities">
    <vt:lpwstr/>
  </property>
  <property fmtid="{D5CDD505-2E9C-101B-9397-08002B2CF9AE}" pid="14" name="EniNoDepartment">
    <vt:lpwstr>763;#OPS/TSURF/MOD|390261f3-a0b8-47de-89df-dfa0964965c4</vt:lpwstr>
  </property>
  <property fmtid="{D5CDD505-2E9C-101B-9397-08002B2CF9AE}" pid="15" name="EniYear">
    <vt:lpwstr/>
  </property>
  <property fmtid="{D5CDD505-2E9C-101B-9397-08002B2CF9AE}" pid="16" name="EniIsDocSetChild">
    <vt:lpwstr>0</vt:lpwstr>
  </property>
  <property fmtid="{D5CDD505-2E9C-101B-9397-08002B2CF9AE}" pid="17" name="EniContributingUsers">
    <vt:lpwstr>i:0#.w|eninet\no02204;#SHAREPOINT\system;#i:0#.w|eninet\uid1026187;#i:0#.w|ad\pa000715;#i:0#.w|ad\pa000863</vt:lpwstr>
  </property>
  <property fmtid="{D5CDD505-2E9C-101B-9397-08002B2CF9AE}" pid="18" name="EniLibraryTitle">
    <vt:lpwstr>Document Control</vt:lpwstr>
  </property>
  <property fmtid="{D5CDD505-2E9C-101B-9397-08002B2CF9AE}" pid="19" name="lcc91e73da3f46a5aade6d43b48fc0fc">
    <vt:lpwstr/>
  </property>
  <property fmtid="{D5CDD505-2E9C-101B-9397-08002B2CF9AE}" pid="20" name="EniContributingAuthors">
    <vt:lpwstr>Smith Ragnhild;#System Account;#Aasland Tor;#Sverre-André Opdahl;#Ragnhild Smith</vt:lpwstr>
  </property>
  <property fmtid="{D5CDD505-2E9C-101B-9397-08002B2CF9AE}" pid="21" name="EniProcess">
    <vt:lpwstr>2;#Operations (ope)|d98979cc-9655-490e-b53f-199d27ccf7f9</vt:lpwstr>
  </property>
  <property fmtid="{D5CDD505-2E9C-101B-9397-08002B2CF9AE}" pid="22" name="EniDocumentType">
    <vt:lpwstr>1281;#Templates / Examples|aceceba2-d3bc-44a7-99e4-fef43e4b6ab1</vt:lpwstr>
  </property>
  <property fmtid="{D5CDD505-2E9C-101B-9397-08002B2CF9AE}" pid="23" name="EniCargo">
    <vt:lpwstr/>
  </property>
  <property fmtid="{D5CDD505-2E9C-101B-9397-08002B2CF9AE}" pid="24" name="EniMailFrom">
    <vt:lpwstr/>
  </property>
  <property fmtid="{D5CDD505-2E9C-101B-9397-08002B2CF9AE}" pid="25" name="EniMailTo">
    <vt:lpwstr/>
  </property>
  <property fmtid="{D5CDD505-2E9C-101B-9397-08002B2CF9AE}" pid="26" name="EniMailInReplyTo">
    <vt:lpwstr/>
  </property>
  <property fmtid="{D5CDD505-2E9C-101B-9397-08002B2CF9AE}" pid="27" name="EniMailOriginalSubject">
    <vt:lpwstr/>
  </property>
  <property fmtid="{D5CDD505-2E9C-101B-9397-08002B2CF9AE}" pid="28" name="EniMailReferences">
    <vt:lpwstr/>
  </property>
  <property fmtid="{D5CDD505-2E9C-101B-9397-08002B2CF9AE}" pid="29" name="EniMailSubject">
    <vt:lpwstr/>
  </property>
  <property fmtid="{D5CDD505-2E9C-101B-9397-08002B2CF9AE}" pid="30" name="EniMailInOut">
    <vt:lpwstr/>
  </property>
  <property fmtid="{D5CDD505-2E9C-101B-9397-08002B2CF9AE}" pid="31" name="EniDMNo">
    <vt:lpwstr/>
  </property>
  <property fmtid="{D5CDD505-2E9C-101B-9397-08002B2CF9AE}" pid="32" name="EniMailAttachments">
    <vt:lpwstr/>
  </property>
  <property fmtid="{D5CDD505-2E9C-101B-9397-08002B2CF9AE}" pid="33" name="EniMailCC">
    <vt:lpwstr/>
  </property>
  <property fmtid="{D5CDD505-2E9C-101B-9397-08002B2CF9AE}" pid="34" name="EniMailReplyTo">
    <vt:lpwstr/>
  </property>
  <property fmtid="{D5CDD505-2E9C-101B-9397-08002B2CF9AE}" pid="35" name="Tag No">
    <vt:lpwstr/>
  </property>
  <property fmtid="{D5CDD505-2E9C-101B-9397-08002B2CF9AE}" pid="36" name="EniBookmarkUsers">
    <vt:lpwstr/>
  </property>
  <property fmtid="{D5CDD505-2E9C-101B-9397-08002B2CF9AE}" pid="37" name="EniRMTertiary">
    <vt:lpwstr/>
  </property>
  <property fmtid="{D5CDD505-2E9C-101B-9397-08002B2CF9AE}" pid="38" name="EniRMSecondary">
    <vt:lpwstr/>
  </property>
  <property fmtid="{D5CDD505-2E9C-101B-9397-08002B2CF9AE}" pid="39" name="EniDisplayDocID">
    <vt:lpwstr>, </vt:lpwstr>
  </property>
  <property fmtid="{D5CDD505-2E9C-101B-9397-08002B2CF9AE}" pid="40" name="EniRMSite">
    <vt:lpwstr/>
  </property>
  <property fmtid="{D5CDD505-2E9C-101B-9397-08002B2CF9AE}" pid="41" name="EniRMPrimary">
    <vt:lpwstr/>
  </property>
  <property fmtid="{D5CDD505-2E9C-101B-9397-08002B2CF9AE}" pid="42" name="EniSignedVersionDocId">
    <vt:lpwstr/>
  </property>
  <property fmtid="{D5CDD505-2E9C-101B-9397-08002B2CF9AE}" pid="43" name="EniSigned">
    <vt:lpwstr/>
  </property>
  <property fmtid="{D5CDD505-2E9C-101B-9397-08002B2CF9AE}" pid="44" name="EniHasSignedVersion">
    <vt:lpwstr>0</vt:lpwstr>
  </property>
  <property fmtid="{D5CDD505-2E9C-101B-9397-08002B2CF9AE}" pid="45" name="EniDisciplineCode">
    <vt:lpwstr/>
  </property>
  <property fmtid="{D5CDD505-2E9C-101B-9397-08002B2CF9AE}" pid="46" name="ModificationProjects">
    <vt:lpwstr/>
  </property>
  <property fmtid="{D5CDD505-2E9C-101B-9397-08002B2CF9AE}" pid="47" name="pd24a17979aa48a99c5a9d7be50f5f8d">
    <vt:lpwstr/>
  </property>
  <property fmtid="{D5CDD505-2E9C-101B-9397-08002B2CF9AE}" pid="48" name="h54eeb50d84d4a1c972e3e9532bceb5a">
    <vt:lpwstr/>
  </property>
  <property fmtid="{D5CDD505-2E9C-101B-9397-08002B2CF9AE}" pid="49" name="ProjectGate">
    <vt:lpwstr/>
  </property>
  <property fmtid="{D5CDD505-2E9C-101B-9397-08002B2CF9AE}" pid="50" name="EniEPClassification">
    <vt:lpwstr/>
  </property>
  <property fmtid="{D5CDD505-2E9C-101B-9397-08002B2CF9AE}" pid="51" name="cdfa873f970b4ca3b26745e6c9b44836">
    <vt:lpwstr/>
  </property>
  <property fmtid="{D5CDD505-2E9C-101B-9397-08002B2CF9AE}" pid="52" name="EniSAPContract">
    <vt:lpwstr/>
  </property>
  <property fmtid="{D5CDD505-2E9C-101B-9397-08002B2CF9AE}" pid="53" name="display_urn:schemas-microsoft-com:office:office#Editor">
    <vt:lpwstr>Ragnhild Smith</vt:lpwstr>
  </property>
  <property fmtid="{D5CDD505-2E9C-101B-9397-08002B2CF9AE}" pid="54" name="DocumentType">
    <vt:lpwstr>9;#Templates / Examples|aceceba2-d3bc-44a7-99e4-fef43e4b6ab1</vt:lpwstr>
  </property>
  <property fmtid="{D5CDD505-2E9C-101B-9397-08002B2CF9AE}" pid="55" name="_ExtendedDescription">
    <vt:lpwstr/>
  </property>
  <property fmtid="{D5CDD505-2E9C-101B-9397-08002B2CF9AE}" pid="56" name="DocumentSetDescription">
    <vt:lpwstr/>
  </property>
  <property fmtid="{D5CDD505-2E9C-101B-9397-08002B2CF9AE}" pid="57" name="display_urn:schemas-microsoft-com:office:office#Author">
    <vt:lpwstr>Ragnhild Smith</vt:lpwstr>
  </property>
  <property fmtid="{D5CDD505-2E9C-101B-9397-08002B2CF9AE}" pid="58" name="Process">
    <vt:lpwstr>3;#Operations (ope)|d98979cc-9655-490e-b53f-199d27ccf7f9</vt:lpwstr>
  </property>
  <property fmtid="{D5CDD505-2E9C-101B-9397-08002B2CF9AE}" pid="59" name="InformationOwner">
    <vt:lpwstr>7;#OPS/TSURF/MOD|8a8eb265-7532-4fa0-a8fe-12b5efe1bd37</vt:lpwstr>
  </property>
  <property fmtid="{D5CDD505-2E9C-101B-9397-08002B2CF9AE}" pid="60" name="MSIP_Label_e9609cc6-8e92-4112-83ae-e63a23850cc5_Enabled">
    <vt:lpwstr>true</vt:lpwstr>
  </property>
  <property fmtid="{D5CDD505-2E9C-101B-9397-08002B2CF9AE}" pid="61" name="MSIP_Label_e9609cc6-8e92-4112-83ae-e63a23850cc5_SetDate">
    <vt:lpwstr>2022-08-16T06:48:46Z</vt:lpwstr>
  </property>
  <property fmtid="{D5CDD505-2E9C-101B-9397-08002B2CF9AE}" pid="62" name="MSIP_Label_e9609cc6-8e92-4112-83ae-e63a23850cc5_Method">
    <vt:lpwstr>Standard</vt:lpwstr>
  </property>
  <property fmtid="{D5CDD505-2E9C-101B-9397-08002B2CF9AE}" pid="63" name="MSIP_Label_e9609cc6-8e92-4112-83ae-e63a23850cc5_Name">
    <vt:lpwstr>Internal</vt:lpwstr>
  </property>
  <property fmtid="{D5CDD505-2E9C-101B-9397-08002B2CF9AE}" pid="64" name="MSIP_Label_e9609cc6-8e92-4112-83ae-e63a23850cc5_SiteId">
    <vt:lpwstr>77da4c42-ba77-462b-bb54-7f7ea57bd0a8</vt:lpwstr>
  </property>
  <property fmtid="{D5CDD505-2E9C-101B-9397-08002B2CF9AE}" pid="65" name="MSIP_Label_e9609cc6-8e92-4112-83ae-e63a23850cc5_ActionId">
    <vt:lpwstr>c9612675-5d3d-4e5a-9ae7-3c10c350e878</vt:lpwstr>
  </property>
  <property fmtid="{D5CDD505-2E9C-101B-9397-08002B2CF9AE}" pid="66" name="MSIP_Label_e9609cc6-8e92-4112-83ae-e63a23850cc5_ContentBits">
    <vt:lpwstr>1</vt:lpwstr>
  </property>
  <property fmtid="{D5CDD505-2E9C-101B-9397-08002B2CF9AE}" pid="67" name="MSIP_Label_b064f6f3-ba1e-417c-b6f1-929d6caea309_Enabled">
    <vt:lpwstr>true</vt:lpwstr>
  </property>
  <property fmtid="{D5CDD505-2E9C-101B-9397-08002B2CF9AE}" pid="68" name="MSIP_Label_b064f6f3-ba1e-417c-b6f1-929d6caea309_SetDate">
    <vt:lpwstr>2025-05-07T11:27:32Z</vt:lpwstr>
  </property>
  <property fmtid="{D5CDD505-2E9C-101B-9397-08002B2CF9AE}" pid="69" name="MSIP_Label_b064f6f3-ba1e-417c-b6f1-929d6caea309_Method">
    <vt:lpwstr>Privileged</vt:lpwstr>
  </property>
  <property fmtid="{D5CDD505-2E9C-101B-9397-08002B2CF9AE}" pid="70" name="MSIP_Label_b064f6f3-ba1e-417c-b6f1-929d6caea309_Name">
    <vt:lpwstr>Internal</vt:lpwstr>
  </property>
  <property fmtid="{D5CDD505-2E9C-101B-9397-08002B2CF9AE}" pid="71" name="MSIP_Label_b064f6f3-ba1e-417c-b6f1-929d6caea309_SiteId">
    <vt:lpwstr>0804c951-93a0-405d-80e4-fa87c7551d6a</vt:lpwstr>
  </property>
  <property fmtid="{D5CDD505-2E9C-101B-9397-08002B2CF9AE}" pid="72" name="MSIP_Label_b064f6f3-ba1e-417c-b6f1-929d6caea309_ActionId">
    <vt:lpwstr>4ef05601-f8e2-4aae-acf4-30eeac3e5841</vt:lpwstr>
  </property>
  <property fmtid="{D5CDD505-2E9C-101B-9397-08002B2CF9AE}" pid="73" name="MSIP_Label_b064f6f3-ba1e-417c-b6f1-929d6caea309_ContentBits">
    <vt:lpwstr>1</vt:lpwstr>
  </property>
  <property fmtid="{D5CDD505-2E9C-101B-9397-08002B2CF9AE}" pid="74" name="PA_script_rno">
    <vt:i4>39</vt:i4>
  </property>
  <property fmtid="{D5CDD505-2E9C-101B-9397-08002B2CF9AE}" pid="75" name="PA_db_rno">
    <vt:i4>5</vt:i4>
  </property>
</Properties>
</file>