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4"/>
        <w:gridCol w:w="840"/>
        <w:gridCol w:w="1290"/>
        <w:gridCol w:w="264"/>
        <w:gridCol w:w="879"/>
        <w:gridCol w:w="1337"/>
        <w:gridCol w:w="1489"/>
        <w:gridCol w:w="998"/>
        <w:gridCol w:w="14"/>
        <w:gridCol w:w="122"/>
        <w:gridCol w:w="1237"/>
        <w:gridCol w:w="358"/>
        <w:gridCol w:w="957"/>
      </w:tblGrid>
      <w:tr w:rsidR="00D817B9" w:rsidRPr="00EA32E4" w14:paraId="4E928F0F" w14:textId="77777777" w:rsidTr="00EA32E4">
        <w:trPr>
          <w:trHeight w:val="1241"/>
        </w:trPr>
        <w:tc>
          <w:tcPr>
            <w:tcW w:w="1034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1594D09" w14:textId="77777777" w:rsidR="00D817B9" w:rsidRPr="00EA32E4" w:rsidRDefault="00D817B9" w:rsidP="00111E0D">
            <w:pPr>
              <w:pStyle w:val="Header"/>
              <w:ind w:firstLineChars="550" w:firstLine="1100"/>
              <w:rPr>
                <w:rFonts w:ascii="Arial" w:hAnsi="Arial" w:cs="Arial"/>
                <w:color w:val="808080"/>
                <w:szCs w:val="20"/>
              </w:rPr>
            </w:pPr>
            <w:r w:rsidRPr="00EA32E4">
              <w:rPr>
                <w:rFonts w:ascii="Arial" w:hAnsi="Arial" w:cs="Arial" w:hint="eastAsia"/>
                <w:color w:val="808080"/>
                <w:szCs w:val="20"/>
              </w:rPr>
              <w:t xml:space="preserve">Document </w:t>
            </w:r>
            <w:proofErr w:type="gramStart"/>
            <w:r w:rsidRPr="00EA32E4">
              <w:rPr>
                <w:rFonts w:ascii="Arial" w:hAnsi="Arial" w:cs="Arial" w:hint="eastAsia"/>
                <w:color w:val="808080"/>
                <w:szCs w:val="20"/>
              </w:rPr>
              <w:t>Title :</w:t>
            </w:r>
            <w:proofErr w:type="gramEnd"/>
          </w:p>
          <w:p w14:paraId="39ED4B48" w14:textId="77777777" w:rsidR="007253B2" w:rsidRPr="00EA32E4" w:rsidRDefault="007253B2" w:rsidP="00EA32E4">
            <w:pPr>
              <w:pStyle w:val="Header"/>
              <w:jc w:val="center"/>
              <w:rPr>
                <w:rFonts w:ascii="Arial" w:hAnsi="Arial" w:cs="Arial"/>
                <w:b/>
                <w:color w:val="0000FF"/>
                <w:sz w:val="40"/>
                <w:szCs w:val="40"/>
              </w:rPr>
            </w:pPr>
          </w:p>
          <w:p w14:paraId="5F6DCA0B" w14:textId="77777777" w:rsidR="001641DE" w:rsidRDefault="00034398" w:rsidP="00EA32E4">
            <w:pPr>
              <w:pStyle w:val="Header"/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 w:rsidRPr="001641DE">
              <w:rPr>
                <w:rFonts w:ascii="Arial" w:hAnsi="Arial" w:cs="Arial" w:hint="eastAsia"/>
                <w:b/>
                <w:color w:val="000000" w:themeColor="text1"/>
                <w:sz w:val="40"/>
                <w:szCs w:val="40"/>
              </w:rPr>
              <w:t xml:space="preserve">Technical P.O </w:t>
            </w:r>
            <w:r w:rsidR="00471BAC" w:rsidRPr="001641DE">
              <w:rPr>
                <w:rFonts w:ascii="Arial" w:hAnsi="Arial" w:cs="Arial" w:hint="eastAsia"/>
                <w:b/>
                <w:color w:val="000000" w:themeColor="text1"/>
                <w:sz w:val="40"/>
                <w:szCs w:val="40"/>
              </w:rPr>
              <w:t>Specification</w:t>
            </w:r>
          </w:p>
          <w:p w14:paraId="11ECED61" w14:textId="77777777" w:rsidR="00057807" w:rsidRPr="00EA32E4" w:rsidRDefault="005367CB" w:rsidP="00081CF9">
            <w:pPr>
              <w:pStyle w:val="Header"/>
              <w:jc w:val="center"/>
              <w:rPr>
                <w:rFonts w:ascii="Arial" w:hAnsi="Arial" w:cs="Arial"/>
                <w:b/>
                <w:color w:val="0000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  <w:szCs w:val="40"/>
              </w:rPr>
              <w:t>f</w:t>
            </w:r>
            <w:r>
              <w:rPr>
                <w:rFonts w:ascii="Arial" w:hAnsi="Arial" w:cs="Arial" w:hint="eastAsia"/>
                <w:b/>
                <w:color w:val="0000FF"/>
                <w:sz w:val="40"/>
                <w:szCs w:val="40"/>
              </w:rPr>
              <w:t xml:space="preserve">or </w:t>
            </w:r>
            <w:r>
              <w:rPr>
                <w:rFonts w:ascii="Arial" w:hAnsi="Arial" w:cs="Arial"/>
                <w:b/>
                <w:color w:val="0000FF"/>
                <w:sz w:val="40"/>
                <w:szCs w:val="40"/>
              </w:rPr>
              <w:t>Air Conditioning System</w:t>
            </w:r>
          </w:p>
          <w:p w14:paraId="495B4C7F" w14:textId="77777777" w:rsidR="007253B2" w:rsidRPr="00EA32E4" w:rsidRDefault="007253B2" w:rsidP="00057807">
            <w:pPr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</w:p>
        </w:tc>
      </w:tr>
      <w:tr w:rsidR="00D817B9" w:rsidRPr="00EA32E4" w14:paraId="4417573C" w14:textId="77777777" w:rsidTr="00EA32E4">
        <w:trPr>
          <w:trHeight w:val="1718"/>
        </w:trPr>
        <w:tc>
          <w:tcPr>
            <w:tcW w:w="1034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71401" w14:textId="77777777" w:rsidR="00D817B9" w:rsidRPr="004F28B2" w:rsidRDefault="00080498" w:rsidP="006F2296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 w:rsidRPr="00331FE0">
              <w:rPr>
                <w:rFonts w:hint="eastAsia"/>
                <w:sz w:val="32"/>
                <w:szCs w:val="32"/>
              </w:rPr>
              <w:t>Project</w:t>
            </w:r>
            <w:r w:rsidR="00471BAC">
              <w:rPr>
                <w:rFonts w:hint="eastAsia"/>
                <w:sz w:val="32"/>
                <w:szCs w:val="32"/>
              </w:rPr>
              <w:t xml:space="preserve">: </w:t>
            </w:r>
          </w:p>
        </w:tc>
      </w:tr>
      <w:tr w:rsidR="00037041" w:rsidRPr="00EA32E4" w14:paraId="107889C7" w14:textId="77777777" w:rsidTr="00E02C69">
        <w:trPr>
          <w:trHeight w:val="347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A6FB7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C8DEE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DC41E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998E1" w14:textId="77777777" w:rsidR="007253B2" w:rsidRPr="00593791" w:rsidRDefault="007253B2" w:rsidP="00EE7F47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AAB61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D988F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26425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037041" w:rsidRPr="00EA32E4" w14:paraId="414A0928" w14:textId="77777777" w:rsidTr="00E02C69">
        <w:trPr>
          <w:trHeight w:val="347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4A62D1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DEFB9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A27987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D0A7B" w14:textId="77777777" w:rsidR="007253B2" w:rsidRPr="00EA32E4" w:rsidRDefault="007253B2" w:rsidP="00EE7F47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27F3BE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BE7872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1F7EA3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037041" w:rsidRPr="00EA32E4" w14:paraId="41A01CBE" w14:textId="77777777" w:rsidTr="00E02C69">
        <w:trPr>
          <w:trHeight w:val="347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E2A7B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0A08D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C2255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DD9F0" w14:textId="77777777" w:rsidR="007253B2" w:rsidRPr="00EA32E4" w:rsidRDefault="007253B2" w:rsidP="00EE7F47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EBBD4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B8A695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B718E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037041" w:rsidRPr="00EA32E4" w14:paraId="3C3516B0" w14:textId="77777777" w:rsidTr="00E02C69">
        <w:trPr>
          <w:trHeight w:val="347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B7BCB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8DB43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05BE1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1859A" w14:textId="77777777" w:rsidR="007253B2" w:rsidRPr="00EA32E4" w:rsidRDefault="007253B2" w:rsidP="00EE7F47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F4DFF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FFC70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4357F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037041" w:rsidRPr="00EA32E4" w14:paraId="77ABCD02" w14:textId="77777777" w:rsidTr="00E02C69">
        <w:trPr>
          <w:trHeight w:val="347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437B3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C9BF18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4D93A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E7A49" w14:textId="77777777" w:rsidR="007253B2" w:rsidRPr="00EA32E4" w:rsidRDefault="007253B2" w:rsidP="00EE7F47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611DD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085933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2D46B" w14:textId="77777777"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037041" w:rsidRPr="00EA32E4" w14:paraId="51B62841" w14:textId="77777777" w:rsidTr="00E02C69">
        <w:trPr>
          <w:trHeight w:val="347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4B227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32F5A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C577A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4BD9C" w14:textId="77777777" w:rsidR="008054BB" w:rsidRPr="00EA32E4" w:rsidRDefault="008054BB" w:rsidP="00EE7F47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ADECA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1D26A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1D6B1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037041" w:rsidRPr="00EA32E4" w14:paraId="2A8347C6" w14:textId="77777777" w:rsidTr="00E02C69">
        <w:trPr>
          <w:trHeight w:val="347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32B4A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0A261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23DAC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4F8E7" w14:textId="77777777" w:rsidR="008054BB" w:rsidRPr="00EA32E4" w:rsidRDefault="008054BB" w:rsidP="00EE7F47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D94B5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E8E9C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71F2FB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037041" w:rsidRPr="00EA32E4" w14:paraId="67535754" w14:textId="77777777" w:rsidTr="00E02C69">
        <w:trPr>
          <w:trHeight w:val="347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54070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5C36F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73C63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46B3F" w14:textId="77777777" w:rsidR="008054BB" w:rsidRPr="00EA32E4" w:rsidRDefault="008054BB" w:rsidP="00EE7F47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B31C16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96DC8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559D1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037041" w:rsidRPr="00EA32E4" w14:paraId="308DFFC6" w14:textId="77777777" w:rsidTr="00E02C69">
        <w:trPr>
          <w:trHeight w:val="347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A1865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69D3A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A9F4D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E26AA" w14:textId="77777777" w:rsidR="008054BB" w:rsidRPr="00EA32E4" w:rsidRDefault="008054BB" w:rsidP="00EE7F47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E0B7E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BC269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DDD42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037041" w:rsidRPr="00EA32E4" w14:paraId="0BF65513" w14:textId="77777777" w:rsidTr="00E02C69">
        <w:trPr>
          <w:trHeight w:val="347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A1DC1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4523F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4329F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6E1A4" w14:textId="77777777" w:rsidR="008054BB" w:rsidRPr="00EA32E4" w:rsidRDefault="008054BB" w:rsidP="00EE7F47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B2F5D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4D402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626AB" w14:textId="77777777"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037041" w:rsidRPr="00EA32E4" w14:paraId="3D4D8420" w14:textId="77777777" w:rsidTr="00E02C69">
        <w:trPr>
          <w:trHeight w:val="347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A8369" w14:textId="77777777" w:rsidR="008054BB" w:rsidRPr="00E02C69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00DE3" w14:textId="77777777" w:rsidR="008054BB" w:rsidRPr="00E02C69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1A6E4" w14:textId="77777777" w:rsidR="008054BB" w:rsidRPr="00E02C69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C4230" w14:textId="77777777" w:rsidR="008054BB" w:rsidRPr="00E02C69" w:rsidRDefault="008054BB" w:rsidP="00EE7F47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3D83F" w14:textId="77777777" w:rsidR="008054BB" w:rsidRPr="00E02C69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9BB430" w14:textId="77777777" w:rsidR="008054BB" w:rsidRPr="00E02C69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C8456" w14:textId="77777777" w:rsidR="008054BB" w:rsidRPr="00E02C69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6B6946" w:rsidRPr="00EA32E4" w14:paraId="0E2F9424" w14:textId="77777777" w:rsidTr="00E02C69">
        <w:trPr>
          <w:trHeight w:val="347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291E5" w14:textId="77777777" w:rsidR="006B6946" w:rsidRPr="00B82511" w:rsidRDefault="006B6946" w:rsidP="00C855F2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3E8F6" w14:textId="77777777" w:rsidR="006B6946" w:rsidRPr="00E02C69" w:rsidRDefault="006B6946" w:rsidP="006B6946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D1F59" w14:textId="77777777" w:rsidR="006B6946" w:rsidRPr="00E02C69" w:rsidRDefault="006B6946" w:rsidP="006B6946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88E73" w14:textId="77777777" w:rsidR="006B6946" w:rsidRPr="00E02C69" w:rsidRDefault="006B6946" w:rsidP="006B6946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D81A8" w14:textId="77777777" w:rsidR="006B6946" w:rsidRPr="00E02C69" w:rsidRDefault="006B6946" w:rsidP="00C855F2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3E67F" w14:textId="77777777" w:rsidR="006B6946" w:rsidRPr="00E02C69" w:rsidRDefault="006B6946" w:rsidP="00C855F2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E4F28" w14:textId="77777777" w:rsidR="006B6946" w:rsidRPr="00E02C69" w:rsidRDefault="006B6946" w:rsidP="00C855F2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2E1C3C" w:rsidRPr="00EA32E4" w14:paraId="0F059985" w14:textId="77777777" w:rsidTr="00E02C69">
        <w:trPr>
          <w:trHeight w:val="347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2DE0D" w14:textId="77777777" w:rsidR="002E1C3C" w:rsidRPr="00D06EAE" w:rsidRDefault="0003097E" w:rsidP="00F0779A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D82AC" w14:textId="77777777" w:rsidR="002E1C3C" w:rsidRPr="00D06EAE" w:rsidRDefault="002E1C3C" w:rsidP="00F0779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AD42F" w14:textId="77777777" w:rsidR="002E1C3C" w:rsidRPr="00D06EAE" w:rsidRDefault="002E1C3C" w:rsidP="0059379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ABE6D" w14:textId="77777777" w:rsidR="002E1C3C" w:rsidRPr="00D06EAE" w:rsidRDefault="002E1C3C" w:rsidP="00F0779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85402" w14:textId="77777777" w:rsidR="002E1C3C" w:rsidRPr="00E02C69" w:rsidRDefault="002E1C3C" w:rsidP="00B82511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BA699" w14:textId="77777777" w:rsidR="002E1C3C" w:rsidRPr="00E02C69" w:rsidRDefault="002E1C3C" w:rsidP="004D6129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2F533" w14:textId="77777777" w:rsidR="002E1C3C" w:rsidRPr="00E02C69" w:rsidRDefault="002E1C3C" w:rsidP="004D6129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2E1C3C" w:rsidRPr="00EA32E4" w14:paraId="179FF75E" w14:textId="77777777" w:rsidTr="00E02C69">
        <w:trPr>
          <w:trHeight w:val="314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F3DAF" w14:textId="77777777" w:rsidR="002E1C3C" w:rsidRPr="00EA32E4" w:rsidRDefault="002E1C3C" w:rsidP="00EA32E4">
            <w:pPr>
              <w:jc w:val="center"/>
              <w:rPr>
                <w:rFonts w:ascii="Arial" w:hAnsi="Arial" w:cs="Arial"/>
                <w:color w:val="808080"/>
                <w:szCs w:val="20"/>
              </w:rPr>
            </w:pPr>
            <w:r w:rsidRPr="00EA32E4">
              <w:rPr>
                <w:rFonts w:ascii="Arial" w:hAnsi="Arial" w:cs="Arial" w:hint="eastAsia"/>
                <w:color w:val="808080"/>
                <w:szCs w:val="20"/>
              </w:rPr>
              <w:t>Rev.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E4F85" w14:textId="77777777" w:rsidR="002E1C3C" w:rsidRPr="00EA32E4" w:rsidRDefault="002E1C3C" w:rsidP="00EA32E4">
            <w:pPr>
              <w:jc w:val="center"/>
              <w:rPr>
                <w:rFonts w:ascii="Arial" w:hAnsi="Arial" w:cs="Arial"/>
                <w:color w:val="808080"/>
                <w:szCs w:val="20"/>
              </w:rPr>
            </w:pPr>
            <w:r w:rsidRPr="00EA32E4">
              <w:rPr>
                <w:rFonts w:ascii="Arial" w:hAnsi="Arial" w:cs="Arial" w:hint="eastAsia"/>
                <w:color w:val="808080"/>
                <w:szCs w:val="20"/>
              </w:rPr>
              <w:t>Status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7F33" w14:textId="77777777" w:rsidR="002E1C3C" w:rsidRPr="00EA32E4" w:rsidRDefault="002E1C3C" w:rsidP="00EA32E4">
            <w:pPr>
              <w:jc w:val="center"/>
              <w:rPr>
                <w:rFonts w:ascii="Arial" w:hAnsi="Arial" w:cs="Arial"/>
                <w:color w:val="808080"/>
                <w:szCs w:val="20"/>
              </w:rPr>
            </w:pPr>
            <w:r w:rsidRPr="00EA32E4">
              <w:rPr>
                <w:rFonts w:ascii="Arial" w:hAnsi="Arial" w:cs="Arial" w:hint="eastAsia"/>
                <w:color w:val="808080"/>
                <w:szCs w:val="20"/>
              </w:rPr>
              <w:t>Date</w:t>
            </w:r>
          </w:p>
          <w:p w14:paraId="0E15B839" w14:textId="77777777" w:rsidR="002E1C3C" w:rsidRPr="00EA32E4" w:rsidRDefault="002E1C3C" w:rsidP="00EA32E4">
            <w:pPr>
              <w:jc w:val="center"/>
              <w:rPr>
                <w:rFonts w:ascii="Arial" w:hAnsi="Arial" w:cs="Arial"/>
                <w:color w:val="808080"/>
                <w:szCs w:val="20"/>
              </w:rPr>
            </w:pPr>
            <w:r w:rsidRPr="00EA32E4">
              <w:rPr>
                <w:rFonts w:ascii="Arial" w:hAnsi="Arial" w:cs="Arial" w:hint="eastAsia"/>
                <w:color w:val="808080"/>
                <w:szCs w:val="20"/>
              </w:rPr>
              <w:t>(DD.MM/YY)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1D60" w14:textId="77777777" w:rsidR="002E1C3C" w:rsidRPr="00EA32E4" w:rsidRDefault="002E1C3C" w:rsidP="00EA32E4">
            <w:pPr>
              <w:jc w:val="center"/>
              <w:rPr>
                <w:rFonts w:ascii="Arial" w:hAnsi="Arial" w:cs="Arial"/>
                <w:color w:val="808080"/>
                <w:szCs w:val="20"/>
              </w:rPr>
            </w:pPr>
            <w:r w:rsidRPr="00EA32E4">
              <w:rPr>
                <w:rFonts w:ascii="Arial" w:hAnsi="Arial" w:cs="Arial" w:hint="eastAsia"/>
                <w:color w:val="808080"/>
                <w:szCs w:val="20"/>
              </w:rPr>
              <w:t>Description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8CE54" w14:textId="77777777" w:rsidR="002E1C3C" w:rsidRPr="00EA32E4" w:rsidRDefault="002E1C3C" w:rsidP="00EA32E4">
            <w:pPr>
              <w:jc w:val="center"/>
              <w:rPr>
                <w:rFonts w:ascii="Arial" w:hAnsi="Arial" w:cs="Arial"/>
                <w:color w:val="808080"/>
                <w:szCs w:val="20"/>
              </w:rPr>
            </w:pPr>
            <w:r w:rsidRPr="00EA32E4">
              <w:rPr>
                <w:rFonts w:ascii="Arial" w:hAnsi="Arial" w:cs="Arial" w:hint="eastAsia"/>
                <w:color w:val="808080"/>
                <w:szCs w:val="20"/>
              </w:rPr>
              <w:t>Prepared by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06047" w14:textId="77777777" w:rsidR="002E1C3C" w:rsidRPr="00EA32E4" w:rsidRDefault="002E1C3C" w:rsidP="00EA32E4">
            <w:pPr>
              <w:jc w:val="center"/>
              <w:rPr>
                <w:rFonts w:ascii="Arial" w:hAnsi="Arial" w:cs="Arial"/>
                <w:color w:val="808080"/>
                <w:szCs w:val="20"/>
              </w:rPr>
            </w:pPr>
            <w:r w:rsidRPr="00EA32E4">
              <w:rPr>
                <w:rFonts w:ascii="Arial" w:hAnsi="Arial" w:cs="Arial" w:hint="eastAsia"/>
                <w:color w:val="808080"/>
                <w:szCs w:val="20"/>
              </w:rPr>
              <w:t>Checked by</w:t>
            </w: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A760F" w14:textId="77777777" w:rsidR="002E1C3C" w:rsidRPr="00EA32E4" w:rsidRDefault="002E1C3C" w:rsidP="00EA32E4">
            <w:pPr>
              <w:jc w:val="center"/>
              <w:rPr>
                <w:rFonts w:ascii="Arial" w:hAnsi="Arial" w:cs="Arial"/>
                <w:color w:val="808080"/>
                <w:szCs w:val="20"/>
              </w:rPr>
            </w:pPr>
            <w:r w:rsidRPr="00EA32E4">
              <w:rPr>
                <w:rFonts w:ascii="Arial" w:hAnsi="Arial" w:cs="Arial" w:hint="eastAsia"/>
                <w:color w:val="808080"/>
                <w:szCs w:val="20"/>
              </w:rPr>
              <w:t>Approved by</w:t>
            </w:r>
          </w:p>
        </w:tc>
      </w:tr>
      <w:tr w:rsidR="002E1C3C" w:rsidRPr="00EA32E4" w14:paraId="4B4CCF7B" w14:textId="77777777" w:rsidTr="00EA32E4">
        <w:trPr>
          <w:trHeight w:val="1570"/>
        </w:trPr>
        <w:tc>
          <w:tcPr>
            <w:tcW w:w="51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13" w:type="dxa"/>
            </w:tcMar>
          </w:tcPr>
          <w:p w14:paraId="6EE1836C" w14:textId="77777777" w:rsidR="002E1C3C" w:rsidRPr="00EA32E4" w:rsidRDefault="00AF77CC" w:rsidP="00DC084B">
            <w:pPr>
              <w:rPr>
                <w:rFonts w:ascii="Arial" w:hAnsi="Arial" w:cs="Arial"/>
                <w:color w:val="808080"/>
                <w:szCs w:val="20"/>
              </w:rPr>
            </w:pPr>
            <w:r>
              <w:rPr>
                <w:rFonts w:ascii="Arial" w:hAnsi="Arial" w:cs="Arial" w:hint="eastAsia"/>
                <w:noProof/>
                <w:color w:val="808080"/>
                <w:szCs w:val="20"/>
              </w:rPr>
              <w:drawing>
                <wp:anchor distT="0" distB="0" distL="114300" distR="114300" simplePos="0" relativeHeight="251656704" behindDoc="0" locked="0" layoutInCell="1" allowOverlap="1" wp14:anchorId="0F16DB93" wp14:editId="7AF24A53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301625</wp:posOffset>
                  </wp:positionV>
                  <wp:extent cx="3046095" cy="389890"/>
                  <wp:effectExtent l="19050" t="0" r="1905" b="0"/>
                  <wp:wrapNone/>
                  <wp:docPr id="83" name="그림 37" descr="워터마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37" descr="워터마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095" cy="389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E1C3C" w:rsidRPr="00EA32E4">
              <w:rPr>
                <w:rFonts w:ascii="Arial" w:hAnsi="Arial" w:cs="Arial" w:hint="eastAsia"/>
                <w:color w:val="808080"/>
                <w:szCs w:val="20"/>
              </w:rPr>
              <w:t>Contractor Logo</w:t>
            </w:r>
          </w:p>
        </w:tc>
        <w:tc>
          <w:tcPr>
            <w:tcW w:w="517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13" w:type="dxa"/>
            </w:tcMar>
          </w:tcPr>
          <w:p w14:paraId="5C7BC1DD" w14:textId="77777777" w:rsidR="002E1C3C" w:rsidRDefault="002E1C3C" w:rsidP="00DC084B">
            <w:pPr>
              <w:rPr>
                <w:rFonts w:ascii="Arial" w:hAnsi="Arial" w:cs="Arial"/>
                <w:color w:val="808080"/>
                <w:szCs w:val="20"/>
              </w:rPr>
            </w:pPr>
            <w:r w:rsidRPr="00EA32E4">
              <w:rPr>
                <w:rFonts w:ascii="Arial" w:hAnsi="Arial" w:cs="Arial" w:hint="eastAsia"/>
                <w:color w:val="808080"/>
                <w:szCs w:val="20"/>
              </w:rPr>
              <w:t>Company Logo</w:t>
            </w:r>
          </w:p>
          <w:p w14:paraId="12C93040" w14:textId="77777777" w:rsidR="002E1C3C" w:rsidRPr="00EA32E4" w:rsidRDefault="002E1C3C" w:rsidP="00DC084B">
            <w:pPr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</w:p>
        </w:tc>
      </w:tr>
      <w:tr w:rsidR="002E1C3C" w:rsidRPr="00EA32E4" w14:paraId="49629FC3" w14:textId="77777777" w:rsidTr="00EA32E4">
        <w:trPr>
          <w:trHeight w:val="205"/>
        </w:trPr>
        <w:tc>
          <w:tcPr>
            <w:tcW w:w="38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bottom"/>
          </w:tcPr>
          <w:p w14:paraId="5CC07F6B" w14:textId="77777777" w:rsidR="002E1C3C" w:rsidRPr="00EA32E4" w:rsidRDefault="002E1C3C" w:rsidP="006F2296">
            <w:pPr>
              <w:pStyle w:val="Head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CB7888">
              <w:rPr>
                <w:rFonts w:ascii="Arial" w:hAnsi="Arial" w:cs="Arial" w:hint="eastAsia"/>
                <w:szCs w:val="20"/>
              </w:rPr>
              <w:t>SHI Project Number:</w:t>
            </w:r>
            <w:r w:rsidR="00CB788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3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50EA0" w14:textId="77777777" w:rsidR="002E1C3C" w:rsidRPr="00EA32E4" w:rsidRDefault="002E1C3C" w:rsidP="0067586E">
            <w:pPr>
              <w:pStyle w:val="Head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A32E4">
              <w:rPr>
                <w:rFonts w:ascii="Arial" w:hAnsi="Arial" w:cs="Arial" w:hint="eastAsia"/>
                <w:color w:val="808080"/>
                <w:szCs w:val="20"/>
              </w:rPr>
              <w:t xml:space="preserve">Facilities: </w:t>
            </w:r>
          </w:p>
        </w:tc>
        <w:tc>
          <w:tcPr>
            <w:tcW w:w="26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bottom"/>
          </w:tcPr>
          <w:p w14:paraId="716EF966" w14:textId="77777777" w:rsidR="002E1C3C" w:rsidRPr="00EA32E4" w:rsidRDefault="002E1C3C" w:rsidP="0067586E">
            <w:pPr>
              <w:rPr>
                <w:rFonts w:ascii="Arial" w:hAnsi="Arial" w:cs="Arial"/>
                <w:b/>
                <w:noProof/>
                <w:color w:val="0000FF"/>
                <w:sz w:val="32"/>
                <w:szCs w:val="32"/>
              </w:rPr>
            </w:pPr>
            <w:r w:rsidRPr="00EA32E4">
              <w:rPr>
                <w:rFonts w:ascii="Arial" w:hAnsi="Arial" w:cs="Arial" w:hint="eastAsia"/>
                <w:color w:val="808080"/>
                <w:szCs w:val="20"/>
              </w:rPr>
              <w:t xml:space="preserve">SFI Code: </w:t>
            </w:r>
          </w:p>
        </w:tc>
      </w:tr>
      <w:tr w:rsidR="002E1C3C" w:rsidRPr="00EA32E4" w14:paraId="49C6312F" w14:textId="77777777" w:rsidTr="00EA32E4">
        <w:trPr>
          <w:trHeight w:val="319"/>
        </w:trPr>
        <w:tc>
          <w:tcPr>
            <w:tcW w:w="2958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797D048" w14:textId="77777777" w:rsidR="002E1C3C" w:rsidRPr="00EA32E4" w:rsidRDefault="002E1C3C" w:rsidP="00890DA7">
            <w:pPr>
              <w:rPr>
                <w:rFonts w:ascii="Arial" w:hAnsi="Arial" w:cs="Arial"/>
                <w:szCs w:val="20"/>
              </w:rPr>
            </w:pPr>
            <w:r w:rsidRPr="00EA32E4">
              <w:rPr>
                <w:rFonts w:ascii="Arial" w:hAnsi="Arial" w:cs="Arial" w:hint="eastAsia"/>
                <w:szCs w:val="20"/>
              </w:rPr>
              <w:t>Contractor Document Number</w:t>
            </w:r>
          </w:p>
        </w:tc>
        <w:tc>
          <w:tcPr>
            <w:tcW w:w="4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61E4F32" w14:textId="77777777" w:rsidR="002E1C3C" w:rsidRPr="00CB7888" w:rsidRDefault="00C87DB5" w:rsidP="00E0323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7888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3D1005E" w14:textId="77777777" w:rsidR="002E1C3C" w:rsidRPr="001641DE" w:rsidRDefault="002E1C3C" w:rsidP="00EA32E4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641DE">
              <w:rPr>
                <w:rFonts w:ascii="Arial" w:hAnsi="Arial" w:cs="Arial" w:hint="eastAsia"/>
                <w:color w:val="000000" w:themeColor="text1"/>
                <w:szCs w:val="20"/>
              </w:rPr>
              <w:t>Rev. No.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407C966" w14:textId="77777777" w:rsidR="005D4338" w:rsidRPr="00CB7888" w:rsidRDefault="005367CB" w:rsidP="005D43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88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E1C3C" w:rsidRPr="00EA32E4" w14:paraId="03497869" w14:textId="77777777" w:rsidTr="00EA32E4">
        <w:trPr>
          <w:trHeight w:val="319"/>
        </w:trPr>
        <w:tc>
          <w:tcPr>
            <w:tcW w:w="2958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359BDD3" w14:textId="77777777" w:rsidR="002E1C3C" w:rsidRPr="00EA32E4" w:rsidRDefault="002E1C3C" w:rsidP="00890DA7">
            <w:pPr>
              <w:rPr>
                <w:rFonts w:ascii="Arial" w:hAnsi="Arial" w:cs="Arial"/>
                <w:szCs w:val="20"/>
              </w:rPr>
            </w:pPr>
            <w:r w:rsidRPr="00EA32E4">
              <w:rPr>
                <w:rFonts w:ascii="Arial" w:hAnsi="Arial" w:cs="Arial" w:hint="eastAsia"/>
                <w:szCs w:val="20"/>
              </w:rPr>
              <w:t>Company Document Number</w:t>
            </w:r>
          </w:p>
        </w:tc>
        <w:tc>
          <w:tcPr>
            <w:tcW w:w="4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4D43B1E" w14:textId="77777777" w:rsidR="002E1C3C" w:rsidRPr="00CB7888" w:rsidRDefault="002E1C3C" w:rsidP="00EA32E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7888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CECC437" w14:textId="77777777" w:rsidR="002E1C3C" w:rsidRPr="001641DE" w:rsidRDefault="002E1C3C" w:rsidP="00EA32E4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641DE">
              <w:rPr>
                <w:rFonts w:ascii="Arial" w:hAnsi="Arial" w:cs="Arial" w:hint="eastAsia"/>
                <w:color w:val="000000" w:themeColor="text1"/>
                <w:szCs w:val="20"/>
              </w:rPr>
              <w:t>Rev. No.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2305569" w14:textId="77777777" w:rsidR="002E1C3C" w:rsidRPr="00CB7888" w:rsidRDefault="002E1C3C" w:rsidP="00EA3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888">
              <w:rPr>
                <w:rFonts w:ascii="Arial" w:hAnsi="Arial" w:cs="Arial" w:hint="eastAsia"/>
                <w:sz w:val="24"/>
                <w:szCs w:val="24"/>
              </w:rPr>
              <w:t>-</w:t>
            </w:r>
          </w:p>
        </w:tc>
      </w:tr>
      <w:tr w:rsidR="002E1C3C" w:rsidRPr="00EA32E4" w14:paraId="55102008" w14:textId="77777777" w:rsidTr="00EA32E4">
        <w:trPr>
          <w:trHeight w:val="319"/>
        </w:trPr>
        <w:tc>
          <w:tcPr>
            <w:tcW w:w="2958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49D10C3" w14:textId="77777777" w:rsidR="002E1C3C" w:rsidRPr="00EA32E4" w:rsidRDefault="002E1C3C" w:rsidP="00890DA7">
            <w:pPr>
              <w:rPr>
                <w:rFonts w:ascii="Arial" w:hAnsi="Arial" w:cs="Arial"/>
                <w:szCs w:val="20"/>
              </w:rPr>
            </w:pPr>
            <w:r w:rsidRPr="00EA32E4">
              <w:rPr>
                <w:rFonts w:ascii="Arial" w:hAnsi="Arial" w:cs="Arial"/>
                <w:szCs w:val="20"/>
              </w:rPr>
              <w:t>D</w:t>
            </w:r>
            <w:r w:rsidRPr="00EA32E4">
              <w:rPr>
                <w:rFonts w:ascii="Arial" w:hAnsi="Arial" w:cs="Arial" w:hint="eastAsia"/>
                <w:szCs w:val="20"/>
              </w:rPr>
              <w:t>esign discipline</w:t>
            </w:r>
          </w:p>
        </w:tc>
        <w:tc>
          <w:tcPr>
            <w:tcW w:w="4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898E0A9" w14:textId="77777777" w:rsidR="002E1C3C" w:rsidRPr="001641DE" w:rsidRDefault="004E4E79" w:rsidP="004E4E7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641DE">
              <w:rPr>
                <w:rFonts w:ascii="Arial" w:hAnsi="Arial" w:cs="Arial" w:hint="eastAsia"/>
                <w:b/>
                <w:color w:val="000000" w:themeColor="text1"/>
                <w:kern w:val="0"/>
                <w:sz w:val="22"/>
              </w:rPr>
              <w:t>ACCOMMODATION DESIGN</w:t>
            </w:r>
          </w:p>
        </w:tc>
        <w:tc>
          <w:tcPr>
            <w:tcW w:w="17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BEF7960" w14:textId="77777777" w:rsidR="002E1C3C" w:rsidRPr="001641DE" w:rsidRDefault="002E1C3C" w:rsidP="00EA32E4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641DE">
              <w:rPr>
                <w:rFonts w:ascii="Arial" w:hAnsi="Arial" w:cs="Arial" w:hint="eastAsia"/>
                <w:color w:val="000000" w:themeColor="text1"/>
                <w:szCs w:val="20"/>
              </w:rPr>
              <w:t>As-Built (Y/N)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D104ABD" w14:textId="77777777" w:rsidR="002E1C3C" w:rsidRPr="001641DE" w:rsidRDefault="002E1C3C" w:rsidP="00EA32E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641DE">
              <w:rPr>
                <w:rFonts w:ascii="Arial" w:hAnsi="Arial" w:cs="Arial" w:hint="eastAsia"/>
                <w:b/>
                <w:color w:val="000000" w:themeColor="text1"/>
                <w:sz w:val="24"/>
                <w:szCs w:val="24"/>
              </w:rPr>
              <w:t>N</w:t>
            </w:r>
          </w:p>
        </w:tc>
      </w:tr>
      <w:tr w:rsidR="002E1C3C" w:rsidRPr="00EA32E4" w14:paraId="180139CB" w14:textId="77777777" w:rsidTr="00EA32E4">
        <w:trPr>
          <w:trHeight w:val="319"/>
        </w:trPr>
        <w:tc>
          <w:tcPr>
            <w:tcW w:w="10349" w:type="dxa"/>
            <w:gridSpan w:val="13"/>
            <w:tcBorders>
              <w:top w:val="single" w:sz="2" w:space="0" w:color="auto"/>
              <w:bottom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6A9B7E8" w14:textId="77777777" w:rsidR="002E1C3C" w:rsidRPr="00EA32E4" w:rsidRDefault="002E1C3C" w:rsidP="00EA32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2E4">
              <w:rPr>
                <w:rFonts w:ascii="Arial" w:hAnsi="Arial" w:cs="Arial"/>
                <w:b/>
                <w:sz w:val="24"/>
                <w:szCs w:val="24"/>
              </w:rPr>
              <w:t>SAMSUNG HEAVY IND. CO., LTD.GEOJE SHIPYARD, KOREA</w:t>
            </w:r>
          </w:p>
        </w:tc>
      </w:tr>
      <w:tr w:rsidR="002E1C3C" w:rsidRPr="00EA32E4" w14:paraId="274A818B" w14:textId="77777777" w:rsidTr="00EA32E4">
        <w:trPr>
          <w:trHeight w:val="319"/>
        </w:trPr>
        <w:tc>
          <w:tcPr>
            <w:tcW w:w="10349" w:type="dxa"/>
            <w:gridSpan w:val="13"/>
            <w:tcBorders>
              <w:top w:val="single" w:sz="2" w:space="0" w:color="auto"/>
              <w:bottom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212D38D" w14:textId="77777777" w:rsidR="002E1C3C" w:rsidRPr="00EA32E4" w:rsidRDefault="002E1C3C" w:rsidP="008054B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A32E4">
              <w:rPr>
                <w:rFonts w:ascii="Arial" w:eastAsia="GulimChe" w:hAnsi="Arial" w:cs="Arial"/>
              </w:rPr>
              <w:t xml:space="preserve">This document is the property of </w:t>
            </w:r>
            <w:r w:rsidRPr="00EA32E4">
              <w:rPr>
                <w:rFonts w:ascii="Arial" w:eastAsia="견고딕" w:hAnsi="Arial" w:cs="Arial"/>
                <w:b/>
                <w:bCs/>
              </w:rPr>
              <w:t>SAMSUNG HEAVY IND.CO.</w:t>
            </w:r>
            <w:r w:rsidRPr="00EA32E4">
              <w:rPr>
                <w:rFonts w:ascii="Arial" w:eastAsia="견고딕" w:hAnsi="Arial" w:cs="Arial" w:hint="eastAsia"/>
                <w:b/>
                <w:bCs/>
              </w:rPr>
              <w:t>, LTD.</w:t>
            </w:r>
            <w:r w:rsidRPr="00EA32E4">
              <w:rPr>
                <w:rFonts w:ascii="Arial" w:eastAsia="GulimChe" w:hAnsi="Arial" w:cs="Arial"/>
              </w:rPr>
              <w:t xml:space="preserve"> and must in no case wholly or partially be copied, shown or given to </w:t>
            </w:r>
            <w:r w:rsidRPr="00EA32E4">
              <w:rPr>
                <w:rFonts w:ascii="Arial" w:eastAsia="GulimChe" w:hAnsi="Arial" w:cs="Arial" w:hint="eastAsia"/>
              </w:rPr>
              <w:t xml:space="preserve">a </w:t>
            </w:r>
            <w:r w:rsidRPr="00EA32E4">
              <w:rPr>
                <w:rFonts w:ascii="Arial" w:eastAsia="GulimChe" w:hAnsi="Arial" w:cs="Arial"/>
              </w:rPr>
              <w:t>third party without SAMSUNG's consent.</w:t>
            </w:r>
          </w:p>
        </w:tc>
      </w:tr>
    </w:tbl>
    <w:p w14:paraId="7058899D" w14:textId="77777777" w:rsidR="008F3BA1" w:rsidRDefault="008F3BA1" w:rsidP="004364F6">
      <w:pPr>
        <w:widowControl/>
        <w:wordWrap/>
        <w:autoSpaceDE/>
        <w:autoSpaceDN/>
        <w:rPr>
          <w:rFonts w:ascii="Times New Roman" w:hAnsi="Times New Roman"/>
          <w:b/>
          <w:sz w:val="24"/>
          <w:szCs w:val="24"/>
          <w:u w:val="single"/>
        </w:rPr>
        <w:sectPr w:rsidR="008F3BA1" w:rsidSect="008D1396">
          <w:headerReference w:type="default" r:id="rId9"/>
          <w:footerReference w:type="default" r:id="rId10"/>
          <w:pgSz w:w="11906" w:h="16838" w:code="9"/>
          <w:pgMar w:top="851" w:right="1134" w:bottom="1134" w:left="851" w:header="851" w:footer="567" w:gutter="0"/>
          <w:cols w:space="425"/>
          <w:titlePg/>
          <w:docGrid w:linePitch="360"/>
        </w:sectPr>
      </w:pPr>
      <w:bookmarkStart w:id="0" w:name="_Toc366219076"/>
    </w:p>
    <w:p w14:paraId="0FA42DE5" w14:textId="77777777" w:rsidR="001E72F1" w:rsidRPr="00C87DB5" w:rsidRDefault="001E72F1" w:rsidP="00164A53">
      <w:pPr>
        <w:widowControl/>
        <w:wordWrap/>
        <w:autoSpaceDE/>
        <w:autoSpaceDN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87DB5">
        <w:rPr>
          <w:rFonts w:ascii="Arial" w:hAnsi="Arial" w:cs="Arial"/>
          <w:b/>
          <w:sz w:val="24"/>
          <w:szCs w:val="24"/>
          <w:u w:val="single"/>
        </w:rPr>
        <w:lastRenderedPageBreak/>
        <w:t>Revision Record</w:t>
      </w:r>
    </w:p>
    <w:p w14:paraId="28816636" w14:textId="77777777" w:rsidR="001E72F1" w:rsidRPr="00C87DB5" w:rsidRDefault="001E72F1" w:rsidP="00164A53">
      <w:pPr>
        <w:widowControl/>
        <w:wordWrap/>
        <w:autoSpaceDE/>
        <w:autoSpaceDN/>
        <w:spacing w:line="260" w:lineRule="exact"/>
        <w:jc w:val="left"/>
        <w:rPr>
          <w:rFonts w:ascii="Arial" w:hAnsi="Arial" w:cs="Arial"/>
        </w:rPr>
      </w:pPr>
    </w:p>
    <w:p w14:paraId="073AEC0E" w14:textId="77777777" w:rsidR="001E72F1" w:rsidRPr="00C87DB5" w:rsidRDefault="001E72F1" w:rsidP="00164A53">
      <w:pPr>
        <w:widowControl/>
        <w:wordWrap/>
        <w:autoSpaceDE/>
        <w:autoSpaceDN/>
        <w:spacing w:line="260" w:lineRule="exact"/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1081"/>
        <w:gridCol w:w="7276"/>
      </w:tblGrid>
      <w:tr w:rsidR="001E72F1" w:rsidRPr="00C87DB5" w14:paraId="61CE5F0E" w14:textId="77777777" w:rsidTr="006B6946">
        <w:trPr>
          <w:tblHeader/>
        </w:trPr>
        <w:tc>
          <w:tcPr>
            <w:tcW w:w="9243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14:paraId="7A7E7EAB" w14:textId="77777777" w:rsidR="001E72F1" w:rsidRPr="00C87DB5" w:rsidRDefault="001E72F1" w:rsidP="00490B22">
            <w:pPr>
              <w:widowControl/>
              <w:wordWrap/>
              <w:autoSpaceDE/>
              <w:autoSpaceDN/>
              <w:spacing w:line="260" w:lineRule="exact"/>
              <w:jc w:val="left"/>
              <w:rPr>
                <w:rFonts w:ascii="Arial" w:hAnsi="Arial" w:cs="Arial"/>
                <w:b/>
              </w:rPr>
            </w:pPr>
            <w:r w:rsidRPr="00C87DB5">
              <w:rPr>
                <w:rFonts w:ascii="Arial" w:hAnsi="Arial" w:cs="Arial"/>
                <w:b/>
              </w:rPr>
              <w:t>Revision Log</w:t>
            </w:r>
          </w:p>
        </w:tc>
      </w:tr>
      <w:tr w:rsidR="001E72F1" w:rsidRPr="00C87DB5" w14:paraId="3DEFA2AB" w14:textId="77777777" w:rsidTr="006B6946">
        <w:trPr>
          <w:tblHeader/>
        </w:trPr>
        <w:tc>
          <w:tcPr>
            <w:tcW w:w="886" w:type="dxa"/>
            <w:shd w:val="clear" w:color="auto" w:fill="BFBFBF"/>
          </w:tcPr>
          <w:p w14:paraId="45217C5E" w14:textId="77777777" w:rsidR="001E72F1" w:rsidRPr="00C87DB5" w:rsidRDefault="001E72F1" w:rsidP="00490B22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C87DB5">
              <w:rPr>
                <w:rFonts w:ascii="Arial" w:hAnsi="Arial" w:cs="Arial"/>
                <w:b/>
              </w:rPr>
              <w:t>Rev</w:t>
            </w:r>
          </w:p>
        </w:tc>
        <w:tc>
          <w:tcPr>
            <w:tcW w:w="1081" w:type="dxa"/>
            <w:shd w:val="clear" w:color="auto" w:fill="BFBFBF"/>
          </w:tcPr>
          <w:p w14:paraId="30AD0BA6" w14:textId="77777777" w:rsidR="001E72F1" w:rsidRPr="00C87DB5" w:rsidRDefault="001E72F1" w:rsidP="00490B22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C87DB5">
              <w:rPr>
                <w:rFonts w:ascii="Arial" w:hAnsi="Arial" w:cs="Arial"/>
                <w:b/>
              </w:rPr>
              <w:t>Section</w:t>
            </w:r>
          </w:p>
        </w:tc>
        <w:tc>
          <w:tcPr>
            <w:tcW w:w="7276" w:type="dxa"/>
            <w:shd w:val="clear" w:color="auto" w:fill="BFBFBF"/>
          </w:tcPr>
          <w:p w14:paraId="79A4AF8D" w14:textId="77777777" w:rsidR="001E72F1" w:rsidRPr="00C87DB5" w:rsidRDefault="001E72F1" w:rsidP="00490B22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C87DB5">
              <w:rPr>
                <w:rFonts w:ascii="Arial" w:hAnsi="Arial" w:cs="Arial"/>
                <w:b/>
              </w:rPr>
              <w:t>Description of Revision</w:t>
            </w:r>
          </w:p>
        </w:tc>
      </w:tr>
      <w:tr w:rsidR="001E72F1" w:rsidRPr="00C87DB5" w14:paraId="7BD7143B" w14:textId="77777777" w:rsidTr="006B6946">
        <w:tc>
          <w:tcPr>
            <w:tcW w:w="886" w:type="dxa"/>
          </w:tcPr>
          <w:p w14:paraId="2D4049EC" w14:textId="77777777" w:rsidR="001E72F1" w:rsidRPr="00C87DB5" w:rsidRDefault="005D4338" w:rsidP="00490B22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1081" w:type="dxa"/>
          </w:tcPr>
          <w:p w14:paraId="1660A75F" w14:textId="77777777" w:rsidR="001E72F1" w:rsidRPr="00C87DB5" w:rsidRDefault="00921B48" w:rsidP="00490B22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Arial" w:hAnsi="Arial" w:cs="Arial"/>
              </w:rPr>
            </w:pPr>
            <w:r w:rsidRPr="00C87DB5">
              <w:rPr>
                <w:rFonts w:ascii="Arial" w:hAnsi="Arial" w:cs="Arial"/>
              </w:rPr>
              <w:t>All</w:t>
            </w:r>
          </w:p>
        </w:tc>
        <w:tc>
          <w:tcPr>
            <w:tcW w:w="7276" w:type="dxa"/>
          </w:tcPr>
          <w:p w14:paraId="1501A9AD" w14:textId="77777777" w:rsidR="00830A28" w:rsidRPr="00C87DB5" w:rsidRDefault="00921B48" w:rsidP="00921B48">
            <w:pPr>
              <w:widowControl/>
              <w:wordWrap/>
              <w:autoSpaceDE/>
              <w:autoSpaceDN/>
              <w:spacing w:line="260" w:lineRule="exact"/>
              <w:jc w:val="left"/>
              <w:rPr>
                <w:rFonts w:ascii="Arial" w:hAnsi="Arial" w:cs="Arial"/>
              </w:rPr>
            </w:pPr>
            <w:r w:rsidRPr="00C87DB5">
              <w:rPr>
                <w:rFonts w:ascii="Arial" w:hAnsi="Arial" w:cs="Arial"/>
              </w:rPr>
              <w:t>First issue for review.</w:t>
            </w:r>
          </w:p>
        </w:tc>
      </w:tr>
      <w:tr w:rsidR="006B6946" w:rsidRPr="00C87DB5" w14:paraId="6F31E0C7" w14:textId="77777777" w:rsidTr="006B6946">
        <w:tc>
          <w:tcPr>
            <w:tcW w:w="886" w:type="dxa"/>
          </w:tcPr>
          <w:p w14:paraId="05301918" w14:textId="77777777" w:rsidR="006B6946" w:rsidRPr="00C87DB5" w:rsidRDefault="006B6946" w:rsidP="00C855F2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14:paraId="213F525C" w14:textId="77777777" w:rsidR="006B6946" w:rsidRPr="00C87DB5" w:rsidRDefault="006B6946" w:rsidP="00B17A25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276" w:type="dxa"/>
          </w:tcPr>
          <w:p w14:paraId="15476672" w14:textId="77777777" w:rsidR="006B6946" w:rsidRPr="00C87DB5" w:rsidRDefault="006B6946" w:rsidP="00B17A25">
            <w:pPr>
              <w:widowControl/>
              <w:wordWrap/>
              <w:autoSpaceDE/>
              <w:autoSpaceDN/>
              <w:spacing w:line="260" w:lineRule="exact"/>
              <w:jc w:val="left"/>
              <w:rPr>
                <w:rFonts w:ascii="Arial" w:hAnsi="Arial" w:cs="Arial"/>
              </w:rPr>
            </w:pPr>
          </w:p>
        </w:tc>
      </w:tr>
      <w:tr w:rsidR="001E72F1" w:rsidRPr="00C87DB5" w14:paraId="0EE9878D" w14:textId="77777777" w:rsidTr="006B6946">
        <w:tc>
          <w:tcPr>
            <w:tcW w:w="886" w:type="dxa"/>
          </w:tcPr>
          <w:p w14:paraId="6789296D" w14:textId="77777777" w:rsidR="001E72F1" w:rsidRPr="00C87DB5" w:rsidRDefault="001E72F1" w:rsidP="00490B22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14:paraId="14073376" w14:textId="77777777" w:rsidR="001E72F1" w:rsidRPr="00C87DB5" w:rsidRDefault="001E72F1" w:rsidP="00490B22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276" w:type="dxa"/>
          </w:tcPr>
          <w:p w14:paraId="734DE8D1" w14:textId="77777777" w:rsidR="001E72F1" w:rsidRPr="00C87DB5" w:rsidRDefault="001E72F1" w:rsidP="00490B22">
            <w:pPr>
              <w:widowControl/>
              <w:wordWrap/>
              <w:autoSpaceDE/>
              <w:autoSpaceDN/>
              <w:spacing w:line="260" w:lineRule="exact"/>
              <w:jc w:val="left"/>
              <w:rPr>
                <w:rFonts w:ascii="Arial" w:hAnsi="Arial" w:cs="Arial"/>
              </w:rPr>
            </w:pPr>
          </w:p>
        </w:tc>
      </w:tr>
      <w:tr w:rsidR="002E1C3C" w:rsidRPr="006706DC" w14:paraId="4E2A1755" w14:textId="77777777" w:rsidTr="006B6946">
        <w:tc>
          <w:tcPr>
            <w:tcW w:w="886" w:type="dxa"/>
          </w:tcPr>
          <w:p w14:paraId="3001D5CF" w14:textId="77777777" w:rsidR="002E1C3C" w:rsidRPr="006706DC" w:rsidRDefault="002E1C3C" w:rsidP="00490B22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14:paraId="517438C5" w14:textId="77777777" w:rsidR="002E1C3C" w:rsidRPr="006706DC" w:rsidRDefault="002E1C3C" w:rsidP="00490B22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6" w:type="dxa"/>
          </w:tcPr>
          <w:p w14:paraId="72B2BDD9" w14:textId="77777777" w:rsidR="002E1C3C" w:rsidRPr="006706DC" w:rsidRDefault="002E1C3C" w:rsidP="00490B22">
            <w:pPr>
              <w:widowControl/>
              <w:wordWrap/>
              <w:autoSpaceDE/>
              <w:autoSpaceDN/>
              <w:spacing w:line="260" w:lineRule="exact"/>
              <w:jc w:val="left"/>
              <w:rPr>
                <w:rFonts w:ascii="Times New Roman" w:hAnsi="Times New Roman"/>
              </w:rPr>
            </w:pPr>
          </w:p>
        </w:tc>
      </w:tr>
      <w:tr w:rsidR="001E72F1" w:rsidRPr="006706DC" w14:paraId="2E8A9A3E" w14:textId="77777777" w:rsidTr="006B6946">
        <w:tc>
          <w:tcPr>
            <w:tcW w:w="886" w:type="dxa"/>
            <w:tcBorders>
              <w:bottom w:val="single" w:sz="4" w:space="0" w:color="auto"/>
            </w:tcBorders>
          </w:tcPr>
          <w:p w14:paraId="3FCDE821" w14:textId="77777777" w:rsidR="001E72F1" w:rsidRPr="006706DC" w:rsidRDefault="001E72F1" w:rsidP="00490B22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14:paraId="594F0211" w14:textId="77777777" w:rsidR="001E72F1" w:rsidRPr="006706DC" w:rsidRDefault="001E72F1" w:rsidP="00490B22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6" w:type="dxa"/>
          </w:tcPr>
          <w:p w14:paraId="470F3C56" w14:textId="77777777" w:rsidR="001E72F1" w:rsidRPr="006706DC" w:rsidRDefault="001E72F1" w:rsidP="00490B22">
            <w:pPr>
              <w:widowControl/>
              <w:wordWrap/>
              <w:autoSpaceDE/>
              <w:autoSpaceDN/>
              <w:spacing w:line="260" w:lineRule="exact"/>
              <w:jc w:val="left"/>
              <w:rPr>
                <w:rFonts w:ascii="Times New Roman" w:hAnsi="Times New Roman"/>
              </w:rPr>
            </w:pPr>
          </w:p>
        </w:tc>
      </w:tr>
    </w:tbl>
    <w:p w14:paraId="164BFEB0" w14:textId="77777777" w:rsidR="004D2155" w:rsidRDefault="004D2155" w:rsidP="004D2155">
      <w:pPr>
        <w:pStyle w:val="TOCHeading"/>
        <w:keepNext w:val="0"/>
        <w:keepLines w:val="0"/>
        <w:widowControl w:val="0"/>
        <w:kinsoku w:val="0"/>
        <w:overflowPunct w:val="0"/>
        <w:spacing w:before="100" w:beforeAutospacing="1" w:line="240" w:lineRule="auto"/>
        <w:rPr>
          <w:lang w:eastAsia="ko-KR"/>
        </w:rPr>
      </w:pPr>
    </w:p>
    <w:p w14:paraId="7C766852" w14:textId="77777777" w:rsidR="004D2155" w:rsidRDefault="004D2155" w:rsidP="004D2155">
      <w:pPr>
        <w:pStyle w:val="TOCHeading"/>
        <w:keepNext w:val="0"/>
        <w:keepLines w:val="0"/>
        <w:widowControl w:val="0"/>
        <w:kinsoku w:val="0"/>
        <w:overflowPunct w:val="0"/>
        <w:spacing w:before="100" w:beforeAutospacing="1" w:line="240" w:lineRule="auto"/>
        <w:rPr>
          <w:lang w:eastAsia="ko-KR"/>
        </w:rPr>
      </w:pPr>
    </w:p>
    <w:p w14:paraId="658D0F71" w14:textId="77777777" w:rsidR="004D2155" w:rsidRDefault="004D2155" w:rsidP="004D2155">
      <w:pPr>
        <w:pStyle w:val="TOCHeading"/>
        <w:keepNext w:val="0"/>
        <w:keepLines w:val="0"/>
        <w:widowControl w:val="0"/>
        <w:kinsoku w:val="0"/>
        <w:overflowPunct w:val="0"/>
        <w:spacing w:before="100" w:beforeAutospacing="1" w:line="240" w:lineRule="auto"/>
        <w:rPr>
          <w:lang w:eastAsia="ko-KR"/>
        </w:rPr>
      </w:pPr>
    </w:p>
    <w:p w14:paraId="6F96536A" w14:textId="77777777" w:rsidR="004D2155" w:rsidRDefault="004D2155" w:rsidP="009230A1">
      <w:pPr>
        <w:pStyle w:val="TOCHeading"/>
        <w:keepNext w:val="0"/>
        <w:keepLines w:val="0"/>
        <w:widowControl w:val="0"/>
        <w:kinsoku w:val="0"/>
        <w:overflowPunct w:val="0"/>
        <w:spacing w:before="0" w:line="300" w:lineRule="auto"/>
        <w:rPr>
          <w:lang w:eastAsia="ko-KR"/>
        </w:rPr>
      </w:pPr>
    </w:p>
    <w:p w14:paraId="750B02E4" w14:textId="77777777" w:rsidR="004D2155" w:rsidRDefault="004D2155" w:rsidP="009230A1">
      <w:pPr>
        <w:pStyle w:val="TOCHeading"/>
        <w:keepNext w:val="0"/>
        <w:keepLines w:val="0"/>
        <w:widowControl w:val="0"/>
        <w:kinsoku w:val="0"/>
        <w:overflowPunct w:val="0"/>
        <w:spacing w:before="0" w:line="300" w:lineRule="auto"/>
        <w:rPr>
          <w:lang w:eastAsia="ko-KR"/>
        </w:rPr>
      </w:pPr>
    </w:p>
    <w:p w14:paraId="427AC88F" w14:textId="77777777" w:rsidR="004D2155" w:rsidRDefault="004D2155" w:rsidP="009230A1">
      <w:pPr>
        <w:pStyle w:val="TOCHeading"/>
        <w:keepNext w:val="0"/>
        <w:keepLines w:val="0"/>
        <w:widowControl w:val="0"/>
        <w:kinsoku w:val="0"/>
        <w:overflowPunct w:val="0"/>
        <w:spacing w:before="0" w:line="300" w:lineRule="auto"/>
        <w:rPr>
          <w:lang w:eastAsia="ko-KR"/>
        </w:rPr>
      </w:pPr>
    </w:p>
    <w:p w14:paraId="7B6CE6CB" w14:textId="77777777" w:rsidR="00D84C81" w:rsidRPr="00D84C81" w:rsidRDefault="00D84C81" w:rsidP="009230A1">
      <w:pPr>
        <w:wordWrap/>
        <w:spacing w:line="300" w:lineRule="auto"/>
      </w:pPr>
    </w:p>
    <w:p w14:paraId="1BDEF994" w14:textId="77777777" w:rsidR="004D2155" w:rsidRDefault="004D2155" w:rsidP="009230A1">
      <w:pPr>
        <w:pStyle w:val="TOCHeading"/>
        <w:keepNext w:val="0"/>
        <w:keepLines w:val="0"/>
        <w:widowControl w:val="0"/>
        <w:kinsoku w:val="0"/>
        <w:overflowPunct w:val="0"/>
        <w:spacing w:before="0" w:line="300" w:lineRule="auto"/>
        <w:rPr>
          <w:lang w:eastAsia="ko-KR"/>
        </w:rPr>
      </w:pPr>
    </w:p>
    <w:p w14:paraId="54195198" w14:textId="77777777" w:rsidR="004D2155" w:rsidRPr="00E200F8" w:rsidRDefault="004D2155" w:rsidP="009230A1">
      <w:pPr>
        <w:pStyle w:val="TOCHeading"/>
        <w:keepNext w:val="0"/>
        <w:keepLines w:val="0"/>
        <w:widowControl w:val="0"/>
        <w:kinsoku w:val="0"/>
        <w:overflowPunct w:val="0"/>
        <w:spacing w:before="0" w:line="300" w:lineRule="auto"/>
        <w:rPr>
          <w:rFonts w:ascii="Arial" w:hAnsi="Arial" w:cs="Arial"/>
          <w:lang w:eastAsia="ko-KR"/>
        </w:rPr>
      </w:pPr>
    </w:p>
    <w:p w14:paraId="6A5C2236" w14:textId="77777777" w:rsidR="004D2155" w:rsidRPr="00E200F8" w:rsidRDefault="004D2155" w:rsidP="009230A1">
      <w:pPr>
        <w:pStyle w:val="TOCHeading"/>
        <w:keepNext w:val="0"/>
        <w:keepLines w:val="0"/>
        <w:widowControl w:val="0"/>
        <w:kinsoku w:val="0"/>
        <w:overflowPunct w:val="0"/>
        <w:spacing w:before="0" w:line="300" w:lineRule="auto"/>
        <w:rPr>
          <w:rFonts w:ascii="Arial" w:hAnsi="Arial" w:cs="Arial"/>
          <w:lang w:eastAsia="ko-KR"/>
        </w:rPr>
      </w:pPr>
    </w:p>
    <w:p w14:paraId="6B996454" w14:textId="77777777" w:rsidR="004D2155" w:rsidRPr="00E200F8" w:rsidRDefault="004D2155" w:rsidP="009230A1">
      <w:pPr>
        <w:pStyle w:val="TOCHeading"/>
        <w:keepNext w:val="0"/>
        <w:keepLines w:val="0"/>
        <w:widowControl w:val="0"/>
        <w:kinsoku w:val="0"/>
        <w:overflowPunct w:val="0"/>
        <w:spacing w:before="0" w:line="300" w:lineRule="auto"/>
        <w:rPr>
          <w:rFonts w:ascii="Arial" w:hAnsi="Arial" w:cs="Arial"/>
          <w:lang w:eastAsia="ko-KR"/>
        </w:rPr>
      </w:pPr>
    </w:p>
    <w:p w14:paraId="76AAEE3D" w14:textId="77777777" w:rsidR="004D2155" w:rsidRDefault="004D2155" w:rsidP="009230A1">
      <w:pPr>
        <w:pStyle w:val="TOCHeading"/>
        <w:keepNext w:val="0"/>
        <w:keepLines w:val="0"/>
        <w:widowControl w:val="0"/>
        <w:kinsoku w:val="0"/>
        <w:overflowPunct w:val="0"/>
        <w:spacing w:before="0" w:line="300" w:lineRule="auto"/>
        <w:rPr>
          <w:rFonts w:ascii="Arial" w:hAnsi="Arial" w:cs="Arial"/>
          <w:lang w:eastAsia="ko-KR"/>
        </w:rPr>
      </w:pPr>
    </w:p>
    <w:p w14:paraId="16828071" w14:textId="77777777" w:rsidR="00E200F8" w:rsidRDefault="00E200F8" w:rsidP="009230A1">
      <w:pPr>
        <w:wordWrap/>
        <w:spacing w:line="300" w:lineRule="auto"/>
      </w:pPr>
    </w:p>
    <w:p w14:paraId="27862048" w14:textId="77777777" w:rsidR="00D84C81" w:rsidRDefault="00D84C81" w:rsidP="009230A1">
      <w:pPr>
        <w:wordWrap/>
        <w:spacing w:line="300" w:lineRule="auto"/>
      </w:pPr>
    </w:p>
    <w:p w14:paraId="5F912A98" w14:textId="77777777" w:rsidR="009230A1" w:rsidRDefault="009230A1" w:rsidP="009230A1">
      <w:pPr>
        <w:wordWrap/>
        <w:spacing w:line="300" w:lineRule="auto"/>
      </w:pPr>
    </w:p>
    <w:p w14:paraId="5F1BEB26" w14:textId="77777777" w:rsidR="009230A1" w:rsidRDefault="009230A1" w:rsidP="009230A1">
      <w:pPr>
        <w:wordWrap/>
        <w:spacing w:line="300" w:lineRule="auto"/>
      </w:pPr>
    </w:p>
    <w:p w14:paraId="4D18FA27" w14:textId="77777777" w:rsidR="009230A1" w:rsidRDefault="009230A1" w:rsidP="009230A1">
      <w:pPr>
        <w:wordWrap/>
        <w:spacing w:line="300" w:lineRule="auto"/>
      </w:pPr>
    </w:p>
    <w:p w14:paraId="524192D8" w14:textId="77777777" w:rsidR="00D84C81" w:rsidRDefault="00D84C81" w:rsidP="009230A1">
      <w:pPr>
        <w:wordWrap/>
        <w:spacing w:line="300" w:lineRule="auto"/>
      </w:pPr>
    </w:p>
    <w:p w14:paraId="38AB38CB" w14:textId="77777777" w:rsidR="00C802FA" w:rsidRDefault="00C802FA">
      <w:pPr>
        <w:widowControl/>
        <w:wordWrap/>
        <w:autoSpaceDE/>
        <w:autoSpaceDN/>
        <w:jc w:val="left"/>
      </w:pPr>
      <w:r>
        <w:br w:type="page"/>
      </w:r>
    </w:p>
    <w:p w14:paraId="1BAE92CC" w14:textId="77777777" w:rsidR="00E73CCB" w:rsidRPr="00676730" w:rsidRDefault="00E73CCB" w:rsidP="00E73CCB">
      <w:pPr>
        <w:pStyle w:val="TOCHeading"/>
        <w:keepNext w:val="0"/>
        <w:keepLines w:val="0"/>
        <w:widowControl w:val="0"/>
        <w:kinsoku w:val="0"/>
        <w:overflowPunct w:val="0"/>
        <w:spacing w:before="0" w:line="300" w:lineRule="auto"/>
        <w:jc w:val="center"/>
        <w:rPr>
          <w:rFonts w:ascii="Arial" w:hAnsi="Arial" w:cs="Arial"/>
          <w:sz w:val="36"/>
          <w:szCs w:val="36"/>
          <w:u w:val="single"/>
          <w:lang w:eastAsia="ko-KR"/>
        </w:rPr>
      </w:pPr>
      <w:r w:rsidRPr="00676730">
        <w:rPr>
          <w:rFonts w:ascii="Arial" w:hAnsi="Arial" w:cs="Arial"/>
          <w:sz w:val="36"/>
          <w:szCs w:val="36"/>
          <w:u w:val="single"/>
          <w:lang w:eastAsia="ko-KR"/>
        </w:rPr>
        <w:lastRenderedPageBreak/>
        <w:t>Table of Contents</w:t>
      </w:r>
    </w:p>
    <w:sdt>
      <w:sdtPr>
        <w:rPr>
          <w:rFonts w:ascii="Malgun Gothic" w:hAnsi="Malgun Gothic" w:cs="Times New Roman"/>
          <w:b w:val="0"/>
          <w:bCs/>
          <w:sz w:val="20"/>
          <w:lang w:val="ko-KR"/>
        </w:rPr>
        <w:id w:val="12239920"/>
        <w:docPartObj>
          <w:docPartGallery w:val="Table of Contents"/>
          <w:docPartUnique/>
        </w:docPartObj>
      </w:sdtPr>
      <w:sdtEndPr>
        <w:rPr>
          <w:bCs w:val="0"/>
          <w:i/>
          <w:sz w:val="22"/>
          <w:u w:val="single"/>
          <w:lang w:val="en-US"/>
        </w:rPr>
      </w:sdtEndPr>
      <w:sdtContent>
        <w:p w14:paraId="2FC06D12" w14:textId="227B5379" w:rsidR="00F43BA4" w:rsidRDefault="00976F12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4"/>
              <w:szCs w:val="24"/>
              <w:lang w:val="en-BE" w:eastAsia="en-GB"/>
              <w14:ligatures w14:val="standardContextual"/>
            </w:rPr>
          </w:pPr>
          <w:r>
            <w:fldChar w:fldCharType="begin"/>
          </w:r>
          <w:r w:rsidR="009A36FE">
            <w:instrText xml:space="preserve"> TOC \o "1-3" \h \z \u </w:instrText>
          </w:r>
          <w:r>
            <w:fldChar w:fldCharType="separate"/>
          </w:r>
          <w:hyperlink w:anchor="_Toc210030612" w:history="1">
            <w:r w:rsidR="00F43BA4" w:rsidRPr="00EE13B8">
              <w:rPr>
                <w:rStyle w:val="Hyperlink"/>
                <w:noProof/>
              </w:rPr>
              <w:t>1.</w:t>
            </w:r>
            <w:r w:rsidR="00F43BA4">
              <w:rPr>
                <w:rFonts w:asciiTheme="minorHAnsi" w:eastAsiaTheme="minorEastAsia" w:hAnsiTheme="minorHAnsi" w:cstheme="minorBidi"/>
                <w:b w:val="0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="00F43BA4" w:rsidRPr="00EE13B8">
              <w:rPr>
                <w:rStyle w:val="Hyperlink"/>
                <w:noProof/>
              </w:rPr>
              <w:t>INTRODUCTIONs</w:t>
            </w:r>
            <w:r w:rsidR="00F43BA4">
              <w:rPr>
                <w:noProof/>
                <w:webHidden/>
              </w:rPr>
              <w:tab/>
            </w:r>
            <w:r w:rsidR="00F43BA4">
              <w:rPr>
                <w:noProof/>
                <w:webHidden/>
              </w:rPr>
              <w:fldChar w:fldCharType="begin"/>
            </w:r>
            <w:r w:rsidR="00F43BA4">
              <w:rPr>
                <w:noProof/>
                <w:webHidden/>
              </w:rPr>
              <w:instrText xml:space="preserve"> PAGEREF _Toc210030612 \h </w:instrText>
            </w:r>
            <w:r w:rsidR="00F43BA4">
              <w:rPr>
                <w:noProof/>
                <w:webHidden/>
              </w:rPr>
            </w:r>
            <w:r w:rsidR="00F43BA4">
              <w:rPr>
                <w:noProof/>
                <w:webHidden/>
              </w:rPr>
              <w:fldChar w:fldCharType="separate"/>
            </w:r>
            <w:r w:rsidR="00F43BA4">
              <w:rPr>
                <w:noProof/>
                <w:webHidden/>
              </w:rPr>
              <w:t>4</w:t>
            </w:r>
            <w:r w:rsidR="00F43BA4">
              <w:rPr>
                <w:noProof/>
                <w:webHidden/>
              </w:rPr>
              <w:fldChar w:fldCharType="end"/>
            </w:r>
          </w:hyperlink>
        </w:p>
        <w:p w14:paraId="04250C22" w14:textId="18B035F8" w:rsidR="00F43BA4" w:rsidRDefault="00F43BA4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13" w:history="1">
            <w:r w:rsidRPr="00EE13B8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GENERAL REQUIREMENT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4F177F" w14:textId="67FB9389" w:rsidR="00F43BA4" w:rsidRDefault="00F43BA4">
          <w:pPr>
            <w:pStyle w:val="TOC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14" w:history="1">
            <w:r w:rsidRPr="00EE13B8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Rules, Regulation and General Specification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451DE2" w14:textId="7BB16C8F" w:rsidR="00F43BA4" w:rsidRDefault="00F43BA4">
          <w:pPr>
            <w:pStyle w:val="TOC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15" w:history="1">
            <w:r w:rsidRPr="00EE13B8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Responsibility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982A29" w14:textId="41B8EE80" w:rsidR="00F43BA4" w:rsidRDefault="00F43BA4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16" w:history="1">
            <w:r w:rsidRPr="00EE13B8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HVAC DESIGN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96568A" w14:textId="6CAA2C32" w:rsidR="00F43BA4" w:rsidRDefault="00F43BA4">
          <w:pPr>
            <w:pStyle w:val="TOC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17" w:history="1">
            <w:r w:rsidRPr="00EE13B8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Plant capacity design conditions.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82B856" w14:textId="415C9C4C" w:rsidR="00F43BA4" w:rsidRDefault="00F43BA4">
          <w:pPr>
            <w:pStyle w:val="TOC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18" w:history="1">
            <w:r w:rsidRPr="00EE13B8">
              <w:rPr>
                <w:rStyle w:val="Hyperlink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Heating, Humidification, Cooling medium and Fresh/Return air.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E68AAA" w14:textId="1F642365" w:rsidR="00F43BA4" w:rsidRDefault="00F43BA4">
          <w:pPr>
            <w:pStyle w:val="TOC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19" w:history="1">
            <w:r w:rsidRPr="00EE13B8">
              <w:rPr>
                <w:rStyle w:val="Hyperlink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Refrigerating plant and AHU location.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28A48" w14:textId="46C39849" w:rsidR="00F43BA4" w:rsidRDefault="00F43BA4">
          <w:pPr>
            <w:pStyle w:val="TOC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20" w:history="1">
            <w:r w:rsidRPr="00EE13B8">
              <w:rPr>
                <w:rStyle w:val="Hyperlink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Deck height and ceiling height.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5F9CA3" w14:textId="578E4BBA" w:rsidR="00F43BA4" w:rsidRDefault="00F43BA4">
          <w:pPr>
            <w:pStyle w:val="TOC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21" w:history="1">
            <w:r w:rsidRPr="00EE13B8">
              <w:rPr>
                <w:rStyle w:val="Hyperlink"/>
                <w:noProof/>
              </w:rPr>
              <w:t>3.5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Heat dissipation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08E0B2" w14:textId="443C53EA" w:rsidR="00F43BA4" w:rsidRDefault="00F43BA4">
          <w:pPr>
            <w:pStyle w:val="TOC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22" w:history="1">
            <w:r w:rsidRPr="00EE13B8">
              <w:rPr>
                <w:rStyle w:val="Hyperlink"/>
                <w:noProof/>
              </w:rPr>
              <w:t>3.6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Type of Ventilation and Air change rate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A0F172" w14:textId="2037F78D" w:rsidR="00F43BA4" w:rsidRDefault="00F43BA4">
          <w:pPr>
            <w:pStyle w:val="TOC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23" w:history="1">
            <w:r w:rsidRPr="00EE13B8">
              <w:rPr>
                <w:rStyle w:val="Hyperlink"/>
                <w:noProof/>
              </w:rPr>
              <w:t>3.7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Noise level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5B61A7" w14:textId="65E18D68" w:rsidR="00F43BA4" w:rsidRDefault="00F43BA4">
          <w:pPr>
            <w:pStyle w:val="TOC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24" w:history="1">
            <w:r w:rsidRPr="00EE13B8">
              <w:rPr>
                <w:rStyle w:val="Hyperlink"/>
                <w:noProof/>
              </w:rPr>
              <w:t>3.8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Operation guide of HVAC system for loading and unloading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BE2933" w14:textId="68175466" w:rsidR="00F43BA4" w:rsidRDefault="00F43BA4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25" w:history="1">
            <w:r w:rsidRPr="00EE13B8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SCOPE OF SUPPLY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3F41CC" w14:textId="4451E820" w:rsidR="00F43BA4" w:rsidRDefault="00F43BA4">
          <w:pPr>
            <w:pStyle w:val="TOC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26" w:history="1">
            <w:r w:rsidRPr="00EE13B8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Air conditioning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C18C2" w14:textId="447A15F2" w:rsidR="00F43BA4" w:rsidRDefault="00F43BA4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27" w:history="1">
            <w:r w:rsidRPr="00EE13B8">
              <w:rPr>
                <w:rStyle w:val="Hyperlink"/>
                <w:noProof/>
              </w:rPr>
              <w:t>4.1.1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A/C Refrigerating plant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DEA8A9" w14:textId="5509F689" w:rsidR="00F43BA4" w:rsidRDefault="00F43BA4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28" w:history="1">
            <w:r w:rsidRPr="00EE13B8">
              <w:rPr>
                <w:rStyle w:val="Hyperlink"/>
                <w:noProof/>
              </w:rPr>
              <w:t>4.1.2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Central Air Handling Unit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94199" w14:textId="17594FF9" w:rsidR="00F43BA4" w:rsidRDefault="00F43BA4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29" w:history="1">
            <w:r w:rsidRPr="00EE13B8">
              <w:rPr>
                <w:rStyle w:val="Hyperlink"/>
                <w:noProof/>
              </w:rPr>
              <w:t>4.1.3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HVAC Control panel (If apply to PLC)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65B22" w14:textId="1DEF441F" w:rsidR="00F43BA4" w:rsidRDefault="00F43BA4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30" w:history="1">
            <w:r w:rsidRPr="00EE13B8">
              <w:rPr>
                <w:rStyle w:val="Hyperlink"/>
                <w:noProof/>
              </w:rPr>
              <w:t>4.1.4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Temperature control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F2E4F1" w14:textId="6590C097" w:rsidR="00F43BA4" w:rsidRDefault="00F43BA4">
          <w:pPr>
            <w:pStyle w:val="TOC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31" w:history="1">
            <w:r w:rsidRPr="00EE13B8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Mechanical ventilation fans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45D73A" w14:textId="18B882E4" w:rsidR="00F43BA4" w:rsidRDefault="00F43BA4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32" w:history="1">
            <w:r w:rsidRPr="00EE13B8">
              <w:rPr>
                <w:rStyle w:val="Hyperlink"/>
                <w:noProof/>
              </w:rPr>
              <w:t>4.2.1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Supply ventilation fans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5EB8A4" w14:textId="0DDD062B" w:rsidR="00F43BA4" w:rsidRDefault="00F43BA4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33" w:history="1">
            <w:r w:rsidRPr="00EE13B8">
              <w:rPr>
                <w:rStyle w:val="Hyperlink"/>
                <w:noProof/>
              </w:rPr>
              <w:t>4.2.2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Extract ventilation fans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E4D0F" w14:textId="52F93210" w:rsidR="00F43BA4" w:rsidRDefault="00F43BA4">
          <w:pPr>
            <w:pStyle w:val="TOC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34" w:history="1">
            <w:r w:rsidRPr="00EE13B8">
              <w:rPr>
                <w:rStyle w:val="Hyperlink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Separate air conditioning unit (PACU)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3F1E6D" w14:textId="221D2C03" w:rsidR="00F43BA4" w:rsidRDefault="00F43BA4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35" w:history="1">
            <w:r w:rsidRPr="00EE13B8">
              <w:rPr>
                <w:rStyle w:val="Hyperlink"/>
                <w:noProof/>
              </w:rPr>
              <w:t>4.3.1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Galley PACU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7F1D9A" w14:textId="0C5ABF09" w:rsidR="00F43BA4" w:rsidRDefault="00F43BA4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36" w:history="1">
            <w:r w:rsidRPr="00EE13B8">
              <w:rPr>
                <w:rStyle w:val="Hyperlink"/>
                <w:noProof/>
              </w:rPr>
              <w:t>4.3.2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Electrical equipment room PACU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9F8D43" w14:textId="3A376E13" w:rsidR="00F43BA4" w:rsidRDefault="00F43BA4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39" w:history="1">
            <w:r w:rsidRPr="00EE13B8">
              <w:rPr>
                <w:rStyle w:val="Hyperlink"/>
                <w:noProof/>
              </w:rPr>
              <w:t>4.3.3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Cargo switchboard room# 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B27E4" w14:textId="7671E4CC" w:rsidR="00F43BA4" w:rsidRDefault="00F43BA4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43" w:history="1">
            <w:r w:rsidRPr="00EE13B8">
              <w:rPr>
                <w:rStyle w:val="Hyperlink"/>
                <w:noProof/>
              </w:rPr>
              <w:t>4.3.4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rFonts w:cs="Arial"/>
                <w:noProof/>
              </w:rPr>
              <w:t>Cargo switchboard room# 2.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364CE5" w14:textId="22811B00" w:rsidR="00F43BA4" w:rsidRDefault="00F43BA4">
          <w:pPr>
            <w:pStyle w:val="TOC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44" w:history="1">
            <w:r w:rsidRPr="00EE13B8">
              <w:rPr>
                <w:rStyle w:val="Hyperlink"/>
                <w:noProof/>
              </w:rPr>
              <w:t>4.4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Air distribution and Ducting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0926F" w14:textId="626F87E4" w:rsidR="00F43BA4" w:rsidRDefault="00F43BA4">
          <w:pPr>
            <w:pStyle w:val="TOC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45" w:history="1">
            <w:r w:rsidRPr="00EE13B8">
              <w:rPr>
                <w:rStyle w:val="Hyperlink"/>
                <w:noProof/>
              </w:rPr>
              <w:t>4.5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Piping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6E6A5E" w14:textId="511CED20" w:rsidR="00F43BA4" w:rsidRDefault="00F43BA4">
          <w:pPr>
            <w:pStyle w:val="TOC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46" w:history="1">
            <w:r w:rsidRPr="00EE13B8">
              <w:rPr>
                <w:rStyle w:val="Hyperlink"/>
                <w:noProof/>
              </w:rPr>
              <w:t>4.6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Lubricating oil and refrigerant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F35AEA" w14:textId="6E9D56EA" w:rsidR="00F43BA4" w:rsidRDefault="00F43BA4">
          <w:pPr>
            <w:pStyle w:val="TOC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47" w:history="1">
            <w:r w:rsidRPr="00EE13B8">
              <w:rPr>
                <w:rStyle w:val="Hyperlink"/>
                <w:noProof/>
              </w:rPr>
              <w:t>4.7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Spare parts, Tools and Identification plates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F3706A" w14:textId="48852E78" w:rsidR="00F43BA4" w:rsidRDefault="00F43BA4">
          <w:pPr>
            <w:pStyle w:val="TOC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48" w:history="1">
            <w:r w:rsidRPr="00EE13B8">
              <w:rPr>
                <w:rStyle w:val="Hyperlink"/>
                <w:noProof/>
              </w:rPr>
              <w:t>4.8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Drawings and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2C6F33" w14:textId="1FA98529" w:rsidR="00F43BA4" w:rsidRDefault="00F43BA4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49" w:history="1">
            <w:r w:rsidRPr="00EE13B8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EQUIPMENT AND INSTRUMENTS GENERAL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B2B617" w14:textId="7E253276" w:rsidR="00F43BA4" w:rsidRDefault="00F43BA4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50" w:history="1">
            <w:r w:rsidRPr="00EE13B8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Inspection and function 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0083E4" w14:textId="513685C1" w:rsidR="00F43BA4" w:rsidRDefault="00F43BA4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4"/>
              <w:szCs w:val="24"/>
              <w:lang w:val="en-BE" w:eastAsia="en-GB"/>
              <w14:ligatures w14:val="standardContextual"/>
            </w:rPr>
          </w:pPr>
          <w:hyperlink w:anchor="_Toc210030651" w:history="1">
            <w:r w:rsidRPr="00EE13B8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4"/>
                <w:szCs w:val="24"/>
                <w:lang w:val="en-BE" w:eastAsia="en-GB"/>
                <w14:ligatures w14:val="standardContextual"/>
              </w:rPr>
              <w:tab/>
            </w:r>
            <w:r w:rsidRPr="00EE13B8">
              <w:rPr>
                <w:rStyle w:val="Hyperlink"/>
                <w:noProof/>
              </w:rPr>
              <w:t>Miscellaneous (if required)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_Toc210030651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0B672" w14:textId="3AD0C57A" w:rsidR="00195BB9" w:rsidRPr="00CC11A3" w:rsidRDefault="00976F12" w:rsidP="007A0EF9">
          <w:pPr>
            <w:rPr>
              <w:b/>
              <w:i/>
              <w:sz w:val="22"/>
              <w:u w:val="single"/>
            </w:rPr>
          </w:pPr>
          <w:r>
            <w:lastRenderedPageBreak/>
            <w:fldChar w:fldCharType="end"/>
          </w:r>
        </w:p>
      </w:sdtContent>
    </w:sdt>
    <w:p w14:paraId="7F340994" w14:textId="764D8DAB" w:rsidR="00C664F7" w:rsidRPr="00E56672" w:rsidRDefault="00785255" w:rsidP="00100D1B">
      <w:pPr>
        <w:pStyle w:val="Heading1"/>
        <w:numPr>
          <w:ilvl w:val="0"/>
          <w:numId w:val="13"/>
        </w:numPr>
        <w:rPr>
          <w:color w:val="000000" w:themeColor="text1"/>
        </w:rPr>
      </w:pPr>
      <w:bookmarkStart w:id="1" w:name="_Toc462240619"/>
      <w:bookmarkStart w:id="2" w:name="_Toc462242939"/>
      <w:bookmarkStart w:id="3" w:name="_Toc210030612"/>
      <w:r w:rsidRPr="00E56672">
        <w:rPr>
          <w:color w:val="000000" w:themeColor="text1"/>
        </w:rPr>
        <w:t>I</w:t>
      </w:r>
      <w:r w:rsidR="00152FA7" w:rsidRPr="00E56672">
        <w:rPr>
          <w:rFonts w:hint="eastAsia"/>
          <w:color w:val="000000" w:themeColor="text1"/>
        </w:rPr>
        <w:t>NTRODUCTION</w:t>
      </w:r>
      <w:bookmarkEnd w:id="1"/>
      <w:bookmarkEnd w:id="2"/>
      <w:r w:rsidR="00CB2F74">
        <w:rPr>
          <w:color w:val="000000" w:themeColor="text1"/>
        </w:rPr>
        <w:t>s</w:t>
      </w:r>
      <w:bookmarkEnd w:id="3"/>
    </w:p>
    <w:p w14:paraId="0A606EA0" w14:textId="77777777" w:rsidR="00C664F7" w:rsidRPr="00E56672" w:rsidRDefault="00C664F7" w:rsidP="009230A1">
      <w:pPr>
        <w:wordWrap/>
        <w:spacing w:line="300" w:lineRule="auto"/>
        <w:outlineLvl w:val="0"/>
        <w:rPr>
          <w:rFonts w:ascii="Arial" w:hAnsi="Arial" w:cs="Arial"/>
          <w:sz w:val="24"/>
          <w:szCs w:val="24"/>
        </w:rPr>
      </w:pPr>
    </w:p>
    <w:p w14:paraId="3080AD58" w14:textId="77777777" w:rsidR="00785255" w:rsidRPr="00E56672" w:rsidRDefault="00785255" w:rsidP="00FD4C35">
      <w:pPr>
        <w:pStyle w:val="Heading1"/>
      </w:pPr>
      <w:bookmarkStart w:id="4" w:name="_Toc462240620"/>
      <w:bookmarkStart w:id="5" w:name="_Toc462242940"/>
      <w:bookmarkStart w:id="6" w:name="_Toc210030613"/>
      <w:r w:rsidRPr="00E56672">
        <w:rPr>
          <w:rFonts w:hint="eastAsia"/>
        </w:rPr>
        <w:t>G</w:t>
      </w:r>
      <w:r w:rsidR="00152FA7" w:rsidRPr="00E56672">
        <w:rPr>
          <w:rFonts w:hint="eastAsia"/>
        </w:rPr>
        <w:t>ENERAL REQUIREMENT</w:t>
      </w:r>
      <w:bookmarkEnd w:id="4"/>
      <w:bookmarkEnd w:id="5"/>
      <w:bookmarkEnd w:id="6"/>
    </w:p>
    <w:p w14:paraId="5386CBCE" w14:textId="77777777" w:rsidR="00C664F7" w:rsidRPr="00E56672" w:rsidRDefault="00785255" w:rsidP="00FD4C35">
      <w:pPr>
        <w:pStyle w:val="Heading2"/>
      </w:pPr>
      <w:bookmarkStart w:id="7" w:name="_Toc462240621"/>
      <w:bookmarkStart w:id="8" w:name="_Toc462242941"/>
      <w:bookmarkStart w:id="9" w:name="_Toc210030614"/>
      <w:r w:rsidRPr="00E56672">
        <w:rPr>
          <w:rFonts w:hint="eastAsia"/>
        </w:rPr>
        <w:t>Rules, Regulation and General Specificat</w:t>
      </w:r>
      <w:r w:rsidR="00152FA7" w:rsidRPr="00E56672">
        <w:rPr>
          <w:rFonts w:hint="eastAsia"/>
        </w:rPr>
        <w:t>ion</w:t>
      </w:r>
      <w:bookmarkEnd w:id="7"/>
      <w:bookmarkEnd w:id="8"/>
      <w:bookmarkEnd w:id="9"/>
    </w:p>
    <w:p w14:paraId="75457892" w14:textId="77777777" w:rsidR="00C664F7" w:rsidRPr="00E56672" w:rsidRDefault="00785255" w:rsidP="00FD4C35">
      <w:pPr>
        <w:pStyle w:val="Heading2"/>
      </w:pPr>
      <w:bookmarkStart w:id="10" w:name="_Toc462240622"/>
      <w:bookmarkStart w:id="11" w:name="_Toc462242942"/>
      <w:bookmarkStart w:id="12" w:name="_Toc210030615"/>
      <w:r w:rsidRPr="00E56672">
        <w:t>Responsibility</w:t>
      </w:r>
      <w:bookmarkEnd w:id="10"/>
      <w:bookmarkEnd w:id="11"/>
      <w:bookmarkEnd w:id="12"/>
    </w:p>
    <w:p w14:paraId="052F77F9" w14:textId="77777777" w:rsidR="00660658" w:rsidRPr="00C769C8" w:rsidRDefault="003127F9" w:rsidP="00FD4C35">
      <w:pPr>
        <w:pStyle w:val="Heading1"/>
      </w:pPr>
      <w:bookmarkStart w:id="13" w:name="_Toc462240623"/>
      <w:bookmarkStart w:id="14" w:name="_Toc462242943"/>
      <w:bookmarkStart w:id="15" w:name="_Toc210030616"/>
      <w:r w:rsidRPr="00C769C8">
        <w:rPr>
          <w:rFonts w:hint="eastAsia"/>
        </w:rPr>
        <w:t xml:space="preserve">HVAC </w:t>
      </w:r>
      <w:r w:rsidR="00660658" w:rsidRPr="00C769C8">
        <w:rPr>
          <w:rFonts w:hint="eastAsia"/>
        </w:rPr>
        <w:t>D</w:t>
      </w:r>
      <w:r w:rsidR="00D9291E">
        <w:rPr>
          <w:rFonts w:hint="eastAsia"/>
        </w:rPr>
        <w:t>ESIGN CRITERIA</w:t>
      </w:r>
      <w:bookmarkEnd w:id="13"/>
      <w:bookmarkEnd w:id="14"/>
      <w:bookmarkEnd w:id="15"/>
    </w:p>
    <w:p w14:paraId="091A3366" w14:textId="77777777" w:rsidR="00F734DA" w:rsidRPr="00C769C8" w:rsidRDefault="00C8376F" w:rsidP="00FD4C35">
      <w:pPr>
        <w:pStyle w:val="Heading2"/>
      </w:pPr>
      <w:bookmarkStart w:id="16" w:name="_Toc462240624"/>
      <w:bookmarkStart w:id="17" w:name="_Toc462242944"/>
      <w:bookmarkStart w:id="18" w:name="_Toc210030617"/>
      <w:r w:rsidRPr="00C769C8">
        <w:rPr>
          <w:rFonts w:hint="eastAsia"/>
        </w:rPr>
        <w:t xml:space="preserve">Plant capacity </w:t>
      </w:r>
      <w:r w:rsidR="00CB10D2" w:rsidRPr="00C769C8">
        <w:rPr>
          <w:rFonts w:hint="eastAsia"/>
        </w:rPr>
        <w:t xml:space="preserve">design </w:t>
      </w:r>
      <w:r w:rsidR="00152FA7">
        <w:rPr>
          <w:rFonts w:hint="eastAsia"/>
        </w:rPr>
        <w:t>conditions</w:t>
      </w:r>
      <w:bookmarkEnd w:id="16"/>
      <w:bookmarkEnd w:id="17"/>
      <w:r w:rsidR="00777013">
        <w:rPr>
          <w:rFonts w:hint="eastAsia"/>
          <w:lang w:eastAsia="ko-KR"/>
        </w:rPr>
        <w:t>.</w:t>
      </w:r>
      <w:bookmarkEnd w:id="18"/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1785"/>
        <w:gridCol w:w="2594"/>
        <w:gridCol w:w="2447"/>
        <w:gridCol w:w="2321"/>
      </w:tblGrid>
      <w:tr w:rsidR="00C8376F" w14:paraId="5EB249FE" w14:textId="77777777" w:rsidTr="00C55C3E">
        <w:tc>
          <w:tcPr>
            <w:tcW w:w="4475" w:type="dxa"/>
            <w:gridSpan w:val="2"/>
            <w:shd w:val="clear" w:color="auto" w:fill="BFBFBF" w:themeFill="background1" w:themeFillShade="BF"/>
          </w:tcPr>
          <w:p w14:paraId="4D327C69" w14:textId="77777777" w:rsidR="00C8376F" w:rsidRDefault="00C8376F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14" w:type="dxa"/>
            <w:shd w:val="clear" w:color="auto" w:fill="BFBFBF" w:themeFill="background1" w:themeFillShade="BF"/>
          </w:tcPr>
          <w:p w14:paraId="24DBB65E" w14:textId="77777777" w:rsidR="00C8376F" w:rsidRDefault="00C8376F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384" w:type="dxa"/>
            <w:shd w:val="clear" w:color="auto" w:fill="BFBFBF" w:themeFill="background1" w:themeFillShade="BF"/>
          </w:tcPr>
          <w:p w14:paraId="1BEFEF0B" w14:textId="77777777" w:rsidR="00C8376F" w:rsidRDefault="00C8376F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8376F" w:rsidRPr="00E56672" w14:paraId="2FE23FED" w14:textId="77777777" w:rsidTr="00C8376F">
        <w:tc>
          <w:tcPr>
            <w:tcW w:w="1810" w:type="dxa"/>
            <w:vMerge w:val="restart"/>
            <w:vAlign w:val="center"/>
          </w:tcPr>
          <w:p w14:paraId="78CD7CAC" w14:textId="77777777" w:rsidR="00C8376F" w:rsidRPr="00E56672" w:rsidRDefault="00C8376F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  <w:r w:rsidRPr="00E56672">
              <w:rPr>
                <w:rFonts w:ascii="Arial" w:hAnsi="Arial" w:cs="Arial" w:hint="eastAsia"/>
                <w:sz w:val="22"/>
              </w:rPr>
              <w:t>Cooling</w:t>
            </w:r>
          </w:p>
        </w:tc>
        <w:tc>
          <w:tcPr>
            <w:tcW w:w="2665" w:type="dxa"/>
          </w:tcPr>
          <w:p w14:paraId="7E34C5CC" w14:textId="77777777" w:rsidR="00C8376F" w:rsidRPr="00E56672" w:rsidRDefault="00C8376F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14" w:type="dxa"/>
            <w:vAlign w:val="center"/>
          </w:tcPr>
          <w:p w14:paraId="499511EE" w14:textId="77777777" w:rsidR="00C8376F" w:rsidRPr="00BC3070" w:rsidRDefault="00C8376F" w:rsidP="005F5793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FF"/>
                <w:sz w:val="22"/>
                <w:highlight w:val="yellow"/>
              </w:rPr>
            </w:pPr>
          </w:p>
        </w:tc>
        <w:tc>
          <w:tcPr>
            <w:tcW w:w="2384" w:type="dxa"/>
            <w:vAlign w:val="center"/>
          </w:tcPr>
          <w:p w14:paraId="76DDA3CF" w14:textId="77777777" w:rsidR="00C8376F" w:rsidRPr="00BC3070" w:rsidRDefault="00C8376F" w:rsidP="00780053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FF"/>
                <w:sz w:val="22"/>
                <w:highlight w:val="yellow"/>
              </w:rPr>
            </w:pPr>
          </w:p>
        </w:tc>
      </w:tr>
      <w:tr w:rsidR="00C8376F" w:rsidRPr="00E56672" w14:paraId="55F1CCF6" w14:textId="77777777" w:rsidTr="00C8376F">
        <w:tc>
          <w:tcPr>
            <w:tcW w:w="1810" w:type="dxa"/>
            <w:vMerge/>
          </w:tcPr>
          <w:p w14:paraId="15BB2704" w14:textId="77777777" w:rsidR="00C8376F" w:rsidRPr="00E56672" w:rsidRDefault="00C8376F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665" w:type="dxa"/>
          </w:tcPr>
          <w:p w14:paraId="47D4759B" w14:textId="77777777" w:rsidR="00C8376F" w:rsidRPr="00E56672" w:rsidRDefault="00C8376F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14" w:type="dxa"/>
            <w:vAlign w:val="center"/>
          </w:tcPr>
          <w:p w14:paraId="3CB09B24" w14:textId="77777777" w:rsidR="00C8376F" w:rsidRPr="00BC3070" w:rsidRDefault="00C8376F" w:rsidP="005F5793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FF"/>
                <w:sz w:val="22"/>
                <w:highlight w:val="yellow"/>
              </w:rPr>
            </w:pPr>
          </w:p>
        </w:tc>
        <w:tc>
          <w:tcPr>
            <w:tcW w:w="2384" w:type="dxa"/>
            <w:vAlign w:val="center"/>
          </w:tcPr>
          <w:p w14:paraId="5E3C9A21" w14:textId="77777777" w:rsidR="00C8376F" w:rsidRPr="00BC3070" w:rsidRDefault="00C8376F" w:rsidP="00DB2074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FF"/>
                <w:sz w:val="22"/>
                <w:highlight w:val="yellow"/>
              </w:rPr>
            </w:pPr>
          </w:p>
        </w:tc>
      </w:tr>
      <w:tr w:rsidR="006D4C51" w:rsidRPr="00E56672" w14:paraId="70592D5E" w14:textId="77777777" w:rsidTr="00C8376F">
        <w:tc>
          <w:tcPr>
            <w:tcW w:w="1810" w:type="dxa"/>
            <w:vMerge w:val="restart"/>
            <w:vAlign w:val="center"/>
          </w:tcPr>
          <w:p w14:paraId="3850E590" w14:textId="77777777" w:rsidR="006D4C51" w:rsidRPr="00E56672" w:rsidRDefault="006D4C51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  <w:r w:rsidRPr="00E56672">
              <w:rPr>
                <w:rFonts w:ascii="Arial" w:hAnsi="Arial" w:cs="Arial" w:hint="eastAsia"/>
                <w:sz w:val="22"/>
              </w:rPr>
              <w:t>Heating</w:t>
            </w:r>
          </w:p>
        </w:tc>
        <w:tc>
          <w:tcPr>
            <w:tcW w:w="2665" w:type="dxa"/>
          </w:tcPr>
          <w:p w14:paraId="1283AA3E" w14:textId="77777777" w:rsidR="006D4C51" w:rsidRPr="00E56672" w:rsidRDefault="006D4C51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14" w:type="dxa"/>
            <w:vAlign w:val="center"/>
          </w:tcPr>
          <w:p w14:paraId="6026D9B3" w14:textId="77777777" w:rsidR="006D4C51" w:rsidRPr="00BF5E77" w:rsidRDefault="006D4C51" w:rsidP="00DB2074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b/>
                <w:color w:val="0000FF"/>
                <w:sz w:val="22"/>
                <w:highlight w:val="yellow"/>
              </w:rPr>
            </w:pPr>
          </w:p>
        </w:tc>
        <w:tc>
          <w:tcPr>
            <w:tcW w:w="2384" w:type="dxa"/>
            <w:vAlign w:val="center"/>
          </w:tcPr>
          <w:p w14:paraId="4D7A8550" w14:textId="77777777" w:rsidR="006D4C51" w:rsidRPr="00BC3070" w:rsidRDefault="006D4C51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FF"/>
                <w:sz w:val="22"/>
                <w:highlight w:val="yellow"/>
              </w:rPr>
            </w:pPr>
          </w:p>
        </w:tc>
      </w:tr>
      <w:tr w:rsidR="006D4C51" w:rsidRPr="00E56672" w14:paraId="47AAEE3C" w14:textId="77777777" w:rsidTr="00C8376F">
        <w:tc>
          <w:tcPr>
            <w:tcW w:w="1810" w:type="dxa"/>
            <w:vMerge/>
          </w:tcPr>
          <w:p w14:paraId="282E7127" w14:textId="77777777" w:rsidR="006D4C51" w:rsidRPr="00E56672" w:rsidRDefault="006D4C51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665" w:type="dxa"/>
          </w:tcPr>
          <w:p w14:paraId="18B79E57" w14:textId="77777777" w:rsidR="006D4C51" w:rsidRPr="00E56672" w:rsidRDefault="006D4C51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14" w:type="dxa"/>
            <w:vAlign w:val="center"/>
          </w:tcPr>
          <w:p w14:paraId="574239C9" w14:textId="77777777" w:rsidR="006D4C51" w:rsidRPr="00BC3070" w:rsidRDefault="006D4C51" w:rsidP="00780053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FF"/>
                <w:sz w:val="22"/>
                <w:highlight w:val="yellow"/>
              </w:rPr>
            </w:pPr>
          </w:p>
        </w:tc>
        <w:tc>
          <w:tcPr>
            <w:tcW w:w="2384" w:type="dxa"/>
            <w:vAlign w:val="center"/>
          </w:tcPr>
          <w:p w14:paraId="22AFA71E" w14:textId="77777777" w:rsidR="006D4C51" w:rsidRPr="00BC3070" w:rsidRDefault="006D4C51" w:rsidP="00DB2074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FF"/>
                <w:sz w:val="22"/>
                <w:highlight w:val="yellow"/>
              </w:rPr>
            </w:pPr>
          </w:p>
        </w:tc>
      </w:tr>
    </w:tbl>
    <w:p w14:paraId="03824074" w14:textId="77777777" w:rsidR="00C8376F" w:rsidRPr="00E56672" w:rsidRDefault="00C8376F" w:rsidP="009230A1">
      <w:pPr>
        <w:widowControl/>
        <w:wordWrap/>
        <w:autoSpaceDE/>
        <w:autoSpaceDN/>
        <w:spacing w:line="300" w:lineRule="auto"/>
        <w:ind w:left="425" w:hangingChars="193" w:hanging="425"/>
        <w:jc w:val="left"/>
        <w:rPr>
          <w:rFonts w:ascii="Arial" w:hAnsi="Arial" w:cs="Arial"/>
          <w:b/>
          <w:sz w:val="22"/>
        </w:rPr>
      </w:pPr>
    </w:p>
    <w:p w14:paraId="36EF4EA6" w14:textId="77777777" w:rsidR="00660658" w:rsidRPr="00E56672" w:rsidRDefault="00C8376F" w:rsidP="00FD4C35">
      <w:pPr>
        <w:pStyle w:val="Heading2"/>
      </w:pPr>
      <w:bookmarkStart w:id="19" w:name="_Toc462240625"/>
      <w:bookmarkStart w:id="20" w:name="_Toc462242945"/>
      <w:bookmarkStart w:id="21" w:name="_Toc210030618"/>
      <w:r w:rsidRPr="00E56672">
        <w:t>Heating</w:t>
      </w:r>
      <w:r w:rsidRPr="00E56672">
        <w:rPr>
          <w:rFonts w:hint="eastAsia"/>
        </w:rPr>
        <w:t>, Humidification, Cooling medium and Fresh</w:t>
      </w:r>
      <w:r w:rsidR="00CB10D2" w:rsidRPr="00E56672">
        <w:rPr>
          <w:rFonts w:hint="eastAsia"/>
        </w:rPr>
        <w:t>/Return</w:t>
      </w:r>
      <w:r w:rsidR="00152FA7" w:rsidRPr="00E56672">
        <w:rPr>
          <w:rFonts w:hint="eastAsia"/>
        </w:rPr>
        <w:t xml:space="preserve"> air</w:t>
      </w:r>
      <w:bookmarkEnd w:id="19"/>
      <w:bookmarkEnd w:id="20"/>
      <w:r w:rsidR="00777013">
        <w:rPr>
          <w:rFonts w:hint="eastAsia"/>
          <w:lang w:eastAsia="ko-KR"/>
        </w:rPr>
        <w:t>.</w:t>
      </w:r>
      <w:bookmarkEnd w:id="21"/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1770"/>
        <w:gridCol w:w="7377"/>
      </w:tblGrid>
      <w:tr w:rsidR="004D6F24" w:rsidRPr="00E56672" w14:paraId="2A3E34D5" w14:textId="77777777" w:rsidTr="00C55C3E">
        <w:tc>
          <w:tcPr>
            <w:tcW w:w="1810" w:type="dxa"/>
            <w:shd w:val="clear" w:color="auto" w:fill="BFBFBF" w:themeFill="background1" w:themeFillShade="BF"/>
            <w:vAlign w:val="center"/>
          </w:tcPr>
          <w:p w14:paraId="15A90C1A" w14:textId="77777777" w:rsidR="004D6F24" w:rsidRPr="00E56672" w:rsidRDefault="004D6F24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563" w:type="dxa"/>
            <w:vAlign w:val="center"/>
          </w:tcPr>
          <w:p w14:paraId="1141F41A" w14:textId="77777777" w:rsidR="004D6F24" w:rsidRPr="00646BD7" w:rsidRDefault="004D6F24" w:rsidP="006838B3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4D6F24" w:rsidRPr="00E56672" w14:paraId="2B4EF650" w14:textId="77777777" w:rsidTr="00C55C3E">
        <w:tc>
          <w:tcPr>
            <w:tcW w:w="1810" w:type="dxa"/>
            <w:shd w:val="clear" w:color="auto" w:fill="BFBFBF" w:themeFill="background1" w:themeFillShade="BF"/>
            <w:vAlign w:val="center"/>
          </w:tcPr>
          <w:p w14:paraId="2F7D8960" w14:textId="77777777" w:rsidR="004D6F24" w:rsidRPr="00E56672" w:rsidRDefault="004D6F24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563" w:type="dxa"/>
            <w:vAlign w:val="center"/>
          </w:tcPr>
          <w:p w14:paraId="7E0BF1FA" w14:textId="77777777" w:rsidR="004D6F24" w:rsidRPr="00646BD7" w:rsidRDefault="004D6F24" w:rsidP="00BC3070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0033CC"/>
                <w:sz w:val="22"/>
              </w:rPr>
            </w:pPr>
          </w:p>
        </w:tc>
      </w:tr>
      <w:tr w:rsidR="004D6F24" w:rsidRPr="00E56672" w14:paraId="2741AA9D" w14:textId="77777777" w:rsidTr="00C55C3E">
        <w:tc>
          <w:tcPr>
            <w:tcW w:w="1810" w:type="dxa"/>
            <w:shd w:val="clear" w:color="auto" w:fill="BFBFBF" w:themeFill="background1" w:themeFillShade="BF"/>
            <w:vAlign w:val="center"/>
          </w:tcPr>
          <w:p w14:paraId="0F4C2385" w14:textId="77777777" w:rsidR="004D6F24" w:rsidRPr="00E56672" w:rsidRDefault="004D6F24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563" w:type="dxa"/>
            <w:vAlign w:val="center"/>
          </w:tcPr>
          <w:p w14:paraId="76FB7197" w14:textId="77777777" w:rsidR="004D6F24" w:rsidRPr="00646BD7" w:rsidRDefault="004D6F24" w:rsidP="00C16E70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4D6F24" w:rsidRPr="00E56672" w14:paraId="6B5E5A74" w14:textId="77777777" w:rsidTr="00C55C3E">
        <w:tc>
          <w:tcPr>
            <w:tcW w:w="1810" w:type="dxa"/>
            <w:shd w:val="clear" w:color="auto" w:fill="BFBFBF" w:themeFill="background1" w:themeFillShade="BF"/>
            <w:vAlign w:val="center"/>
          </w:tcPr>
          <w:p w14:paraId="1D3B0D26" w14:textId="77777777" w:rsidR="004D6F24" w:rsidRPr="00E56672" w:rsidRDefault="004D6F24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563" w:type="dxa"/>
            <w:vAlign w:val="center"/>
          </w:tcPr>
          <w:p w14:paraId="7D74228C" w14:textId="77777777" w:rsidR="004D6F24" w:rsidRPr="00646BD7" w:rsidRDefault="004D6F24" w:rsidP="00D37BEF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4D6F24" w14:paraId="59693D46" w14:textId="77777777" w:rsidTr="00C55C3E">
        <w:tc>
          <w:tcPr>
            <w:tcW w:w="1810" w:type="dxa"/>
            <w:shd w:val="clear" w:color="auto" w:fill="BFBFBF" w:themeFill="background1" w:themeFillShade="BF"/>
            <w:vAlign w:val="center"/>
          </w:tcPr>
          <w:p w14:paraId="1DC10F40" w14:textId="77777777" w:rsidR="004D6F24" w:rsidRPr="00E56672" w:rsidRDefault="004D6F24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563" w:type="dxa"/>
            <w:vAlign w:val="center"/>
          </w:tcPr>
          <w:p w14:paraId="1272CE83" w14:textId="77777777" w:rsidR="004D6F24" w:rsidRPr="00646BD7" w:rsidRDefault="004D6F24" w:rsidP="00D10DF2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0033CC"/>
                <w:sz w:val="22"/>
              </w:rPr>
            </w:pPr>
          </w:p>
        </w:tc>
      </w:tr>
    </w:tbl>
    <w:p w14:paraId="35607D6C" w14:textId="77777777" w:rsidR="004D6F24" w:rsidRDefault="004D6F24" w:rsidP="009230A1">
      <w:pPr>
        <w:widowControl/>
        <w:wordWrap/>
        <w:autoSpaceDE/>
        <w:autoSpaceDN/>
        <w:spacing w:line="300" w:lineRule="auto"/>
        <w:ind w:left="425" w:hangingChars="193" w:hanging="425"/>
        <w:jc w:val="left"/>
        <w:rPr>
          <w:rFonts w:ascii="Arial" w:hAnsi="Arial" w:cs="Arial"/>
          <w:sz w:val="22"/>
        </w:rPr>
      </w:pPr>
    </w:p>
    <w:p w14:paraId="51B86DA7" w14:textId="77777777" w:rsidR="00F734DA" w:rsidRPr="003443E3" w:rsidRDefault="0038308E" w:rsidP="00FD4C35">
      <w:pPr>
        <w:pStyle w:val="Heading2"/>
      </w:pPr>
      <w:bookmarkStart w:id="22" w:name="_Toc462240626"/>
      <w:bookmarkStart w:id="23" w:name="_Toc462242946"/>
      <w:bookmarkStart w:id="24" w:name="_Toc210030619"/>
      <w:r w:rsidRPr="00C769C8">
        <w:rPr>
          <w:rFonts w:hint="eastAsia"/>
        </w:rPr>
        <w:t>Refri</w:t>
      </w:r>
      <w:r w:rsidR="00152FA7">
        <w:rPr>
          <w:rFonts w:hint="eastAsia"/>
        </w:rPr>
        <w:t>gerating plant and AHU location</w:t>
      </w:r>
      <w:bookmarkEnd w:id="22"/>
      <w:bookmarkEnd w:id="23"/>
      <w:r w:rsidR="00777013">
        <w:rPr>
          <w:rFonts w:hint="eastAsia"/>
          <w:lang w:eastAsia="ko-KR"/>
        </w:rPr>
        <w:t>.</w:t>
      </w:r>
      <w:bookmarkEnd w:id="24"/>
    </w:p>
    <w:p w14:paraId="2B537C35" w14:textId="77777777" w:rsidR="001833D6" w:rsidRPr="001641DE" w:rsidRDefault="00152FA7" w:rsidP="00FD4C35">
      <w:pPr>
        <w:pStyle w:val="Heading2"/>
      </w:pPr>
      <w:bookmarkStart w:id="25" w:name="_Toc462240627"/>
      <w:bookmarkStart w:id="26" w:name="_Toc462242947"/>
      <w:bookmarkStart w:id="27" w:name="_Toc210030620"/>
      <w:r w:rsidRPr="001641DE">
        <w:rPr>
          <w:rFonts w:hint="eastAsia"/>
        </w:rPr>
        <w:t>Deck height and ceiling height</w:t>
      </w:r>
      <w:bookmarkEnd w:id="25"/>
      <w:bookmarkEnd w:id="26"/>
      <w:r w:rsidR="00777013">
        <w:rPr>
          <w:rFonts w:hint="eastAsia"/>
          <w:lang w:eastAsia="ko-KR"/>
        </w:rPr>
        <w:t>.</w:t>
      </w:r>
      <w:bookmarkEnd w:id="27"/>
    </w:p>
    <w:tbl>
      <w:tblPr>
        <w:tblStyle w:val="TableGrid"/>
        <w:tblW w:w="9464" w:type="dxa"/>
        <w:tblInd w:w="425" w:type="dxa"/>
        <w:tblLook w:val="04A0" w:firstRow="1" w:lastRow="0" w:firstColumn="1" w:lastColumn="0" w:noHBand="0" w:noVBand="1"/>
      </w:tblPr>
      <w:tblGrid>
        <w:gridCol w:w="3227"/>
        <w:gridCol w:w="3402"/>
        <w:gridCol w:w="2835"/>
      </w:tblGrid>
      <w:tr w:rsidR="001641DE" w:rsidRPr="001641DE" w14:paraId="253C191E" w14:textId="77777777" w:rsidTr="00410416">
        <w:trPr>
          <w:trHeight w:val="432"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CD0BD3E" w14:textId="77777777" w:rsidR="005D7F5F" w:rsidRPr="001641DE" w:rsidRDefault="005D7F5F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2EF8D202" w14:textId="77777777" w:rsidR="005D7F5F" w:rsidRPr="006A338C" w:rsidRDefault="005D7F5F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1A9D7271" w14:textId="77777777" w:rsidR="005D7F5F" w:rsidRPr="00643237" w:rsidRDefault="005D7F5F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641DE" w:rsidRPr="001641DE" w14:paraId="05522FE8" w14:textId="77777777" w:rsidTr="008D1396">
        <w:trPr>
          <w:trHeight w:val="432"/>
        </w:trPr>
        <w:tc>
          <w:tcPr>
            <w:tcW w:w="3227" w:type="dxa"/>
            <w:vAlign w:val="center"/>
          </w:tcPr>
          <w:p w14:paraId="0D9C52FE" w14:textId="77777777" w:rsidR="005D7F5F" w:rsidRPr="00C55C3E" w:rsidRDefault="005D7F5F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1288B80" w14:textId="77777777" w:rsidR="005D7F5F" w:rsidRPr="00A93C33" w:rsidRDefault="005D7F5F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FF"/>
                <w:sz w:val="22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4B7C944D" w14:textId="77777777" w:rsidR="00807444" w:rsidRPr="00927AC6" w:rsidRDefault="00807444" w:rsidP="008D1396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B050"/>
                <w:sz w:val="22"/>
              </w:rPr>
            </w:pPr>
          </w:p>
        </w:tc>
      </w:tr>
      <w:tr w:rsidR="00B340D5" w:rsidRPr="001641DE" w14:paraId="34465B5D" w14:textId="77777777" w:rsidTr="008D1396">
        <w:trPr>
          <w:trHeight w:val="433"/>
        </w:trPr>
        <w:tc>
          <w:tcPr>
            <w:tcW w:w="3227" w:type="dxa"/>
            <w:vAlign w:val="center"/>
          </w:tcPr>
          <w:p w14:paraId="3D049A45" w14:textId="77777777" w:rsidR="00B340D5" w:rsidRPr="00C55C3E" w:rsidRDefault="00B340D5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49F0B60" w14:textId="77777777" w:rsidR="00B340D5" w:rsidRPr="00F30138" w:rsidRDefault="00B340D5" w:rsidP="00DE3398">
            <w:pPr>
              <w:wordWrap/>
              <w:spacing w:line="300" w:lineRule="auto"/>
              <w:jc w:val="center"/>
              <w:rPr>
                <w:rFonts w:ascii="Arial" w:hAnsi="Arial" w:cs="Arial"/>
                <w:color w:val="FF0000"/>
                <w:sz w:val="22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14845890" w14:textId="77777777" w:rsidR="00B340D5" w:rsidRPr="00927AC6" w:rsidRDefault="00B340D5" w:rsidP="008D1396">
            <w:pPr>
              <w:jc w:val="center"/>
              <w:rPr>
                <w:color w:val="00B050"/>
              </w:rPr>
            </w:pPr>
          </w:p>
        </w:tc>
      </w:tr>
      <w:tr w:rsidR="00B340D5" w:rsidRPr="001641DE" w14:paraId="66CE4066" w14:textId="77777777" w:rsidTr="008D1396">
        <w:trPr>
          <w:trHeight w:val="432"/>
        </w:trPr>
        <w:tc>
          <w:tcPr>
            <w:tcW w:w="3227" w:type="dxa"/>
            <w:vAlign w:val="center"/>
          </w:tcPr>
          <w:p w14:paraId="0A2BCA77" w14:textId="77777777" w:rsidR="00B340D5" w:rsidRPr="00C55C3E" w:rsidRDefault="00B340D5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D02FC3D" w14:textId="77777777" w:rsidR="00B340D5" w:rsidRPr="00F30138" w:rsidRDefault="00B340D5" w:rsidP="00BC3070">
            <w:pPr>
              <w:wordWrap/>
              <w:spacing w:line="300" w:lineRule="auto"/>
              <w:jc w:val="center"/>
              <w:rPr>
                <w:color w:val="FF0000"/>
                <w:sz w:val="22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0693952B" w14:textId="77777777" w:rsidR="00B340D5" w:rsidRPr="00927AC6" w:rsidRDefault="00B340D5" w:rsidP="008D1396">
            <w:pPr>
              <w:jc w:val="center"/>
              <w:rPr>
                <w:color w:val="00B050"/>
              </w:rPr>
            </w:pPr>
          </w:p>
        </w:tc>
      </w:tr>
      <w:tr w:rsidR="00B340D5" w:rsidRPr="001641DE" w14:paraId="3CCFA811" w14:textId="77777777" w:rsidTr="008D1396">
        <w:trPr>
          <w:trHeight w:val="432"/>
        </w:trPr>
        <w:tc>
          <w:tcPr>
            <w:tcW w:w="3227" w:type="dxa"/>
            <w:vAlign w:val="center"/>
          </w:tcPr>
          <w:p w14:paraId="11898896" w14:textId="77777777" w:rsidR="00B340D5" w:rsidRPr="006F2296" w:rsidRDefault="00B340D5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64499BCF" w14:textId="77777777" w:rsidR="00B340D5" w:rsidRPr="00F30138" w:rsidRDefault="00B340D5" w:rsidP="00BC3070">
            <w:pPr>
              <w:wordWrap/>
              <w:spacing w:line="300" w:lineRule="auto"/>
              <w:jc w:val="center"/>
              <w:rPr>
                <w:color w:val="FF0000"/>
                <w:sz w:val="22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76EB52AD" w14:textId="77777777" w:rsidR="00B340D5" w:rsidRPr="00927AC6" w:rsidRDefault="00B340D5" w:rsidP="008D1396">
            <w:pPr>
              <w:jc w:val="center"/>
              <w:rPr>
                <w:color w:val="00B050"/>
              </w:rPr>
            </w:pPr>
          </w:p>
        </w:tc>
      </w:tr>
      <w:tr w:rsidR="00B340D5" w:rsidRPr="001641DE" w14:paraId="4E5309B7" w14:textId="77777777" w:rsidTr="008D1396">
        <w:trPr>
          <w:trHeight w:val="432"/>
        </w:trPr>
        <w:tc>
          <w:tcPr>
            <w:tcW w:w="3227" w:type="dxa"/>
            <w:vAlign w:val="center"/>
          </w:tcPr>
          <w:p w14:paraId="056F5957" w14:textId="77777777" w:rsidR="00B340D5" w:rsidRPr="00C55C3E" w:rsidRDefault="00B340D5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1BC304D2" w14:textId="77777777" w:rsidR="00B340D5" w:rsidRPr="00F30138" w:rsidRDefault="00B340D5" w:rsidP="00BC3070">
            <w:pPr>
              <w:wordWrap/>
              <w:spacing w:line="300" w:lineRule="auto"/>
              <w:jc w:val="center"/>
              <w:rPr>
                <w:rFonts w:ascii="Arial" w:hAnsi="Arial" w:cs="Arial"/>
                <w:color w:val="FF0000"/>
                <w:sz w:val="22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239CB832" w14:textId="77777777" w:rsidR="00B340D5" w:rsidRPr="00927AC6" w:rsidRDefault="00B340D5" w:rsidP="008D1396">
            <w:pPr>
              <w:jc w:val="center"/>
              <w:rPr>
                <w:color w:val="00B050"/>
              </w:rPr>
            </w:pPr>
          </w:p>
        </w:tc>
      </w:tr>
      <w:tr w:rsidR="00B340D5" w:rsidRPr="001641DE" w14:paraId="68210108" w14:textId="77777777" w:rsidTr="008D1396">
        <w:trPr>
          <w:trHeight w:val="432"/>
        </w:trPr>
        <w:tc>
          <w:tcPr>
            <w:tcW w:w="3227" w:type="dxa"/>
            <w:vAlign w:val="center"/>
          </w:tcPr>
          <w:p w14:paraId="62A88A1E" w14:textId="77777777" w:rsidR="00F30138" w:rsidRPr="00C55C3E" w:rsidRDefault="00F30138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6C79C87" w14:textId="77777777" w:rsidR="00B340D5" w:rsidRPr="00E572F9" w:rsidRDefault="00B340D5" w:rsidP="00DE3398">
            <w:pPr>
              <w:wordWrap/>
              <w:spacing w:line="300" w:lineRule="auto"/>
              <w:jc w:val="center"/>
              <w:rPr>
                <w:color w:val="0000FF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2CCDC01" w14:textId="77777777" w:rsidR="00B340D5" w:rsidRPr="00927AC6" w:rsidRDefault="00B340D5" w:rsidP="00F30138">
            <w:pPr>
              <w:jc w:val="center"/>
              <w:rPr>
                <w:color w:val="00B050"/>
              </w:rPr>
            </w:pPr>
          </w:p>
        </w:tc>
      </w:tr>
      <w:tr w:rsidR="008D1396" w:rsidRPr="001641DE" w14:paraId="1567F1BC" w14:textId="77777777" w:rsidTr="008D1396">
        <w:trPr>
          <w:trHeight w:val="432"/>
        </w:trPr>
        <w:tc>
          <w:tcPr>
            <w:tcW w:w="3227" w:type="dxa"/>
            <w:vAlign w:val="center"/>
          </w:tcPr>
          <w:p w14:paraId="5531749C" w14:textId="77777777" w:rsidR="008D1396" w:rsidRPr="00C55C3E" w:rsidRDefault="008D1396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6553634E" w14:textId="77777777" w:rsidR="008D1396" w:rsidRPr="00E572F9" w:rsidRDefault="008D1396" w:rsidP="00DE3398">
            <w:pPr>
              <w:wordWrap/>
              <w:spacing w:line="300" w:lineRule="auto"/>
              <w:jc w:val="center"/>
              <w:rPr>
                <w:color w:val="0000FF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B1590FC" w14:textId="77777777" w:rsidR="008D1396" w:rsidRPr="00927AC6" w:rsidRDefault="008D1396" w:rsidP="008D1396">
            <w:pPr>
              <w:jc w:val="center"/>
              <w:rPr>
                <w:rFonts w:ascii="Arial" w:hAnsi="Arial" w:cs="Arial"/>
                <w:color w:val="00B050"/>
                <w:sz w:val="22"/>
              </w:rPr>
            </w:pPr>
          </w:p>
        </w:tc>
      </w:tr>
      <w:tr w:rsidR="00807444" w:rsidRPr="001641DE" w14:paraId="1100BCED" w14:textId="77777777" w:rsidTr="008D1396">
        <w:tc>
          <w:tcPr>
            <w:tcW w:w="3227" w:type="dxa"/>
            <w:vAlign w:val="center"/>
          </w:tcPr>
          <w:p w14:paraId="4FB17923" w14:textId="77777777" w:rsidR="00807444" w:rsidRPr="00C55C3E" w:rsidRDefault="00807444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66810443" w14:textId="77777777" w:rsidR="00807444" w:rsidRPr="00E572F9" w:rsidRDefault="00807444" w:rsidP="00DE3398">
            <w:pPr>
              <w:wordWrap/>
              <w:spacing w:line="300" w:lineRule="auto"/>
              <w:jc w:val="center"/>
              <w:rPr>
                <w:color w:val="FF0000"/>
              </w:rPr>
            </w:pPr>
          </w:p>
        </w:tc>
        <w:tc>
          <w:tcPr>
            <w:tcW w:w="2835" w:type="dxa"/>
            <w:vAlign w:val="center"/>
          </w:tcPr>
          <w:p w14:paraId="7E8D624A" w14:textId="77777777" w:rsidR="00807444" w:rsidRPr="00927AC6" w:rsidRDefault="00807444" w:rsidP="008D1396">
            <w:pPr>
              <w:wordWrap/>
              <w:spacing w:line="300" w:lineRule="auto"/>
              <w:jc w:val="center"/>
              <w:rPr>
                <w:color w:val="00B050"/>
                <w:sz w:val="22"/>
              </w:rPr>
            </w:pPr>
          </w:p>
        </w:tc>
      </w:tr>
      <w:tr w:rsidR="00C12105" w:rsidRPr="001641DE" w14:paraId="4EFF0FBE" w14:textId="77777777" w:rsidTr="00C12105">
        <w:tc>
          <w:tcPr>
            <w:tcW w:w="9464" w:type="dxa"/>
            <w:gridSpan w:val="3"/>
            <w:shd w:val="clear" w:color="auto" w:fill="BFBFBF" w:themeFill="background1" w:themeFillShade="BF"/>
            <w:vAlign w:val="center"/>
          </w:tcPr>
          <w:p w14:paraId="645C964E" w14:textId="77777777" w:rsidR="00C12105" w:rsidRPr="005F5793" w:rsidRDefault="00C12105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C12105" w:rsidRPr="001641DE" w14:paraId="45BE30F5" w14:textId="77777777" w:rsidTr="000E6957">
        <w:trPr>
          <w:trHeight w:val="185"/>
        </w:trPr>
        <w:tc>
          <w:tcPr>
            <w:tcW w:w="3227" w:type="dxa"/>
            <w:vAlign w:val="center"/>
          </w:tcPr>
          <w:p w14:paraId="2A0BCAF6" w14:textId="77777777" w:rsidR="00C12105" w:rsidRPr="00C55C3E" w:rsidRDefault="00C12105" w:rsidP="006E79C4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175F82A" w14:textId="77777777" w:rsidR="00C12105" w:rsidRPr="00004187" w:rsidRDefault="00C12105" w:rsidP="00004187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B050"/>
                <w:szCs w:val="20"/>
              </w:rPr>
            </w:pPr>
          </w:p>
        </w:tc>
      </w:tr>
      <w:tr w:rsidR="00C12105" w:rsidRPr="001641DE" w14:paraId="43F0343E" w14:textId="77777777" w:rsidTr="000E6957">
        <w:trPr>
          <w:trHeight w:val="134"/>
        </w:trPr>
        <w:tc>
          <w:tcPr>
            <w:tcW w:w="3227" w:type="dxa"/>
            <w:vAlign w:val="center"/>
          </w:tcPr>
          <w:p w14:paraId="2C690EB5" w14:textId="77777777" w:rsidR="00C12105" w:rsidRPr="00C55C3E" w:rsidRDefault="00C12105" w:rsidP="006E79C4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5565F837" w14:textId="77777777" w:rsidR="00C12105" w:rsidRPr="00004187" w:rsidRDefault="00C12105" w:rsidP="00116BBA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B050"/>
                <w:szCs w:val="20"/>
              </w:rPr>
            </w:pPr>
          </w:p>
        </w:tc>
      </w:tr>
      <w:tr w:rsidR="00C12105" w:rsidRPr="001641DE" w14:paraId="53E6B6AA" w14:textId="77777777" w:rsidTr="000E6957">
        <w:trPr>
          <w:trHeight w:val="71"/>
        </w:trPr>
        <w:tc>
          <w:tcPr>
            <w:tcW w:w="3227" w:type="dxa"/>
            <w:vAlign w:val="center"/>
          </w:tcPr>
          <w:p w14:paraId="7110F554" w14:textId="77777777" w:rsidR="00C12105" w:rsidRPr="00C55C3E" w:rsidRDefault="00C12105" w:rsidP="006E79C4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32A08A4F" w14:textId="77777777" w:rsidR="00C12105" w:rsidRPr="00004187" w:rsidRDefault="00C12105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B050"/>
                <w:szCs w:val="20"/>
              </w:rPr>
            </w:pPr>
          </w:p>
        </w:tc>
      </w:tr>
      <w:tr w:rsidR="00C12105" w:rsidRPr="001641DE" w14:paraId="03049CDF" w14:textId="77777777" w:rsidTr="000E6957">
        <w:trPr>
          <w:trHeight w:val="71"/>
        </w:trPr>
        <w:tc>
          <w:tcPr>
            <w:tcW w:w="3227" w:type="dxa"/>
            <w:vAlign w:val="center"/>
          </w:tcPr>
          <w:p w14:paraId="54FA79EA" w14:textId="77777777" w:rsidR="00C12105" w:rsidRPr="00C55C3E" w:rsidRDefault="00C12105" w:rsidP="006E79C4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823DDE7" w14:textId="77777777" w:rsidR="00F4150A" w:rsidRPr="00004187" w:rsidRDefault="00F4150A" w:rsidP="00655AB7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B050"/>
                <w:szCs w:val="20"/>
              </w:rPr>
            </w:pPr>
          </w:p>
        </w:tc>
      </w:tr>
      <w:tr w:rsidR="00655AB7" w:rsidRPr="001641DE" w14:paraId="67F89544" w14:textId="77777777" w:rsidTr="000E6957">
        <w:trPr>
          <w:trHeight w:val="71"/>
        </w:trPr>
        <w:tc>
          <w:tcPr>
            <w:tcW w:w="3227" w:type="dxa"/>
            <w:vAlign w:val="center"/>
          </w:tcPr>
          <w:p w14:paraId="6302C218" w14:textId="77777777" w:rsidR="00655AB7" w:rsidRPr="00C55C3E" w:rsidRDefault="00655AB7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BDCFD91" w14:textId="77777777" w:rsidR="00356447" w:rsidRPr="00004187" w:rsidRDefault="00356447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B050"/>
                <w:szCs w:val="20"/>
              </w:rPr>
            </w:pPr>
          </w:p>
        </w:tc>
      </w:tr>
      <w:tr w:rsidR="00C12105" w:rsidRPr="001641DE" w14:paraId="39621F75" w14:textId="77777777" w:rsidTr="000E6957">
        <w:trPr>
          <w:trHeight w:val="71"/>
        </w:trPr>
        <w:tc>
          <w:tcPr>
            <w:tcW w:w="3227" w:type="dxa"/>
            <w:vAlign w:val="center"/>
          </w:tcPr>
          <w:p w14:paraId="468339A1" w14:textId="77777777" w:rsidR="00C12105" w:rsidRPr="00C55C3E" w:rsidRDefault="00C12105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3346ACDB" w14:textId="77777777" w:rsidR="00356447" w:rsidRPr="00004187" w:rsidRDefault="00356447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B050"/>
                <w:szCs w:val="20"/>
              </w:rPr>
            </w:pPr>
          </w:p>
        </w:tc>
      </w:tr>
      <w:tr w:rsidR="00C12105" w:rsidRPr="001641DE" w14:paraId="07587B1A" w14:textId="77777777" w:rsidTr="000E6957">
        <w:trPr>
          <w:trHeight w:val="71"/>
        </w:trPr>
        <w:tc>
          <w:tcPr>
            <w:tcW w:w="3227" w:type="dxa"/>
            <w:vAlign w:val="center"/>
          </w:tcPr>
          <w:p w14:paraId="045D9370" w14:textId="77777777" w:rsidR="00C12105" w:rsidRPr="00C55C3E" w:rsidRDefault="00C12105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4EDF18D" w14:textId="77777777" w:rsidR="00C12105" w:rsidRPr="00004187" w:rsidRDefault="00C12105" w:rsidP="00C12105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B050"/>
                <w:szCs w:val="20"/>
              </w:rPr>
            </w:pPr>
          </w:p>
        </w:tc>
      </w:tr>
    </w:tbl>
    <w:p w14:paraId="687755DB" w14:textId="77777777" w:rsidR="00A43146" w:rsidRDefault="001833D6" w:rsidP="009230A1">
      <w:pPr>
        <w:widowControl/>
        <w:wordWrap/>
        <w:autoSpaceDE/>
        <w:autoSpaceDN/>
        <w:spacing w:line="300" w:lineRule="auto"/>
        <w:ind w:left="425"/>
        <w:jc w:val="lef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.</w:t>
      </w:r>
    </w:p>
    <w:p w14:paraId="4525A25A" w14:textId="77777777" w:rsidR="001833D6" w:rsidRPr="001641DE" w:rsidRDefault="006A26D4" w:rsidP="00FD4C35">
      <w:pPr>
        <w:pStyle w:val="Heading2"/>
      </w:pPr>
      <w:bookmarkStart w:id="28" w:name="_Toc462240628"/>
      <w:bookmarkStart w:id="29" w:name="_Toc462242948"/>
      <w:bookmarkStart w:id="30" w:name="_Toc210030621"/>
      <w:r w:rsidRPr="001641DE">
        <w:rPr>
          <w:rFonts w:hint="eastAsia"/>
        </w:rPr>
        <w:t>H</w:t>
      </w:r>
      <w:r w:rsidR="00B00998" w:rsidRPr="001641DE">
        <w:rPr>
          <w:rFonts w:hint="eastAsia"/>
        </w:rPr>
        <w:t xml:space="preserve">eat </w:t>
      </w:r>
      <w:r w:rsidR="00152FA7" w:rsidRPr="001641DE">
        <w:t>dissipation</w:t>
      </w:r>
      <w:bookmarkEnd w:id="28"/>
      <w:bookmarkEnd w:id="29"/>
      <w:bookmarkEnd w:id="30"/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2312"/>
        <w:gridCol w:w="4589"/>
        <w:gridCol w:w="2246"/>
      </w:tblGrid>
      <w:tr w:rsidR="00410416" w:rsidRPr="001641DE" w14:paraId="154F7717" w14:textId="77777777" w:rsidTr="00897E61">
        <w:trPr>
          <w:trHeight w:val="432"/>
        </w:trPr>
        <w:tc>
          <w:tcPr>
            <w:tcW w:w="2312" w:type="dxa"/>
            <w:shd w:val="clear" w:color="auto" w:fill="BFBFBF" w:themeFill="background1" w:themeFillShade="BF"/>
            <w:vAlign w:val="center"/>
          </w:tcPr>
          <w:p w14:paraId="4FD230D5" w14:textId="77777777" w:rsidR="00410416" w:rsidRPr="00C55C3E" w:rsidRDefault="00410416" w:rsidP="00410416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89" w:type="dxa"/>
            <w:shd w:val="clear" w:color="auto" w:fill="BFBFBF" w:themeFill="background1" w:themeFillShade="BF"/>
            <w:vAlign w:val="center"/>
          </w:tcPr>
          <w:p w14:paraId="4DA848EC" w14:textId="77777777" w:rsidR="00410416" w:rsidRPr="00C55C3E" w:rsidRDefault="00410416" w:rsidP="00410416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46" w:type="dxa"/>
            <w:shd w:val="clear" w:color="auto" w:fill="BFBFBF" w:themeFill="background1" w:themeFillShade="BF"/>
            <w:vAlign w:val="center"/>
          </w:tcPr>
          <w:p w14:paraId="4C027501" w14:textId="77777777" w:rsidR="00410416" w:rsidRPr="00C55C3E" w:rsidRDefault="00410416" w:rsidP="00410416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  <w:r w:rsidRPr="00C55C3E">
              <w:rPr>
                <w:rFonts w:ascii="Arial" w:hAnsi="Arial" w:cs="Arial"/>
                <w:sz w:val="22"/>
              </w:rPr>
              <w:t>Heat</w:t>
            </w:r>
            <w:r w:rsidRPr="00C55C3E">
              <w:rPr>
                <w:rFonts w:ascii="Arial" w:hAnsi="Arial" w:cs="Arial" w:hint="eastAsia"/>
                <w:sz w:val="22"/>
              </w:rPr>
              <w:t xml:space="preserve"> dissipation</w:t>
            </w:r>
            <w:r>
              <w:rPr>
                <w:rFonts w:ascii="Arial" w:hAnsi="Arial" w:cs="Arial" w:hint="eastAsia"/>
                <w:sz w:val="22"/>
              </w:rPr>
              <w:t xml:space="preserve">, </w:t>
            </w:r>
            <w:r w:rsidRPr="00C55C3E">
              <w:rPr>
                <w:rFonts w:ascii="Arial" w:hAnsi="Arial" w:cs="Arial" w:hint="eastAsia"/>
                <w:sz w:val="22"/>
              </w:rPr>
              <w:t>kW</w:t>
            </w:r>
          </w:p>
        </w:tc>
      </w:tr>
      <w:tr w:rsidR="00410416" w:rsidRPr="001641DE" w14:paraId="24E72357" w14:textId="77777777" w:rsidTr="00897E61">
        <w:trPr>
          <w:trHeight w:val="432"/>
        </w:trPr>
        <w:tc>
          <w:tcPr>
            <w:tcW w:w="2312" w:type="dxa"/>
            <w:vAlign w:val="center"/>
          </w:tcPr>
          <w:p w14:paraId="24986B06" w14:textId="77777777" w:rsidR="00410416" w:rsidRPr="006838B3" w:rsidRDefault="00410416" w:rsidP="00410416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89" w:type="dxa"/>
            <w:vAlign w:val="center"/>
          </w:tcPr>
          <w:p w14:paraId="064E8B77" w14:textId="77777777" w:rsidR="00410416" w:rsidRPr="002301A3" w:rsidRDefault="00410416" w:rsidP="00643237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246" w:type="dxa"/>
            <w:vAlign w:val="center"/>
          </w:tcPr>
          <w:p w14:paraId="0E49163F" w14:textId="77777777" w:rsidR="00410416" w:rsidRPr="00EF4A52" w:rsidRDefault="00410416" w:rsidP="00410416">
            <w:pPr>
              <w:wordWrap/>
              <w:spacing w:line="300" w:lineRule="auto"/>
              <w:jc w:val="center"/>
              <w:rPr>
                <w:i/>
                <w:color w:val="002060"/>
              </w:rPr>
            </w:pPr>
          </w:p>
        </w:tc>
      </w:tr>
      <w:tr w:rsidR="00410416" w:rsidRPr="001641DE" w14:paraId="4825B76C" w14:textId="77777777" w:rsidTr="00897E61">
        <w:trPr>
          <w:trHeight w:val="432"/>
        </w:trPr>
        <w:tc>
          <w:tcPr>
            <w:tcW w:w="2312" w:type="dxa"/>
            <w:vAlign w:val="center"/>
          </w:tcPr>
          <w:p w14:paraId="524379C6" w14:textId="77777777" w:rsidR="00410416" w:rsidRPr="006838B3" w:rsidRDefault="00410416" w:rsidP="00410416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89" w:type="dxa"/>
            <w:vAlign w:val="center"/>
          </w:tcPr>
          <w:p w14:paraId="01A3917A" w14:textId="77777777" w:rsidR="00410416" w:rsidRPr="002301A3" w:rsidRDefault="00410416" w:rsidP="00643237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246" w:type="dxa"/>
            <w:vAlign w:val="center"/>
          </w:tcPr>
          <w:p w14:paraId="7B10A20D" w14:textId="77777777" w:rsidR="00410416" w:rsidRPr="00EF4A52" w:rsidRDefault="00410416" w:rsidP="00410416">
            <w:pPr>
              <w:wordWrap/>
              <w:spacing w:line="300" w:lineRule="auto"/>
              <w:jc w:val="center"/>
              <w:rPr>
                <w:i/>
                <w:color w:val="002060"/>
              </w:rPr>
            </w:pPr>
          </w:p>
        </w:tc>
      </w:tr>
      <w:tr w:rsidR="00B30398" w:rsidRPr="001641DE" w14:paraId="165AC383" w14:textId="77777777" w:rsidTr="00897E61">
        <w:trPr>
          <w:trHeight w:val="432"/>
        </w:trPr>
        <w:tc>
          <w:tcPr>
            <w:tcW w:w="2312" w:type="dxa"/>
            <w:vAlign w:val="center"/>
          </w:tcPr>
          <w:p w14:paraId="69FA826C" w14:textId="77777777" w:rsidR="00B30398" w:rsidRDefault="00B30398" w:rsidP="00410416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4589" w:type="dxa"/>
            <w:vAlign w:val="center"/>
          </w:tcPr>
          <w:p w14:paraId="4A6A616B" w14:textId="77777777" w:rsidR="00B30398" w:rsidRPr="002301A3" w:rsidRDefault="00B30398" w:rsidP="00643237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246" w:type="dxa"/>
            <w:vAlign w:val="center"/>
          </w:tcPr>
          <w:p w14:paraId="6E282D32" w14:textId="77777777" w:rsidR="00B30398" w:rsidRPr="00EF4A52" w:rsidRDefault="00B30398" w:rsidP="00410416">
            <w:pPr>
              <w:wordWrap/>
              <w:spacing w:line="300" w:lineRule="auto"/>
              <w:jc w:val="center"/>
              <w:rPr>
                <w:b/>
                <w:i/>
                <w:color w:val="002060"/>
              </w:rPr>
            </w:pPr>
          </w:p>
        </w:tc>
      </w:tr>
      <w:tr w:rsidR="00B30398" w:rsidRPr="001641DE" w14:paraId="7B6603A7" w14:textId="77777777" w:rsidTr="00897E61">
        <w:trPr>
          <w:trHeight w:val="432"/>
        </w:trPr>
        <w:tc>
          <w:tcPr>
            <w:tcW w:w="2312" w:type="dxa"/>
            <w:vAlign w:val="center"/>
          </w:tcPr>
          <w:p w14:paraId="330B4518" w14:textId="77777777" w:rsidR="00B30398" w:rsidRDefault="00B30398" w:rsidP="00410416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89" w:type="dxa"/>
            <w:vAlign w:val="center"/>
          </w:tcPr>
          <w:p w14:paraId="52666EA7" w14:textId="77777777" w:rsidR="00B30398" w:rsidRPr="002301A3" w:rsidRDefault="00B30398" w:rsidP="00643237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246" w:type="dxa"/>
            <w:vAlign w:val="center"/>
          </w:tcPr>
          <w:p w14:paraId="3EAFDAB4" w14:textId="77777777" w:rsidR="00B30398" w:rsidRPr="00EF4A52" w:rsidRDefault="00B30398" w:rsidP="00410416">
            <w:pPr>
              <w:wordWrap/>
              <w:spacing w:line="300" w:lineRule="auto"/>
              <w:jc w:val="center"/>
              <w:rPr>
                <w:i/>
                <w:color w:val="002060"/>
              </w:rPr>
            </w:pPr>
          </w:p>
        </w:tc>
      </w:tr>
      <w:tr w:rsidR="00B30398" w:rsidRPr="001641DE" w14:paraId="1AAE1003" w14:textId="77777777" w:rsidTr="00897E61">
        <w:trPr>
          <w:trHeight w:val="432"/>
        </w:trPr>
        <w:tc>
          <w:tcPr>
            <w:tcW w:w="2312" w:type="dxa"/>
            <w:vAlign w:val="center"/>
          </w:tcPr>
          <w:p w14:paraId="13A71CD3" w14:textId="77777777" w:rsidR="00B30398" w:rsidRDefault="00B30398" w:rsidP="00410416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89" w:type="dxa"/>
            <w:vAlign w:val="center"/>
          </w:tcPr>
          <w:p w14:paraId="0D098793" w14:textId="77777777" w:rsidR="00B30398" w:rsidRPr="00C55C3E" w:rsidRDefault="00B30398" w:rsidP="00643237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246" w:type="dxa"/>
            <w:vAlign w:val="center"/>
          </w:tcPr>
          <w:p w14:paraId="41A2B95E" w14:textId="77777777" w:rsidR="00B30398" w:rsidRPr="00EF4A52" w:rsidRDefault="00B30398" w:rsidP="007E7934">
            <w:pPr>
              <w:wordWrap/>
              <w:spacing w:line="300" w:lineRule="auto"/>
              <w:jc w:val="center"/>
              <w:rPr>
                <w:b/>
                <w:i/>
                <w:color w:val="002060"/>
              </w:rPr>
            </w:pPr>
          </w:p>
        </w:tc>
      </w:tr>
      <w:tr w:rsidR="00B30398" w:rsidRPr="001641DE" w14:paraId="0F96BCEF" w14:textId="77777777" w:rsidTr="00897E61">
        <w:trPr>
          <w:trHeight w:val="432"/>
        </w:trPr>
        <w:tc>
          <w:tcPr>
            <w:tcW w:w="2312" w:type="dxa"/>
            <w:vAlign w:val="center"/>
          </w:tcPr>
          <w:p w14:paraId="22A8F3CC" w14:textId="77777777" w:rsidR="00B30398" w:rsidRPr="004B764E" w:rsidRDefault="00B30398" w:rsidP="00410416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4589" w:type="dxa"/>
            <w:vAlign w:val="center"/>
          </w:tcPr>
          <w:p w14:paraId="469D8F22" w14:textId="77777777" w:rsidR="00B30398" w:rsidRPr="004B764E" w:rsidRDefault="00B30398" w:rsidP="00643237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46" w:type="dxa"/>
            <w:vAlign w:val="center"/>
          </w:tcPr>
          <w:p w14:paraId="2588E3C5" w14:textId="77777777" w:rsidR="00B30398" w:rsidRPr="00EF4A52" w:rsidRDefault="00B30398" w:rsidP="00410416">
            <w:pPr>
              <w:wordWrap/>
              <w:spacing w:line="300" w:lineRule="auto"/>
              <w:jc w:val="center"/>
              <w:rPr>
                <w:i/>
                <w:color w:val="002060"/>
              </w:rPr>
            </w:pPr>
          </w:p>
        </w:tc>
      </w:tr>
      <w:tr w:rsidR="00B30398" w:rsidRPr="001641DE" w14:paraId="7E1F2824" w14:textId="77777777" w:rsidTr="00897E61">
        <w:trPr>
          <w:trHeight w:val="432"/>
        </w:trPr>
        <w:tc>
          <w:tcPr>
            <w:tcW w:w="2312" w:type="dxa"/>
            <w:vAlign w:val="center"/>
          </w:tcPr>
          <w:p w14:paraId="24DAD16D" w14:textId="77777777" w:rsidR="00B30398" w:rsidRDefault="00B30398" w:rsidP="00410416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89" w:type="dxa"/>
            <w:vAlign w:val="center"/>
          </w:tcPr>
          <w:p w14:paraId="79A109B4" w14:textId="77777777" w:rsidR="00B30398" w:rsidRDefault="00B30398" w:rsidP="00643237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246" w:type="dxa"/>
            <w:vAlign w:val="center"/>
          </w:tcPr>
          <w:p w14:paraId="31FE26B1" w14:textId="77777777" w:rsidR="00B30398" w:rsidRPr="00EF4A52" w:rsidRDefault="00B30398" w:rsidP="007E7934">
            <w:pPr>
              <w:wordWrap/>
              <w:spacing w:line="300" w:lineRule="auto"/>
              <w:jc w:val="center"/>
              <w:rPr>
                <w:i/>
                <w:color w:val="002060"/>
              </w:rPr>
            </w:pPr>
          </w:p>
        </w:tc>
      </w:tr>
    </w:tbl>
    <w:p w14:paraId="0C53F719" w14:textId="77777777" w:rsidR="00785255" w:rsidRPr="00C769C8" w:rsidRDefault="00AA3B4E" w:rsidP="00FD4C35">
      <w:pPr>
        <w:pStyle w:val="Heading2"/>
      </w:pPr>
      <w:bookmarkStart w:id="31" w:name="_Toc462240629"/>
      <w:bookmarkStart w:id="32" w:name="_Toc462242949"/>
      <w:bookmarkStart w:id="33" w:name="_Toc210030622"/>
      <w:r w:rsidRPr="00C769C8">
        <w:t>Type</w:t>
      </w:r>
      <w:r w:rsidRPr="00C769C8">
        <w:rPr>
          <w:rFonts w:hint="eastAsia"/>
        </w:rPr>
        <w:t xml:space="preserve"> of </w:t>
      </w:r>
      <w:r w:rsidR="00785255" w:rsidRPr="00C769C8">
        <w:rPr>
          <w:rFonts w:hint="eastAsia"/>
        </w:rPr>
        <w:t xml:space="preserve">Ventilation </w:t>
      </w:r>
      <w:r w:rsidRPr="00C769C8">
        <w:rPr>
          <w:rFonts w:hint="eastAsia"/>
        </w:rPr>
        <w:t>and A</w:t>
      </w:r>
      <w:r w:rsidR="00783858" w:rsidRPr="00C769C8">
        <w:rPr>
          <w:rFonts w:hint="eastAsia"/>
        </w:rPr>
        <w:t>ir change rate</w:t>
      </w:r>
      <w:bookmarkEnd w:id="31"/>
      <w:bookmarkEnd w:id="32"/>
      <w:bookmarkEnd w:id="33"/>
    </w:p>
    <w:p w14:paraId="0C3B43E4" w14:textId="77777777" w:rsidR="00785255" w:rsidRPr="00785255" w:rsidRDefault="00DA0E5B" w:rsidP="00785255">
      <w:pPr>
        <w:widowControl/>
        <w:wordWrap/>
        <w:autoSpaceDE/>
        <w:autoSpaceDN/>
        <w:spacing w:line="300" w:lineRule="auto"/>
        <w:ind w:left="425" w:hangingChars="193" w:hanging="425"/>
        <w:jc w:val="left"/>
        <w:rPr>
          <w:rFonts w:ascii="Arial" w:hAnsi="Arial" w:cs="Arial"/>
          <w:sz w:val="22"/>
        </w:rPr>
      </w:pPr>
      <w:r w:rsidRPr="00785255">
        <w:rPr>
          <w:rFonts w:ascii="Arial" w:hAnsi="Arial" w:cs="Arial" w:hint="eastAsia"/>
          <w:sz w:val="22"/>
        </w:rPr>
        <w:tab/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043"/>
        <w:gridCol w:w="3304"/>
        <w:gridCol w:w="1941"/>
        <w:gridCol w:w="1858"/>
      </w:tblGrid>
      <w:tr w:rsidR="00785255" w:rsidRPr="00785255" w14:paraId="0493BD69" w14:textId="77777777" w:rsidTr="00DA24CA">
        <w:trPr>
          <w:trHeight w:val="454"/>
        </w:trPr>
        <w:tc>
          <w:tcPr>
            <w:tcW w:w="2043" w:type="dxa"/>
            <w:vMerge w:val="restart"/>
            <w:shd w:val="clear" w:color="auto" w:fill="BFBFBF" w:themeFill="background1" w:themeFillShade="BF"/>
            <w:vAlign w:val="center"/>
          </w:tcPr>
          <w:p w14:paraId="58A83215" w14:textId="77777777" w:rsidR="00785255" w:rsidRPr="009311C5" w:rsidRDefault="00785255" w:rsidP="009311C5">
            <w:pPr>
              <w:widowControl/>
              <w:wordWrap/>
              <w:autoSpaceDE/>
              <w:autoSpaceDN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304" w:type="dxa"/>
            <w:vMerge w:val="restart"/>
            <w:shd w:val="clear" w:color="auto" w:fill="BFBFBF" w:themeFill="background1" w:themeFillShade="BF"/>
            <w:vAlign w:val="center"/>
          </w:tcPr>
          <w:p w14:paraId="47962892" w14:textId="77777777" w:rsidR="00785255" w:rsidRPr="009311C5" w:rsidRDefault="00785255" w:rsidP="009311C5">
            <w:pPr>
              <w:widowControl/>
              <w:wordWrap/>
              <w:autoSpaceDE/>
              <w:autoSpaceDN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799" w:type="dxa"/>
            <w:gridSpan w:val="2"/>
            <w:shd w:val="clear" w:color="auto" w:fill="BFBFBF" w:themeFill="background1" w:themeFillShade="BF"/>
            <w:vAlign w:val="center"/>
          </w:tcPr>
          <w:p w14:paraId="669F33D1" w14:textId="77777777" w:rsidR="00785255" w:rsidRPr="009311C5" w:rsidRDefault="00785255" w:rsidP="009311C5">
            <w:pPr>
              <w:widowControl/>
              <w:wordWrap/>
              <w:autoSpaceDE/>
              <w:autoSpaceDN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85255" w:rsidRPr="00785255" w14:paraId="7F51812B" w14:textId="77777777" w:rsidTr="00DA24CA">
        <w:trPr>
          <w:trHeight w:val="454"/>
        </w:trPr>
        <w:tc>
          <w:tcPr>
            <w:tcW w:w="2043" w:type="dxa"/>
            <w:vMerge/>
            <w:shd w:val="clear" w:color="auto" w:fill="BFBFBF" w:themeFill="background1" w:themeFillShade="BF"/>
            <w:vAlign w:val="center"/>
          </w:tcPr>
          <w:p w14:paraId="32D60883" w14:textId="77777777" w:rsidR="00785255" w:rsidRPr="009311C5" w:rsidRDefault="00785255" w:rsidP="009311C5">
            <w:pPr>
              <w:widowControl/>
              <w:wordWrap/>
              <w:autoSpaceDE/>
              <w:autoSpaceDN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304" w:type="dxa"/>
            <w:vMerge/>
            <w:shd w:val="clear" w:color="auto" w:fill="BFBFBF" w:themeFill="background1" w:themeFillShade="BF"/>
            <w:vAlign w:val="center"/>
          </w:tcPr>
          <w:p w14:paraId="5811593D" w14:textId="77777777" w:rsidR="00785255" w:rsidRPr="009311C5" w:rsidRDefault="00785255" w:rsidP="009311C5">
            <w:pPr>
              <w:widowControl/>
              <w:wordWrap/>
              <w:autoSpaceDE/>
              <w:autoSpaceDN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41" w:type="dxa"/>
            <w:shd w:val="clear" w:color="auto" w:fill="BFBFBF" w:themeFill="background1" w:themeFillShade="BF"/>
            <w:vAlign w:val="center"/>
          </w:tcPr>
          <w:p w14:paraId="2C995639" w14:textId="77777777" w:rsidR="00785255" w:rsidRPr="009311C5" w:rsidRDefault="00785255" w:rsidP="009311C5">
            <w:pPr>
              <w:widowControl/>
              <w:wordWrap/>
              <w:autoSpaceDE/>
              <w:autoSpaceDN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858" w:type="dxa"/>
            <w:shd w:val="clear" w:color="auto" w:fill="BFBFBF" w:themeFill="background1" w:themeFillShade="BF"/>
            <w:vAlign w:val="center"/>
          </w:tcPr>
          <w:p w14:paraId="118D931D" w14:textId="77777777" w:rsidR="00785255" w:rsidRPr="009311C5" w:rsidRDefault="00785255" w:rsidP="009311C5">
            <w:pPr>
              <w:widowControl/>
              <w:wordWrap/>
              <w:autoSpaceDE/>
              <w:autoSpaceDN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F0839" w:rsidRPr="009005FF" w14:paraId="6055C231" w14:textId="77777777" w:rsidTr="00DA24CA">
        <w:trPr>
          <w:trHeight w:val="454"/>
        </w:trPr>
        <w:tc>
          <w:tcPr>
            <w:tcW w:w="2043" w:type="dxa"/>
            <w:vAlign w:val="center"/>
          </w:tcPr>
          <w:p w14:paraId="74D55351" w14:textId="77777777" w:rsidR="007F0839" w:rsidRPr="000459CA" w:rsidRDefault="007F0839" w:rsidP="00931765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36EA3EA4" w14:textId="77777777" w:rsidR="007F0839" w:rsidRPr="0038135D" w:rsidRDefault="007F0839" w:rsidP="00320EC5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14:paraId="5371E8ED" w14:textId="77777777" w:rsidR="007F0839" w:rsidRPr="0038135D" w:rsidRDefault="007F0839" w:rsidP="006F5A1C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14:paraId="5401B3A6" w14:textId="77777777" w:rsidR="007F0839" w:rsidRPr="007F0839" w:rsidRDefault="007F0839" w:rsidP="006F5A1C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BF5E77" w:rsidRPr="009005FF" w14:paraId="285498F3" w14:textId="77777777" w:rsidTr="00DA24CA">
        <w:trPr>
          <w:trHeight w:val="454"/>
        </w:trPr>
        <w:tc>
          <w:tcPr>
            <w:tcW w:w="2043" w:type="dxa"/>
            <w:vMerge w:val="restart"/>
            <w:vAlign w:val="center"/>
          </w:tcPr>
          <w:p w14:paraId="5507B84D" w14:textId="77777777" w:rsidR="00BF5E77" w:rsidRPr="000459CA" w:rsidRDefault="00BF5E77" w:rsidP="005335AE">
            <w:pPr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24364E65" w14:textId="77777777" w:rsidR="00BF5E77" w:rsidRPr="0038135D" w:rsidRDefault="00BF5E77" w:rsidP="0038135D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14:paraId="526A4C29" w14:textId="77777777" w:rsidR="00BF5E77" w:rsidRPr="0038135D" w:rsidRDefault="00BF5E77" w:rsidP="007F0839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14:paraId="52F8A812" w14:textId="77777777" w:rsidR="00BF5E77" w:rsidRPr="007F0839" w:rsidRDefault="00BF5E77" w:rsidP="00931765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BF5E77" w:rsidRPr="009005FF" w14:paraId="0BEC801A" w14:textId="77777777" w:rsidTr="00DA24CA">
        <w:trPr>
          <w:trHeight w:val="454"/>
        </w:trPr>
        <w:tc>
          <w:tcPr>
            <w:tcW w:w="2043" w:type="dxa"/>
            <w:vMerge/>
            <w:vAlign w:val="center"/>
          </w:tcPr>
          <w:p w14:paraId="507C7705" w14:textId="77777777" w:rsidR="00BF5E77" w:rsidRPr="000459CA" w:rsidRDefault="00BF5E77" w:rsidP="009C35D1">
            <w:pPr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51EEE55D" w14:textId="77777777" w:rsidR="00BF5E77" w:rsidRPr="0038135D" w:rsidRDefault="00BF5E77" w:rsidP="009C35D1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14:paraId="54E205DD" w14:textId="77777777" w:rsidR="00BF5E77" w:rsidRPr="0038135D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14:paraId="7E07CA65" w14:textId="77777777" w:rsidR="00BF5E77" w:rsidRPr="007F0839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BF5E77" w:rsidRPr="009005FF" w14:paraId="7EA1465D" w14:textId="77777777" w:rsidTr="00DA24CA">
        <w:trPr>
          <w:trHeight w:val="454"/>
        </w:trPr>
        <w:tc>
          <w:tcPr>
            <w:tcW w:w="2043" w:type="dxa"/>
            <w:vMerge/>
            <w:vAlign w:val="center"/>
          </w:tcPr>
          <w:p w14:paraId="0AFB1F38" w14:textId="77777777" w:rsidR="00BF5E77" w:rsidRPr="000459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5EE95C8B" w14:textId="77777777" w:rsidR="00BF5E77" w:rsidRPr="0038135D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14:paraId="399018FD" w14:textId="77777777" w:rsidR="00BF5E77" w:rsidRPr="0038135D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14:paraId="681B693D" w14:textId="77777777" w:rsidR="00BF5E77" w:rsidRPr="00F42D33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BF5E77" w:rsidRPr="009005FF" w14:paraId="34C8B7D8" w14:textId="77777777" w:rsidTr="00DA24CA">
        <w:trPr>
          <w:trHeight w:val="454"/>
        </w:trPr>
        <w:tc>
          <w:tcPr>
            <w:tcW w:w="2043" w:type="dxa"/>
            <w:vMerge/>
            <w:vAlign w:val="center"/>
          </w:tcPr>
          <w:p w14:paraId="0C154BA2" w14:textId="77777777" w:rsidR="00BF5E77" w:rsidRPr="000459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28034445" w14:textId="77777777"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14:paraId="205ECA4F" w14:textId="77777777"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14:paraId="6F83F7DC" w14:textId="77777777"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</w:tr>
      <w:tr w:rsidR="00BF5E77" w:rsidRPr="009005FF" w14:paraId="4F9FC0BC" w14:textId="77777777" w:rsidTr="00DA24CA">
        <w:trPr>
          <w:trHeight w:val="454"/>
        </w:trPr>
        <w:tc>
          <w:tcPr>
            <w:tcW w:w="2043" w:type="dxa"/>
            <w:vMerge/>
            <w:vAlign w:val="center"/>
          </w:tcPr>
          <w:p w14:paraId="1341BC27" w14:textId="77777777" w:rsidR="00BF5E77" w:rsidRPr="000459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5BDBE01C" w14:textId="77777777"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14:paraId="1D317800" w14:textId="77777777"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14:paraId="0DD56C13" w14:textId="77777777"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</w:tr>
      <w:tr w:rsidR="009C35D1" w:rsidRPr="009005FF" w14:paraId="659F0A59" w14:textId="77777777" w:rsidTr="00DA24CA">
        <w:trPr>
          <w:trHeight w:val="454"/>
        </w:trPr>
        <w:tc>
          <w:tcPr>
            <w:tcW w:w="2043" w:type="dxa"/>
            <w:vAlign w:val="center"/>
          </w:tcPr>
          <w:p w14:paraId="3EB1D01A" w14:textId="77777777" w:rsidR="009C35D1" w:rsidRPr="000459CA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46894D30" w14:textId="77777777" w:rsidR="009C35D1" w:rsidRPr="000459CA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1C62F8D1" w14:textId="77777777" w:rsidR="009C35D1" w:rsidRPr="000747D7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1BF01D41" w14:textId="77777777" w:rsidR="009C35D1" w:rsidRPr="000747D7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9C35D1" w:rsidRPr="009005FF" w14:paraId="62832DFE" w14:textId="77777777" w:rsidTr="00DA24CA">
        <w:trPr>
          <w:trHeight w:val="465"/>
        </w:trPr>
        <w:tc>
          <w:tcPr>
            <w:tcW w:w="2043" w:type="dxa"/>
            <w:vMerge w:val="restart"/>
            <w:vAlign w:val="center"/>
          </w:tcPr>
          <w:p w14:paraId="215CD9F7" w14:textId="77777777" w:rsidR="009C35D1" w:rsidRPr="00C81D2A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0222A636" w14:textId="77777777" w:rsidR="009C35D1" w:rsidRPr="00DA24CA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2060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14:paraId="064F120E" w14:textId="77777777" w:rsidR="009C35D1" w:rsidRPr="00DA24CA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2060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14:paraId="22744B8D" w14:textId="77777777" w:rsidR="009C35D1" w:rsidRPr="00DA24CA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2060"/>
                <w:szCs w:val="20"/>
                <w:highlight w:val="yellow"/>
              </w:rPr>
            </w:pPr>
          </w:p>
        </w:tc>
      </w:tr>
      <w:tr w:rsidR="009C35D1" w:rsidRPr="009005FF" w14:paraId="0847D552" w14:textId="77777777" w:rsidTr="00DA24CA">
        <w:trPr>
          <w:trHeight w:val="454"/>
        </w:trPr>
        <w:tc>
          <w:tcPr>
            <w:tcW w:w="2043" w:type="dxa"/>
            <w:vMerge/>
            <w:vAlign w:val="center"/>
          </w:tcPr>
          <w:p w14:paraId="5D88504C" w14:textId="77777777" w:rsidR="009C35D1" w:rsidRPr="009005FF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517D6A72" w14:textId="77777777" w:rsidR="009C35D1" w:rsidRPr="00DA24CA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14:paraId="53697466" w14:textId="77777777" w:rsidR="009C35D1" w:rsidRPr="00DA24CA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14:paraId="0FA356DB" w14:textId="77777777" w:rsidR="009C35D1" w:rsidRPr="00DA24CA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</w:tr>
      <w:tr w:rsidR="009C35D1" w:rsidRPr="009005FF" w14:paraId="159BE583" w14:textId="77777777" w:rsidTr="00DA24CA">
        <w:trPr>
          <w:trHeight w:val="454"/>
        </w:trPr>
        <w:tc>
          <w:tcPr>
            <w:tcW w:w="2043" w:type="dxa"/>
            <w:vMerge/>
            <w:vAlign w:val="center"/>
          </w:tcPr>
          <w:p w14:paraId="46CF6263" w14:textId="77777777" w:rsidR="009C35D1" w:rsidRPr="009005FF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1CFE4144" w14:textId="77777777" w:rsidR="009C35D1" w:rsidRPr="00DA24CA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14:paraId="611A8440" w14:textId="77777777" w:rsidR="009C35D1" w:rsidRPr="00DA24CA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14:paraId="51506E14" w14:textId="77777777" w:rsidR="009C35D1" w:rsidRPr="00DA24CA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</w:tr>
      <w:tr w:rsidR="00BF5E77" w:rsidRPr="009005FF" w14:paraId="797CAA06" w14:textId="77777777" w:rsidTr="00DA24CA">
        <w:trPr>
          <w:trHeight w:val="482"/>
        </w:trPr>
        <w:tc>
          <w:tcPr>
            <w:tcW w:w="2043" w:type="dxa"/>
            <w:vMerge w:val="restart"/>
            <w:vAlign w:val="center"/>
          </w:tcPr>
          <w:p w14:paraId="18C089D1" w14:textId="77777777" w:rsidR="00BF5E77" w:rsidRPr="009B4D1D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2D73C562" w14:textId="77777777" w:rsidR="00BF5E77" w:rsidRPr="000E6957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14:paraId="4D680BC1" w14:textId="77777777" w:rsidR="00BF5E77" w:rsidRPr="009C35D1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14:paraId="2B97CC12" w14:textId="77777777" w:rsidR="00BF5E77" w:rsidRPr="009C35D1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</w:tr>
      <w:tr w:rsidR="00BF5E77" w:rsidRPr="009005FF" w14:paraId="2D22D2C0" w14:textId="77777777" w:rsidTr="00DA24CA">
        <w:trPr>
          <w:trHeight w:val="482"/>
        </w:trPr>
        <w:tc>
          <w:tcPr>
            <w:tcW w:w="2043" w:type="dxa"/>
            <w:vMerge/>
            <w:vAlign w:val="center"/>
          </w:tcPr>
          <w:p w14:paraId="3E93A011" w14:textId="77777777" w:rsidR="00BF5E77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407077A1" w14:textId="77777777" w:rsidR="00BF5E77" w:rsidRPr="009C35D1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14:paraId="35AA31F5" w14:textId="77777777" w:rsidR="00BF5E77" w:rsidRPr="009C35D1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14:paraId="5D4B4F01" w14:textId="77777777" w:rsidR="00BF5E77" w:rsidRPr="009C35D1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</w:tr>
      <w:tr w:rsidR="00BF5E77" w:rsidRPr="009005FF" w14:paraId="339CF3A1" w14:textId="77777777" w:rsidTr="00DA24CA">
        <w:trPr>
          <w:trHeight w:val="482"/>
        </w:trPr>
        <w:tc>
          <w:tcPr>
            <w:tcW w:w="2043" w:type="dxa"/>
            <w:vMerge/>
            <w:vAlign w:val="center"/>
          </w:tcPr>
          <w:p w14:paraId="2BFBCD1E" w14:textId="77777777" w:rsidR="00BF5E77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75F8C8AB" w14:textId="77777777" w:rsidR="00BF5E77" w:rsidRPr="000E6957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14:paraId="643740FB" w14:textId="77777777" w:rsidR="00BF5E77" w:rsidRPr="000E6957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14:paraId="36C4B693" w14:textId="77777777" w:rsidR="00BF5E77" w:rsidRPr="00BF5E77" w:rsidRDefault="00BF5E77" w:rsidP="00BF5E77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BF5E77" w:rsidRPr="009005FF" w14:paraId="555F46E7" w14:textId="77777777" w:rsidTr="00DA24CA">
        <w:trPr>
          <w:trHeight w:val="482"/>
        </w:trPr>
        <w:tc>
          <w:tcPr>
            <w:tcW w:w="2043" w:type="dxa"/>
            <w:vMerge/>
            <w:vAlign w:val="center"/>
          </w:tcPr>
          <w:p w14:paraId="273B333E" w14:textId="77777777" w:rsidR="00BF5E77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25299D81" w14:textId="77777777" w:rsidR="00BF5E77" w:rsidRPr="000E6957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14:paraId="488C1862" w14:textId="77777777" w:rsidR="00BF5E77" w:rsidRPr="000E6957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14:paraId="41903C1F" w14:textId="77777777" w:rsidR="00BF5E77" w:rsidRPr="00F42D33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BF5E77" w:rsidRPr="009005FF" w14:paraId="3108F151" w14:textId="77777777" w:rsidTr="00DA24CA">
        <w:trPr>
          <w:trHeight w:val="482"/>
        </w:trPr>
        <w:tc>
          <w:tcPr>
            <w:tcW w:w="2043" w:type="dxa"/>
            <w:vMerge/>
            <w:vAlign w:val="center"/>
          </w:tcPr>
          <w:p w14:paraId="432FFD5C" w14:textId="77777777" w:rsidR="00BF5E77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23178C6A" w14:textId="77777777" w:rsidR="00BF5E77" w:rsidRPr="000E6957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14:paraId="597277C0" w14:textId="77777777" w:rsidR="00BF5E77" w:rsidRPr="000E6957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14:paraId="1768F843" w14:textId="77777777" w:rsidR="00BF5E77" w:rsidRPr="00F42D33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BF5E77" w:rsidRPr="009005FF" w14:paraId="6F374E27" w14:textId="77777777" w:rsidTr="00DA24CA">
        <w:trPr>
          <w:trHeight w:val="482"/>
        </w:trPr>
        <w:tc>
          <w:tcPr>
            <w:tcW w:w="2043" w:type="dxa"/>
            <w:vMerge/>
            <w:vAlign w:val="center"/>
          </w:tcPr>
          <w:p w14:paraId="3F1E7523" w14:textId="77777777" w:rsidR="00BF5E77" w:rsidRPr="009005FF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0E8088D9" w14:textId="77777777" w:rsidR="00BF5E77" w:rsidRPr="0038135D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14:paraId="740EAB18" w14:textId="77777777" w:rsidR="00BF5E77" w:rsidRPr="0038135D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14:paraId="71C6B5BF" w14:textId="77777777" w:rsidR="00BF5E77" w:rsidRPr="0038135D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</w:tr>
      <w:tr w:rsidR="00BF5E77" w:rsidRPr="009005FF" w14:paraId="73DA2162" w14:textId="77777777" w:rsidTr="00DA24CA">
        <w:trPr>
          <w:trHeight w:val="482"/>
        </w:trPr>
        <w:tc>
          <w:tcPr>
            <w:tcW w:w="2043" w:type="dxa"/>
            <w:vMerge/>
            <w:vAlign w:val="center"/>
          </w:tcPr>
          <w:p w14:paraId="37BE326B" w14:textId="77777777" w:rsidR="00BF5E77" w:rsidRPr="009005FF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16A0FD47" w14:textId="77777777"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14:paraId="39214E6E" w14:textId="77777777"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14:paraId="4DCAB04C" w14:textId="77777777"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</w:tr>
      <w:tr w:rsidR="00BF5E77" w:rsidRPr="009005FF" w14:paraId="69DEB8BC" w14:textId="77777777" w:rsidTr="00DA24CA">
        <w:trPr>
          <w:trHeight w:val="482"/>
        </w:trPr>
        <w:tc>
          <w:tcPr>
            <w:tcW w:w="2043" w:type="dxa"/>
            <w:vMerge/>
            <w:vAlign w:val="center"/>
          </w:tcPr>
          <w:p w14:paraId="123F9B46" w14:textId="77777777" w:rsidR="00BF5E77" w:rsidRPr="009005FF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2D348AD9" w14:textId="77777777"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FF0000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14:paraId="53BF6612" w14:textId="77777777"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FF0000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14:paraId="70BBA610" w14:textId="77777777"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FF0000"/>
                <w:szCs w:val="20"/>
                <w:highlight w:val="yellow"/>
              </w:rPr>
            </w:pPr>
          </w:p>
        </w:tc>
      </w:tr>
      <w:tr w:rsidR="00BF5E77" w:rsidRPr="009005FF" w14:paraId="1C9E03D1" w14:textId="77777777" w:rsidTr="00DA24CA">
        <w:trPr>
          <w:trHeight w:val="482"/>
        </w:trPr>
        <w:tc>
          <w:tcPr>
            <w:tcW w:w="2043" w:type="dxa"/>
            <w:vMerge/>
            <w:vAlign w:val="center"/>
          </w:tcPr>
          <w:p w14:paraId="2061E6FB" w14:textId="77777777" w:rsidR="00BF5E77" w:rsidRPr="009005FF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66E6E720" w14:textId="77777777"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14:paraId="433D9C74" w14:textId="77777777"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14:paraId="2DA7E236" w14:textId="77777777"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</w:tr>
      <w:tr w:rsidR="00BF5E77" w:rsidRPr="009005FF" w14:paraId="00243DC2" w14:textId="77777777" w:rsidTr="00DA24CA">
        <w:trPr>
          <w:trHeight w:val="482"/>
        </w:trPr>
        <w:tc>
          <w:tcPr>
            <w:tcW w:w="2043" w:type="dxa"/>
            <w:vMerge/>
            <w:vAlign w:val="center"/>
          </w:tcPr>
          <w:p w14:paraId="7505265D" w14:textId="77777777" w:rsidR="00BF5E77" w:rsidRPr="009005FF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619DBBE3" w14:textId="77777777"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14:paraId="7B3DE846" w14:textId="77777777"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14:paraId="1104CC74" w14:textId="77777777"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</w:tr>
      <w:tr w:rsidR="00BF5E77" w:rsidRPr="009005FF" w14:paraId="626F3CE0" w14:textId="77777777" w:rsidTr="00DA24CA">
        <w:trPr>
          <w:trHeight w:val="482"/>
        </w:trPr>
        <w:tc>
          <w:tcPr>
            <w:tcW w:w="2043" w:type="dxa"/>
            <w:vMerge/>
            <w:vAlign w:val="center"/>
          </w:tcPr>
          <w:p w14:paraId="0961F720" w14:textId="77777777" w:rsidR="00BF5E77" w:rsidRPr="009005FF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0E522A39" w14:textId="77777777"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14:paraId="012A72EA" w14:textId="77777777" w:rsidR="00BF5E77" w:rsidRPr="00DA24CA" w:rsidRDefault="00BF5E77" w:rsidP="009C35D1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14:paraId="548737A9" w14:textId="77777777"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</w:tr>
      <w:tr w:rsidR="00BF5E77" w:rsidRPr="009005FF" w14:paraId="1816686B" w14:textId="77777777" w:rsidTr="00DA24CA">
        <w:trPr>
          <w:trHeight w:val="482"/>
        </w:trPr>
        <w:tc>
          <w:tcPr>
            <w:tcW w:w="2043" w:type="dxa"/>
            <w:vMerge/>
            <w:vAlign w:val="center"/>
          </w:tcPr>
          <w:p w14:paraId="607F4F57" w14:textId="77777777" w:rsidR="00BF5E77" w:rsidRPr="009005FF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0F13A103" w14:textId="77777777" w:rsidR="00BF5E77" w:rsidRPr="0038135D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14:paraId="7F14B2D9" w14:textId="77777777" w:rsidR="00BF5E77" w:rsidRPr="0038135D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14:paraId="581E28F7" w14:textId="77777777" w:rsidR="00BF5E77" w:rsidRPr="0038135D" w:rsidRDefault="00BF5E77" w:rsidP="007D4703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FF0000"/>
                <w:szCs w:val="20"/>
                <w:highlight w:val="yellow"/>
              </w:rPr>
            </w:pPr>
          </w:p>
        </w:tc>
      </w:tr>
      <w:tr w:rsidR="00BF5E77" w:rsidRPr="009005FF" w14:paraId="7719239C" w14:textId="77777777" w:rsidTr="00DA24CA">
        <w:trPr>
          <w:trHeight w:val="482"/>
        </w:trPr>
        <w:tc>
          <w:tcPr>
            <w:tcW w:w="2043" w:type="dxa"/>
            <w:vMerge/>
            <w:vAlign w:val="center"/>
          </w:tcPr>
          <w:p w14:paraId="2EB09ECC" w14:textId="77777777" w:rsidR="00BF5E77" w:rsidRPr="009005FF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48C8CE5A" w14:textId="77777777" w:rsidR="00BF5E77" w:rsidRPr="0038135D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14:paraId="5AA12F28" w14:textId="77777777" w:rsidR="00BF5E77" w:rsidRPr="0038135D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14:paraId="749AF0E9" w14:textId="77777777" w:rsidR="00BF5E77" w:rsidRPr="0038135D" w:rsidRDefault="00BF5E77" w:rsidP="007D4703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FF0000"/>
                <w:szCs w:val="20"/>
                <w:highlight w:val="yellow"/>
              </w:rPr>
            </w:pPr>
          </w:p>
        </w:tc>
      </w:tr>
    </w:tbl>
    <w:p w14:paraId="1A781960" w14:textId="77777777" w:rsidR="00B72FDB" w:rsidRDefault="00B72FDB" w:rsidP="00785255">
      <w:pPr>
        <w:widowControl/>
        <w:wordWrap/>
        <w:autoSpaceDE/>
        <w:autoSpaceDN/>
        <w:spacing w:line="300" w:lineRule="auto"/>
        <w:ind w:left="425"/>
        <w:jc w:val="left"/>
        <w:rPr>
          <w:rFonts w:ascii="Arial" w:hAnsi="Arial" w:cs="Arial"/>
          <w:sz w:val="22"/>
        </w:rPr>
      </w:pPr>
    </w:p>
    <w:p w14:paraId="0C723B8A" w14:textId="77777777" w:rsidR="00785255" w:rsidRDefault="00785255" w:rsidP="00785255">
      <w:pPr>
        <w:widowControl/>
        <w:wordWrap/>
        <w:autoSpaceDE/>
        <w:autoSpaceDN/>
        <w:spacing w:line="300" w:lineRule="auto"/>
        <w:ind w:left="425"/>
        <w:jc w:val="left"/>
        <w:rPr>
          <w:rFonts w:ascii="Arial" w:hAnsi="Arial" w:cs="Arial"/>
          <w:color w:val="FF0000"/>
          <w:sz w:val="22"/>
        </w:rPr>
      </w:pPr>
    </w:p>
    <w:p w14:paraId="1562D170" w14:textId="77777777" w:rsidR="00B15C81" w:rsidRPr="00B15C81" w:rsidRDefault="00B15C81" w:rsidP="00B15C81">
      <w:pPr>
        <w:pStyle w:val="Heading2"/>
      </w:pPr>
      <w:bookmarkStart w:id="34" w:name="_Toc462240630"/>
      <w:bookmarkStart w:id="35" w:name="_Toc462242950"/>
      <w:bookmarkStart w:id="36" w:name="_Toc210030623"/>
      <w:r w:rsidRPr="00B15C81">
        <w:t>Noise level</w:t>
      </w:r>
      <w:bookmarkEnd w:id="34"/>
      <w:bookmarkEnd w:id="35"/>
      <w:bookmarkEnd w:id="36"/>
    </w:p>
    <w:p w14:paraId="0B0960ED" w14:textId="77777777" w:rsidR="00526545" w:rsidRDefault="00F24670" w:rsidP="00526545">
      <w:pPr>
        <w:pStyle w:val="Heading2"/>
      </w:pPr>
      <w:bookmarkStart w:id="37" w:name="_Toc210030624"/>
      <w:r>
        <w:t>Operation guide of HVAC system</w:t>
      </w:r>
      <w:r w:rsidR="00526545" w:rsidRPr="00526545">
        <w:t xml:space="preserve"> </w:t>
      </w:r>
      <w:r>
        <w:t>for loading and unloading</w:t>
      </w:r>
      <w:bookmarkEnd w:id="37"/>
    </w:p>
    <w:p w14:paraId="01D81029" w14:textId="77777777" w:rsidR="00F24670" w:rsidRDefault="00F24670" w:rsidP="00F24670">
      <w:pPr>
        <w:widowControl/>
        <w:wordWrap/>
        <w:autoSpaceDE/>
        <w:autoSpaceDN/>
        <w:spacing w:line="300" w:lineRule="auto"/>
        <w:ind w:left="795"/>
        <w:rPr>
          <w:rFonts w:ascii="Arial" w:hAnsi="Arial" w:cs="Arial"/>
          <w:color w:val="0000FF"/>
          <w:sz w:val="22"/>
        </w:rPr>
      </w:pPr>
    </w:p>
    <w:p w14:paraId="58F0A0E0" w14:textId="77777777" w:rsidR="00F24670" w:rsidRPr="00A35F11" w:rsidRDefault="00F24670" w:rsidP="00526545">
      <w:pPr>
        <w:widowControl/>
        <w:wordWrap/>
        <w:autoSpaceDE/>
        <w:autoSpaceDN/>
        <w:spacing w:line="300" w:lineRule="auto"/>
        <w:ind w:left="425"/>
        <w:jc w:val="left"/>
        <w:rPr>
          <w:rFonts w:ascii="Arial" w:hAnsi="Arial" w:cs="Arial"/>
          <w:color w:val="000000" w:themeColor="text1"/>
          <w:sz w:val="22"/>
        </w:rPr>
      </w:pPr>
    </w:p>
    <w:p w14:paraId="2258A31F" w14:textId="77777777" w:rsidR="00335F81" w:rsidRPr="00783858" w:rsidRDefault="00882783" w:rsidP="00FD4C35">
      <w:pPr>
        <w:pStyle w:val="Heading1"/>
      </w:pPr>
      <w:bookmarkStart w:id="38" w:name="_Toc462240631"/>
      <w:bookmarkStart w:id="39" w:name="_Toc462242951"/>
      <w:bookmarkStart w:id="40" w:name="_Toc210030625"/>
      <w:r w:rsidRPr="00783858">
        <w:rPr>
          <w:rFonts w:hint="eastAsia"/>
        </w:rPr>
        <w:lastRenderedPageBreak/>
        <w:t>S</w:t>
      </w:r>
      <w:r w:rsidR="00D9291E">
        <w:rPr>
          <w:rFonts w:hint="eastAsia"/>
        </w:rPr>
        <w:t>COPE OF SUPPLY</w:t>
      </w:r>
      <w:bookmarkEnd w:id="38"/>
      <w:bookmarkEnd w:id="39"/>
      <w:bookmarkEnd w:id="40"/>
    </w:p>
    <w:p w14:paraId="3D769C67" w14:textId="77777777" w:rsidR="00882783" w:rsidRPr="0038308E" w:rsidRDefault="00882783" w:rsidP="009230A1">
      <w:pPr>
        <w:widowControl/>
        <w:wordWrap/>
        <w:autoSpaceDE/>
        <w:autoSpaceDN/>
        <w:spacing w:line="300" w:lineRule="auto"/>
        <w:ind w:left="795"/>
        <w:rPr>
          <w:rFonts w:ascii="Arial" w:hAnsi="Arial" w:cs="Arial"/>
          <w:color w:val="FF00FF"/>
          <w:sz w:val="22"/>
        </w:rPr>
      </w:pPr>
    </w:p>
    <w:p w14:paraId="0A5AE17B" w14:textId="77777777" w:rsidR="00F32F2A" w:rsidRPr="00783858" w:rsidRDefault="00152FA7" w:rsidP="00FD4C35">
      <w:pPr>
        <w:pStyle w:val="Heading2"/>
      </w:pPr>
      <w:bookmarkStart w:id="41" w:name="_Toc462240632"/>
      <w:bookmarkStart w:id="42" w:name="_Toc462242952"/>
      <w:bookmarkStart w:id="43" w:name="_Toc210030626"/>
      <w:r>
        <w:rPr>
          <w:rFonts w:hint="eastAsia"/>
        </w:rPr>
        <w:t>Air conditioning system</w:t>
      </w:r>
      <w:bookmarkEnd w:id="41"/>
      <w:bookmarkEnd w:id="42"/>
      <w:bookmarkEnd w:id="43"/>
    </w:p>
    <w:p w14:paraId="5B88D8CA" w14:textId="77777777" w:rsidR="008E59CA" w:rsidRPr="00347487" w:rsidRDefault="003E0F0E" w:rsidP="00FD4C35">
      <w:pPr>
        <w:pStyle w:val="Heading3"/>
      </w:pPr>
      <w:bookmarkStart w:id="44" w:name="_Toc462240633"/>
      <w:bookmarkStart w:id="45" w:name="_Toc462242953"/>
      <w:bookmarkStart w:id="46" w:name="_Toc210030627"/>
      <w:r>
        <w:rPr>
          <w:rFonts w:hint="eastAsia"/>
          <w:lang w:eastAsia="ko-KR"/>
        </w:rPr>
        <w:t xml:space="preserve">A/C </w:t>
      </w:r>
      <w:r w:rsidR="0038308E" w:rsidRPr="00347487">
        <w:t>Refrigerating plant</w:t>
      </w:r>
      <w:bookmarkEnd w:id="44"/>
      <w:bookmarkEnd w:id="45"/>
      <w:bookmarkEnd w:id="46"/>
    </w:p>
    <w:p w14:paraId="2BF1A490" w14:textId="77777777" w:rsidR="0070479C" w:rsidRPr="00520A67" w:rsidRDefault="00EE0596" w:rsidP="00384DF8">
      <w:pPr>
        <w:wordWrap/>
        <w:autoSpaceDE/>
        <w:autoSpaceDN/>
        <w:spacing w:line="300" w:lineRule="auto"/>
        <w:ind w:left="795"/>
        <w:rPr>
          <w:rFonts w:ascii="Arial" w:hAnsi="Arial" w:cs="Arial"/>
          <w:sz w:val="22"/>
        </w:rPr>
      </w:pPr>
      <w:r w:rsidRPr="00520A67">
        <w:rPr>
          <w:rFonts w:ascii="Arial" w:hAnsi="Arial" w:cs="Arial" w:hint="eastAsia"/>
          <w:sz w:val="22"/>
        </w:rPr>
        <w:t xml:space="preserve">.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832"/>
        <w:gridCol w:w="1730"/>
        <w:gridCol w:w="1390"/>
        <w:gridCol w:w="1674"/>
        <w:gridCol w:w="2129"/>
      </w:tblGrid>
      <w:tr w:rsidR="00C2698B" w:rsidRPr="00F178BB" w14:paraId="2BE152C9" w14:textId="77777777" w:rsidTr="009C1CDE">
        <w:trPr>
          <w:trHeight w:val="454"/>
        </w:trPr>
        <w:tc>
          <w:tcPr>
            <w:tcW w:w="1851" w:type="dxa"/>
            <w:shd w:val="clear" w:color="auto" w:fill="BFBFBF" w:themeFill="background1" w:themeFillShade="BF"/>
            <w:vAlign w:val="center"/>
          </w:tcPr>
          <w:p w14:paraId="7042E05B" w14:textId="77777777" w:rsidR="00C2698B" w:rsidRPr="004E43DB" w:rsidRDefault="00C2698B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4E43DB">
              <w:rPr>
                <w:rFonts w:ascii="Arial" w:hAnsi="Arial" w:cs="Arial"/>
                <w:b/>
                <w:sz w:val="22"/>
              </w:rPr>
              <w:t>Component</w:t>
            </w:r>
          </w:p>
        </w:tc>
        <w:tc>
          <w:tcPr>
            <w:tcW w:w="4953" w:type="dxa"/>
            <w:gridSpan w:val="3"/>
            <w:shd w:val="clear" w:color="auto" w:fill="BFBFBF" w:themeFill="background1" w:themeFillShade="BF"/>
            <w:vAlign w:val="center"/>
          </w:tcPr>
          <w:p w14:paraId="50A5FE2A" w14:textId="77777777" w:rsidR="00C2698B" w:rsidRPr="004E43DB" w:rsidRDefault="00C2698B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4E43DB">
              <w:rPr>
                <w:rFonts w:ascii="Arial" w:hAnsi="Arial" w:cs="Arial"/>
                <w:b/>
                <w:sz w:val="22"/>
              </w:rPr>
              <w:t>Specification</w:t>
            </w:r>
          </w:p>
        </w:tc>
        <w:tc>
          <w:tcPr>
            <w:tcW w:w="2177" w:type="dxa"/>
            <w:shd w:val="clear" w:color="auto" w:fill="BFBFBF" w:themeFill="background1" w:themeFillShade="BF"/>
            <w:vAlign w:val="center"/>
          </w:tcPr>
          <w:p w14:paraId="0B147BE2" w14:textId="77777777" w:rsidR="00C2698B" w:rsidRPr="004E43DB" w:rsidRDefault="00C2698B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4E43DB">
              <w:rPr>
                <w:rFonts w:ascii="Arial" w:hAnsi="Arial" w:cs="Arial"/>
                <w:b/>
                <w:sz w:val="22"/>
              </w:rPr>
              <w:t>Remarks</w:t>
            </w:r>
          </w:p>
        </w:tc>
      </w:tr>
      <w:tr w:rsidR="004F459A" w:rsidRPr="00F178BB" w14:paraId="19FAF04A" w14:textId="77777777" w:rsidTr="009C1CDE">
        <w:trPr>
          <w:trHeight w:val="454"/>
        </w:trPr>
        <w:tc>
          <w:tcPr>
            <w:tcW w:w="1851" w:type="dxa"/>
            <w:vMerge w:val="restart"/>
            <w:vAlign w:val="center"/>
          </w:tcPr>
          <w:p w14:paraId="7E31C002" w14:textId="77777777" w:rsidR="004F459A" w:rsidRPr="00F178BB" w:rsidRDefault="004F459A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14:paraId="55A00882" w14:textId="77777777" w:rsidR="004F459A" w:rsidRPr="00F178BB" w:rsidRDefault="004F459A" w:rsidP="00461425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14:paraId="77733FC3" w14:textId="77777777" w:rsidR="004F459A" w:rsidRPr="00F178BB" w:rsidRDefault="004F459A" w:rsidP="00BC6C88">
            <w:pPr>
              <w:widowControl/>
              <w:wordWrap/>
              <w:autoSpaceDE/>
              <w:autoSpaceDN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Align w:val="center"/>
          </w:tcPr>
          <w:p w14:paraId="1B620232" w14:textId="77777777" w:rsidR="004F459A" w:rsidRPr="00F178BB" w:rsidRDefault="004F459A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B3287" w:rsidRPr="00F178BB" w14:paraId="0003D4D7" w14:textId="77777777" w:rsidTr="009C1CDE">
        <w:trPr>
          <w:trHeight w:val="454"/>
        </w:trPr>
        <w:tc>
          <w:tcPr>
            <w:tcW w:w="1851" w:type="dxa"/>
            <w:vMerge/>
            <w:vAlign w:val="center"/>
          </w:tcPr>
          <w:p w14:paraId="4AE0FC3B" w14:textId="77777777" w:rsidR="004B3287" w:rsidRPr="00F178BB" w:rsidRDefault="004B3287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14:paraId="343949DD" w14:textId="77777777" w:rsidR="004B3287" w:rsidRPr="00520A67" w:rsidRDefault="004B3287" w:rsidP="00461425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35" w:type="dxa"/>
            <w:vAlign w:val="center"/>
          </w:tcPr>
          <w:p w14:paraId="14D36261" w14:textId="77777777" w:rsidR="004B3287" w:rsidRPr="000B412A" w:rsidRDefault="004B3287" w:rsidP="00BC6C88">
            <w:pPr>
              <w:widowControl/>
              <w:wordWrap/>
              <w:autoSpaceDE/>
              <w:autoSpaceDN/>
              <w:spacing w:line="30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0C71D478" w14:textId="77777777" w:rsidR="004B3287" w:rsidRPr="000B412A" w:rsidRDefault="004B3287" w:rsidP="00AE0149">
            <w:pPr>
              <w:widowControl/>
              <w:wordWrap/>
              <w:autoSpaceDE/>
              <w:autoSpaceDN/>
              <w:spacing w:line="30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05F0C009" w14:textId="77777777" w:rsidR="004B3287" w:rsidRPr="00F178BB" w:rsidRDefault="004B3287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F459A" w:rsidRPr="00F178BB" w14:paraId="58F25097" w14:textId="77777777" w:rsidTr="009C1CDE">
        <w:trPr>
          <w:trHeight w:val="454"/>
        </w:trPr>
        <w:tc>
          <w:tcPr>
            <w:tcW w:w="1851" w:type="dxa"/>
            <w:vMerge/>
            <w:vAlign w:val="center"/>
          </w:tcPr>
          <w:p w14:paraId="2E08FF18" w14:textId="77777777" w:rsidR="004F459A" w:rsidRPr="00F178BB" w:rsidRDefault="004F459A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14:paraId="2A2EFE09" w14:textId="77777777" w:rsidR="004F459A" w:rsidRPr="00F178BB" w:rsidRDefault="004F459A" w:rsidP="00461425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14:paraId="67D4570D" w14:textId="77777777" w:rsidR="004F459A" w:rsidRPr="00F178BB" w:rsidRDefault="004F459A" w:rsidP="00BC6C88">
            <w:pPr>
              <w:widowControl/>
              <w:wordWrap/>
              <w:autoSpaceDE/>
              <w:autoSpaceDN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Align w:val="center"/>
          </w:tcPr>
          <w:p w14:paraId="581C839F" w14:textId="77777777" w:rsidR="004F459A" w:rsidRPr="00BF4BDF" w:rsidRDefault="004F459A" w:rsidP="007562F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4F459A" w:rsidRPr="00F178BB" w14:paraId="1A9C609C" w14:textId="77777777" w:rsidTr="009C1CDE">
        <w:trPr>
          <w:trHeight w:val="454"/>
        </w:trPr>
        <w:tc>
          <w:tcPr>
            <w:tcW w:w="1851" w:type="dxa"/>
            <w:vMerge/>
            <w:vAlign w:val="center"/>
          </w:tcPr>
          <w:p w14:paraId="630A84EC" w14:textId="77777777" w:rsidR="004F459A" w:rsidRPr="00F178BB" w:rsidRDefault="004F459A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14:paraId="259A4A4C" w14:textId="77777777" w:rsidR="004F459A" w:rsidRPr="00F178BB" w:rsidRDefault="004F459A" w:rsidP="00461425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14:paraId="2B21030D" w14:textId="77777777" w:rsidR="004F459A" w:rsidRPr="00520A67" w:rsidRDefault="004F459A" w:rsidP="00AE0149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Align w:val="center"/>
          </w:tcPr>
          <w:p w14:paraId="2C7EE177" w14:textId="77777777" w:rsidR="004F459A" w:rsidRPr="00BF4BDF" w:rsidRDefault="004F459A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122E1" w:rsidRPr="00F178BB" w14:paraId="20A73CFD" w14:textId="77777777" w:rsidTr="009C1CDE">
        <w:trPr>
          <w:trHeight w:val="454"/>
        </w:trPr>
        <w:tc>
          <w:tcPr>
            <w:tcW w:w="1851" w:type="dxa"/>
            <w:vMerge w:val="restart"/>
            <w:vAlign w:val="center"/>
          </w:tcPr>
          <w:p w14:paraId="7C32F3FF" w14:textId="77777777" w:rsidR="009122E1" w:rsidRPr="00F178BB" w:rsidRDefault="009122E1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14:paraId="49C767BC" w14:textId="77777777" w:rsidR="009122E1" w:rsidRPr="00F178BB" w:rsidRDefault="009122E1" w:rsidP="00461425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14:paraId="01E378EF" w14:textId="77777777" w:rsidR="009122E1" w:rsidRPr="00F178BB" w:rsidRDefault="009122E1" w:rsidP="00BC6C88">
            <w:pPr>
              <w:widowControl/>
              <w:wordWrap/>
              <w:autoSpaceDE/>
              <w:autoSpaceDN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Merge w:val="restart"/>
            <w:vAlign w:val="center"/>
          </w:tcPr>
          <w:p w14:paraId="0EA30FF1" w14:textId="77777777" w:rsidR="009122E1" w:rsidRPr="009122E1" w:rsidRDefault="009122E1" w:rsidP="003E37A9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122E1" w:rsidRPr="00F178BB" w14:paraId="4F42C890" w14:textId="77777777" w:rsidTr="009C1CDE">
        <w:trPr>
          <w:trHeight w:val="454"/>
        </w:trPr>
        <w:tc>
          <w:tcPr>
            <w:tcW w:w="1851" w:type="dxa"/>
            <w:vMerge/>
            <w:vAlign w:val="center"/>
          </w:tcPr>
          <w:p w14:paraId="4ADB7560" w14:textId="77777777" w:rsidR="009122E1" w:rsidRPr="00F178BB" w:rsidRDefault="009122E1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14:paraId="6032B7F1" w14:textId="77777777" w:rsidR="009122E1" w:rsidRPr="00F178BB" w:rsidRDefault="009122E1" w:rsidP="00461425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14:paraId="14C7911D" w14:textId="77777777" w:rsidR="009122E1" w:rsidRPr="00F178BB" w:rsidRDefault="009122E1" w:rsidP="00BC6C8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Merge/>
            <w:vAlign w:val="center"/>
          </w:tcPr>
          <w:p w14:paraId="4716C2FA" w14:textId="77777777" w:rsidR="009122E1" w:rsidRPr="00F178BB" w:rsidRDefault="009122E1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122E1" w:rsidRPr="00F178BB" w14:paraId="07B45E16" w14:textId="77777777" w:rsidTr="009C1CDE">
        <w:trPr>
          <w:trHeight w:val="454"/>
        </w:trPr>
        <w:tc>
          <w:tcPr>
            <w:tcW w:w="1851" w:type="dxa"/>
            <w:vMerge/>
            <w:vAlign w:val="center"/>
          </w:tcPr>
          <w:p w14:paraId="50150AB0" w14:textId="77777777" w:rsidR="009122E1" w:rsidRPr="00F178BB" w:rsidRDefault="009122E1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14:paraId="5247DBA0" w14:textId="77777777" w:rsidR="009122E1" w:rsidRPr="00F178BB" w:rsidRDefault="009122E1" w:rsidP="00461425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14:paraId="29C1733A" w14:textId="77777777" w:rsidR="009C1CDE" w:rsidRPr="00F178BB" w:rsidRDefault="009C1CDE" w:rsidP="009C1CDE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Merge/>
            <w:vAlign w:val="center"/>
          </w:tcPr>
          <w:p w14:paraId="7D6E3356" w14:textId="77777777" w:rsidR="009122E1" w:rsidRPr="00F178BB" w:rsidRDefault="009122E1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F42DA" w:rsidRPr="00F178BB" w14:paraId="1F2118FC" w14:textId="77777777" w:rsidTr="009C1CDE">
        <w:trPr>
          <w:trHeight w:val="454"/>
        </w:trPr>
        <w:tc>
          <w:tcPr>
            <w:tcW w:w="1851" w:type="dxa"/>
            <w:vMerge w:val="restart"/>
            <w:vAlign w:val="center"/>
          </w:tcPr>
          <w:p w14:paraId="2D8A1E6D" w14:textId="77777777" w:rsidR="006F42DA" w:rsidRPr="00F178BB" w:rsidRDefault="006F42DA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14:paraId="26BE0A6D" w14:textId="77777777" w:rsidR="006F42DA" w:rsidRPr="00F178BB" w:rsidRDefault="006F42DA" w:rsidP="00461425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14:paraId="63A2AE5E" w14:textId="77777777" w:rsidR="006F42DA" w:rsidRPr="00F178BB" w:rsidRDefault="006F42DA" w:rsidP="00BC6C88">
            <w:pPr>
              <w:widowControl/>
              <w:wordWrap/>
              <w:autoSpaceDE/>
              <w:autoSpaceDN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Merge w:val="restart"/>
            <w:vAlign w:val="center"/>
          </w:tcPr>
          <w:p w14:paraId="730843E2" w14:textId="77777777" w:rsidR="006F42DA" w:rsidRPr="006E5EB5" w:rsidRDefault="006F42DA" w:rsidP="00E315F2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6F42DA" w:rsidRPr="00F178BB" w14:paraId="3AE5A2F3" w14:textId="77777777" w:rsidTr="009C1CDE">
        <w:trPr>
          <w:trHeight w:val="454"/>
        </w:trPr>
        <w:tc>
          <w:tcPr>
            <w:tcW w:w="1851" w:type="dxa"/>
            <w:vMerge/>
            <w:vAlign w:val="center"/>
          </w:tcPr>
          <w:p w14:paraId="53C833F8" w14:textId="77777777" w:rsidR="006F42DA" w:rsidRPr="00F178BB" w:rsidRDefault="006F42DA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14:paraId="427E8251" w14:textId="77777777" w:rsidR="006F42DA" w:rsidRPr="00A95CD2" w:rsidRDefault="006F42DA" w:rsidP="00461425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14:paraId="0A5A335F" w14:textId="77777777" w:rsidR="006F42DA" w:rsidRPr="00A95CD2" w:rsidRDefault="006F42DA" w:rsidP="00BC6C88">
            <w:pPr>
              <w:widowControl/>
              <w:wordWrap/>
              <w:autoSpaceDE/>
              <w:autoSpaceDN/>
              <w:spacing w:line="300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177" w:type="dxa"/>
            <w:vMerge/>
            <w:vAlign w:val="center"/>
          </w:tcPr>
          <w:p w14:paraId="4171841A" w14:textId="77777777" w:rsidR="006F42DA" w:rsidRPr="00F178BB" w:rsidRDefault="006F42DA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6F42DA" w:rsidRPr="00F178BB" w14:paraId="513591FB" w14:textId="77777777" w:rsidTr="009C1CDE">
        <w:trPr>
          <w:trHeight w:val="454"/>
        </w:trPr>
        <w:tc>
          <w:tcPr>
            <w:tcW w:w="1851" w:type="dxa"/>
            <w:vMerge/>
            <w:vAlign w:val="center"/>
          </w:tcPr>
          <w:p w14:paraId="16A92563" w14:textId="77777777" w:rsidR="006F42DA" w:rsidRPr="00F178BB" w:rsidRDefault="006F42DA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14:paraId="720C0A06" w14:textId="77777777" w:rsidR="006F42DA" w:rsidRPr="00F178BB" w:rsidRDefault="006F42DA" w:rsidP="00461425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14:paraId="52E977D2" w14:textId="77777777" w:rsidR="006F42DA" w:rsidRPr="00F178BB" w:rsidRDefault="006F42DA" w:rsidP="00BC6C8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Merge/>
            <w:vAlign w:val="center"/>
          </w:tcPr>
          <w:p w14:paraId="61A6A5DA" w14:textId="77777777" w:rsidR="006F42DA" w:rsidRPr="00F178BB" w:rsidRDefault="006F42DA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6F42DA" w:rsidRPr="00F178BB" w14:paraId="4EA9334F" w14:textId="77777777" w:rsidTr="009C1CDE">
        <w:trPr>
          <w:trHeight w:val="454"/>
        </w:trPr>
        <w:tc>
          <w:tcPr>
            <w:tcW w:w="1851" w:type="dxa"/>
            <w:vMerge/>
            <w:vAlign w:val="center"/>
          </w:tcPr>
          <w:p w14:paraId="0F2E38B5" w14:textId="77777777" w:rsidR="006F42DA" w:rsidRPr="00F178BB" w:rsidRDefault="006F42DA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14:paraId="7B422827" w14:textId="77777777" w:rsidR="006F42DA" w:rsidRPr="00F178BB" w:rsidRDefault="006F42DA" w:rsidP="00461425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14:paraId="340B6D69" w14:textId="77777777" w:rsidR="006F42DA" w:rsidRPr="00F178BB" w:rsidRDefault="006F42DA" w:rsidP="00BC6C8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Merge/>
            <w:vAlign w:val="center"/>
          </w:tcPr>
          <w:p w14:paraId="357117C2" w14:textId="77777777" w:rsidR="006F42DA" w:rsidRPr="00F178BB" w:rsidRDefault="006F42DA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178BB" w:rsidRPr="00F178BB" w14:paraId="07D8AEFA" w14:textId="77777777" w:rsidTr="009C1CDE">
        <w:trPr>
          <w:trHeight w:val="454"/>
        </w:trPr>
        <w:tc>
          <w:tcPr>
            <w:tcW w:w="1851" w:type="dxa"/>
            <w:vMerge w:val="restart"/>
            <w:vAlign w:val="center"/>
          </w:tcPr>
          <w:p w14:paraId="4C2242A1" w14:textId="77777777" w:rsidR="00F178BB" w:rsidRPr="00F178BB" w:rsidRDefault="00F178BB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14:paraId="5962E7AA" w14:textId="77777777" w:rsidR="00F178BB" w:rsidRPr="00F178BB" w:rsidRDefault="00F178BB" w:rsidP="00461425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14:paraId="425E420B" w14:textId="77777777" w:rsidR="00F178BB" w:rsidRPr="00F178BB" w:rsidRDefault="00F178BB" w:rsidP="00BC6C88">
            <w:pPr>
              <w:widowControl/>
              <w:wordWrap/>
              <w:autoSpaceDE/>
              <w:autoSpaceDN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Merge w:val="restart"/>
            <w:vAlign w:val="center"/>
          </w:tcPr>
          <w:p w14:paraId="35187F4E" w14:textId="77777777" w:rsidR="00F178BB" w:rsidRPr="001920ED" w:rsidRDefault="00F178BB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178BB" w:rsidRPr="00F178BB" w14:paraId="2B4D997F" w14:textId="77777777" w:rsidTr="009C1CDE">
        <w:trPr>
          <w:trHeight w:val="454"/>
        </w:trPr>
        <w:tc>
          <w:tcPr>
            <w:tcW w:w="1851" w:type="dxa"/>
            <w:vMerge/>
            <w:vAlign w:val="center"/>
          </w:tcPr>
          <w:p w14:paraId="1EBD65EB" w14:textId="77777777" w:rsidR="00F178BB" w:rsidRPr="00F178BB" w:rsidRDefault="00F178BB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14:paraId="62FBAB94" w14:textId="77777777" w:rsidR="00F178BB" w:rsidRPr="00F178BB" w:rsidRDefault="00F178BB" w:rsidP="00461425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14:paraId="6BF24A58" w14:textId="77777777" w:rsidR="00F178BB" w:rsidRPr="00F178BB" w:rsidRDefault="00F178BB" w:rsidP="00BC6C88">
            <w:pPr>
              <w:widowControl/>
              <w:wordWrap/>
              <w:autoSpaceDE/>
              <w:autoSpaceDN/>
              <w:spacing w:line="300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177" w:type="dxa"/>
            <w:vMerge/>
            <w:vAlign w:val="center"/>
          </w:tcPr>
          <w:p w14:paraId="491AFC4B" w14:textId="77777777" w:rsidR="00F178BB" w:rsidRPr="00F178BB" w:rsidRDefault="00F178BB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178BB" w:rsidRPr="00F178BB" w14:paraId="33D2A459" w14:textId="77777777" w:rsidTr="009C1CDE">
        <w:trPr>
          <w:trHeight w:val="454"/>
        </w:trPr>
        <w:tc>
          <w:tcPr>
            <w:tcW w:w="1851" w:type="dxa"/>
            <w:vMerge/>
            <w:vAlign w:val="center"/>
          </w:tcPr>
          <w:p w14:paraId="5B066537" w14:textId="77777777" w:rsidR="00F178BB" w:rsidRPr="00F178BB" w:rsidRDefault="00F178BB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14:paraId="1F65E525" w14:textId="77777777" w:rsidR="00F178BB" w:rsidRPr="00F178BB" w:rsidRDefault="00F178BB" w:rsidP="00461425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14:paraId="23148114" w14:textId="77777777" w:rsidR="00F178BB" w:rsidRPr="00F178BB" w:rsidRDefault="00F178BB" w:rsidP="00BC6C8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Merge/>
            <w:vAlign w:val="center"/>
          </w:tcPr>
          <w:p w14:paraId="64A89E6D" w14:textId="77777777" w:rsidR="00F178BB" w:rsidRPr="00F178BB" w:rsidRDefault="00F178BB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178BB" w:rsidRPr="00F178BB" w14:paraId="46AC9013" w14:textId="77777777" w:rsidTr="009C1CDE">
        <w:trPr>
          <w:trHeight w:val="454"/>
        </w:trPr>
        <w:tc>
          <w:tcPr>
            <w:tcW w:w="1851" w:type="dxa"/>
            <w:vAlign w:val="center"/>
          </w:tcPr>
          <w:p w14:paraId="32F7C1A0" w14:textId="77777777" w:rsidR="00F178BB" w:rsidRPr="00F178BB" w:rsidRDefault="00F178BB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14:paraId="65CBE20D" w14:textId="77777777" w:rsidR="00F178BB" w:rsidRPr="00F178BB" w:rsidRDefault="00F178BB" w:rsidP="00461425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14:paraId="59ABFF23" w14:textId="77777777" w:rsidR="00F178BB" w:rsidRPr="00F178BB" w:rsidRDefault="00F178BB" w:rsidP="00BC6C8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Align w:val="center"/>
          </w:tcPr>
          <w:p w14:paraId="3667C991" w14:textId="77777777" w:rsidR="00F178BB" w:rsidRPr="00F178BB" w:rsidRDefault="00F178BB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178BB" w:rsidRPr="00F178BB" w14:paraId="454615FF" w14:textId="77777777" w:rsidTr="009C1CDE">
        <w:trPr>
          <w:trHeight w:val="454"/>
        </w:trPr>
        <w:tc>
          <w:tcPr>
            <w:tcW w:w="1851" w:type="dxa"/>
            <w:vAlign w:val="center"/>
          </w:tcPr>
          <w:p w14:paraId="651FFEEB" w14:textId="77777777" w:rsidR="00F178BB" w:rsidRPr="00F178BB" w:rsidRDefault="00F178BB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14:paraId="17836B4B" w14:textId="77777777" w:rsidR="00F178BB" w:rsidRPr="00F178BB" w:rsidRDefault="00F178BB" w:rsidP="00461425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14:paraId="27B7E1A2" w14:textId="77777777" w:rsidR="00F178BB" w:rsidRPr="006E5EB5" w:rsidRDefault="00F178BB" w:rsidP="00406CE6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Align w:val="center"/>
          </w:tcPr>
          <w:p w14:paraId="5457BEF8" w14:textId="77777777" w:rsidR="00F178BB" w:rsidRPr="00F178BB" w:rsidRDefault="00F178BB" w:rsidP="00E77E03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178BB" w:rsidRPr="00F178BB" w14:paraId="6640BF34" w14:textId="77777777" w:rsidTr="009C1CDE">
        <w:trPr>
          <w:trHeight w:val="454"/>
        </w:trPr>
        <w:tc>
          <w:tcPr>
            <w:tcW w:w="1851" w:type="dxa"/>
          </w:tcPr>
          <w:p w14:paraId="2CC6B2AD" w14:textId="77777777" w:rsidR="00F178BB" w:rsidRPr="00F178BB" w:rsidRDefault="00F178BB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14:paraId="5DC164EC" w14:textId="77777777" w:rsidR="00F178BB" w:rsidRPr="00F178BB" w:rsidRDefault="00F178BB" w:rsidP="00461425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14:paraId="5F4995E9" w14:textId="77777777" w:rsidR="00F178BB" w:rsidRPr="00F178BB" w:rsidRDefault="00F178BB" w:rsidP="00BC6C8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</w:tcPr>
          <w:p w14:paraId="2509063B" w14:textId="77777777" w:rsidR="00F178BB" w:rsidRPr="00F178BB" w:rsidRDefault="00F178BB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5CF40974" w14:textId="77777777" w:rsidR="00A7492E" w:rsidRDefault="00A7492E" w:rsidP="00A7492E">
      <w:pPr>
        <w:widowControl/>
        <w:wordWrap/>
        <w:autoSpaceDE/>
        <w:autoSpaceDN/>
        <w:spacing w:line="300" w:lineRule="auto"/>
        <w:rPr>
          <w:rFonts w:ascii="Arial" w:eastAsia="GulimChe" w:hAnsi="Arial" w:cs="Arial"/>
          <w:kern w:val="0"/>
          <w:sz w:val="22"/>
        </w:rPr>
      </w:pPr>
    </w:p>
    <w:p w14:paraId="191B7FA2" w14:textId="77777777" w:rsidR="00A7492E" w:rsidRPr="00A7492E" w:rsidRDefault="004462FB" w:rsidP="00A7492E">
      <w:pPr>
        <w:widowControl/>
        <w:wordWrap/>
        <w:autoSpaceDE/>
        <w:autoSpaceDN/>
        <w:spacing w:line="300" w:lineRule="auto"/>
        <w:ind w:firstLine="800"/>
        <w:rPr>
          <w:rFonts w:ascii="Arial" w:eastAsia="GulimChe" w:hAnsi="Arial" w:cs="Arial"/>
          <w:b/>
          <w:kern w:val="0"/>
          <w:sz w:val="22"/>
        </w:rPr>
      </w:pPr>
      <w:r w:rsidRPr="006058CE">
        <w:rPr>
          <w:rFonts w:ascii="Arial" w:eastAsia="GulimChe" w:hAnsi="Arial" w:cs="Arial" w:hint="eastAsia"/>
          <w:b/>
          <w:color w:val="000000" w:themeColor="text1"/>
          <w:kern w:val="0"/>
          <w:sz w:val="22"/>
        </w:rPr>
        <w:t>4</w:t>
      </w:r>
      <w:r w:rsidR="00A7492E" w:rsidRPr="006058CE">
        <w:rPr>
          <w:rFonts w:ascii="Arial" w:eastAsia="GulimChe" w:hAnsi="Arial" w:cs="Arial" w:hint="eastAsia"/>
          <w:b/>
          <w:color w:val="000000" w:themeColor="text1"/>
          <w:kern w:val="0"/>
          <w:sz w:val="22"/>
        </w:rPr>
        <w:t>.1.1</w:t>
      </w:r>
      <w:r w:rsidR="00882783" w:rsidRPr="006058CE">
        <w:rPr>
          <w:rFonts w:ascii="Arial" w:eastAsia="GulimChe" w:hAnsi="Arial" w:cs="Arial" w:hint="eastAsia"/>
          <w:b/>
          <w:color w:val="000000" w:themeColor="text1"/>
          <w:kern w:val="0"/>
          <w:sz w:val="22"/>
        </w:rPr>
        <w:t>.1</w:t>
      </w:r>
      <w:r w:rsidR="00A7492E" w:rsidRPr="006058CE">
        <w:rPr>
          <w:rFonts w:ascii="Arial" w:eastAsia="GulimChe" w:hAnsi="Arial" w:cs="Arial" w:hint="eastAsia"/>
          <w:b/>
          <w:color w:val="000000" w:themeColor="text1"/>
          <w:kern w:val="0"/>
          <w:sz w:val="22"/>
        </w:rPr>
        <w:tab/>
        <w:t>C</w:t>
      </w:r>
      <w:r w:rsidR="00152FA7" w:rsidRPr="006058CE">
        <w:rPr>
          <w:rFonts w:ascii="Arial" w:eastAsia="GulimChe" w:hAnsi="Arial" w:cs="Arial" w:hint="eastAsia"/>
          <w:b/>
          <w:color w:val="000000" w:themeColor="text1"/>
          <w:kern w:val="0"/>
          <w:sz w:val="22"/>
        </w:rPr>
        <w:t xml:space="preserve">ompressor controls and </w:t>
      </w:r>
      <w:r w:rsidR="00152FA7">
        <w:rPr>
          <w:rFonts w:ascii="Arial" w:eastAsia="GulimChe" w:hAnsi="Arial" w:cs="Arial" w:hint="eastAsia"/>
          <w:b/>
          <w:kern w:val="0"/>
          <w:sz w:val="22"/>
        </w:rPr>
        <w:t>fittings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213"/>
        <w:gridCol w:w="3867"/>
        <w:gridCol w:w="2675"/>
      </w:tblGrid>
      <w:tr w:rsidR="00A7492E" w:rsidRPr="00A7492E" w14:paraId="5E3E73F9" w14:textId="77777777" w:rsidTr="00C55C3E">
        <w:trPr>
          <w:trHeight w:val="454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EFC312F" w14:textId="77777777" w:rsidR="00A7492E" w:rsidRPr="00A7492E" w:rsidRDefault="00A7492E" w:rsidP="00C55C3E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eastAsia="GulimChe" w:hAnsi="Arial" w:cs="Arial"/>
                <w:b/>
                <w:kern w:val="0"/>
                <w:sz w:val="22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3BF7AEEB" w14:textId="77777777" w:rsidR="00A7492E" w:rsidRPr="00A7492E" w:rsidRDefault="00A7492E" w:rsidP="00C55C3E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eastAsia="GulimChe" w:hAnsi="Arial" w:cs="Arial"/>
                <w:b/>
                <w:kern w:val="0"/>
                <w:sz w:val="22"/>
              </w:rPr>
            </w:pPr>
          </w:p>
        </w:tc>
        <w:tc>
          <w:tcPr>
            <w:tcW w:w="2744" w:type="dxa"/>
            <w:shd w:val="clear" w:color="auto" w:fill="BFBFBF" w:themeFill="background1" w:themeFillShade="BF"/>
            <w:vAlign w:val="center"/>
          </w:tcPr>
          <w:p w14:paraId="27FE34DB" w14:textId="77777777" w:rsidR="00A7492E" w:rsidRPr="00A7492E" w:rsidRDefault="00A7492E" w:rsidP="00C55C3E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eastAsia="GulimChe" w:hAnsi="Arial" w:cs="Arial"/>
                <w:b/>
                <w:kern w:val="0"/>
                <w:sz w:val="22"/>
              </w:rPr>
            </w:pPr>
          </w:p>
        </w:tc>
      </w:tr>
      <w:tr w:rsidR="00A7492E" w:rsidRPr="00A7492E" w14:paraId="72E581EB" w14:textId="77777777" w:rsidTr="004A2049">
        <w:trPr>
          <w:trHeight w:val="454"/>
        </w:trPr>
        <w:tc>
          <w:tcPr>
            <w:tcW w:w="2268" w:type="dxa"/>
            <w:vMerge w:val="restart"/>
            <w:vAlign w:val="center"/>
          </w:tcPr>
          <w:p w14:paraId="1CF3FD10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3969" w:type="dxa"/>
          </w:tcPr>
          <w:p w14:paraId="57400DFA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2744" w:type="dxa"/>
            <w:vAlign w:val="center"/>
          </w:tcPr>
          <w:p w14:paraId="4F650E61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</w:tr>
      <w:tr w:rsidR="00A7492E" w:rsidRPr="00A7492E" w14:paraId="5C067991" w14:textId="77777777" w:rsidTr="004A2049">
        <w:trPr>
          <w:trHeight w:val="454"/>
        </w:trPr>
        <w:tc>
          <w:tcPr>
            <w:tcW w:w="2268" w:type="dxa"/>
            <w:vMerge/>
            <w:vAlign w:val="center"/>
          </w:tcPr>
          <w:p w14:paraId="69B5F6AD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04C530AE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2744" w:type="dxa"/>
            <w:vAlign w:val="center"/>
          </w:tcPr>
          <w:p w14:paraId="1BE930EB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</w:tr>
      <w:tr w:rsidR="00A7492E" w:rsidRPr="00A7492E" w14:paraId="0D4D9605" w14:textId="77777777" w:rsidTr="004A2049">
        <w:trPr>
          <w:trHeight w:val="454"/>
        </w:trPr>
        <w:tc>
          <w:tcPr>
            <w:tcW w:w="2268" w:type="dxa"/>
            <w:vAlign w:val="center"/>
          </w:tcPr>
          <w:p w14:paraId="7F72937A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6990AD6C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2744" w:type="dxa"/>
            <w:vAlign w:val="center"/>
          </w:tcPr>
          <w:p w14:paraId="6E59FD0C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</w:tr>
      <w:tr w:rsidR="00A7492E" w:rsidRPr="00A7492E" w14:paraId="54504AEA" w14:textId="77777777" w:rsidTr="004A2049">
        <w:trPr>
          <w:trHeight w:val="454"/>
        </w:trPr>
        <w:tc>
          <w:tcPr>
            <w:tcW w:w="2268" w:type="dxa"/>
            <w:vAlign w:val="center"/>
          </w:tcPr>
          <w:p w14:paraId="7480FD6D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138746F8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2744" w:type="dxa"/>
            <w:vAlign w:val="center"/>
          </w:tcPr>
          <w:p w14:paraId="47BA620C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</w:tr>
      <w:tr w:rsidR="00A7492E" w:rsidRPr="00A7492E" w14:paraId="5B658B19" w14:textId="77777777" w:rsidTr="004A2049">
        <w:trPr>
          <w:trHeight w:val="454"/>
        </w:trPr>
        <w:tc>
          <w:tcPr>
            <w:tcW w:w="2268" w:type="dxa"/>
            <w:vAlign w:val="center"/>
          </w:tcPr>
          <w:p w14:paraId="2756C3B5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469EC248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2744" w:type="dxa"/>
            <w:vAlign w:val="center"/>
          </w:tcPr>
          <w:p w14:paraId="53902197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</w:tr>
      <w:tr w:rsidR="00A7492E" w:rsidRPr="00A7492E" w14:paraId="454D8997" w14:textId="77777777" w:rsidTr="004A2049">
        <w:trPr>
          <w:trHeight w:val="454"/>
        </w:trPr>
        <w:tc>
          <w:tcPr>
            <w:tcW w:w="2268" w:type="dxa"/>
            <w:vAlign w:val="center"/>
          </w:tcPr>
          <w:p w14:paraId="619637D7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5AE91350" w14:textId="77777777" w:rsidR="00A7492E" w:rsidRPr="00A7492E" w:rsidRDefault="00A7492E" w:rsidP="00A35F11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2744" w:type="dxa"/>
            <w:vAlign w:val="center"/>
          </w:tcPr>
          <w:p w14:paraId="3A96C698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</w:tr>
      <w:tr w:rsidR="00A7492E" w:rsidRPr="00A7492E" w14:paraId="56B7B902" w14:textId="77777777" w:rsidTr="004A2049">
        <w:trPr>
          <w:trHeight w:val="454"/>
        </w:trPr>
        <w:tc>
          <w:tcPr>
            <w:tcW w:w="2268" w:type="dxa"/>
            <w:vAlign w:val="center"/>
          </w:tcPr>
          <w:p w14:paraId="4AA42D90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1774C0A3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2744" w:type="dxa"/>
            <w:vAlign w:val="center"/>
          </w:tcPr>
          <w:p w14:paraId="750EE017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</w:tr>
      <w:tr w:rsidR="00A7492E" w:rsidRPr="00A7492E" w14:paraId="0F3FDD9F" w14:textId="77777777" w:rsidTr="004A2049">
        <w:trPr>
          <w:trHeight w:val="454"/>
        </w:trPr>
        <w:tc>
          <w:tcPr>
            <w:tcW w:w="2268" w:type="dxa"/>
            <w:vAlign w:val="center"/>
          </w:tcPr>
          <w:p w14:paraId="614155B8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22826570" w14:textId="77777777" w:rsidR="00A7492E" w:rsidRPr="00A7492E" w:rsidRDefault="00A7492E" w:rsidP="009311C5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2744" w:type="dxa"/>
            <w:vAlign w:val="center"/>
          </w:tcPr>
          <w:p w14:paraId="7F7A3B3F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</w:tr>
      <w:tr w:rsidR="00A7492E" w:rsidRPr="00A7492E" w14:paraId="2247BF4D" w14:textId="77777777" w:rsidTr="004A2049">
        <w:trPr>
          <w:trHeight w:val="454"/>
        </w:trPr>
        <w:tc>
          <w:tcPr>
            <w:tcW w:w="2268" w:type="dxa"/>
            <w:vAlign w:val="center"/>
          </w:tcPr>
          <w:p w14:paraId="2025C84C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6481D38A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2744" w:type="dxa"/>
            <w:vMerge w:val="restart"/>
            <w:vAlign w:val="center"/>
          </w:tcPr>
          <w:p w14:paraId="639D3D5B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</w:tr>
      <w:tr w:rsidR="00A7492E" w:rsidRPr="00A7492E" w14:paraId="774F7BA2" w14:textId="77777777" w:rsidTr="004A2049">
        <w:trPr>
          <w:trHeight w:val="454"/>
        </w:trPr>
        <w:tc>
          <w:tcPr>
            <w:tcW w:w="2268" w:type="dxa"/>
            <w:vAlign w:val="center"/>
          </w:tcPr>
          <w:p w14:paraId="3582AE63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7168D564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2744" w:type="dxa"/>
            <w:vMerge/>
            <w:vAlign w:val="center"/>
          </w:tcPr>
          <w:p w14:paraId="5DCF5DD4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</w:tr>
      <w:tr w:rsidR="00A7492E" w:rsidRPr="00A7492E" w14:paraId="41AF4EE8" w14:textId="77777777" w:rsidTr="004A2049">
        <w:trPr>
          <w:trHeight w:val="454"/>
        </w:trPr>
        <w:tc>
          <w:tcPr>
            <w:tcW w:w="2268" w:type="dxa"/>
            <w:vAlign w:val="center"/>
          </w:tcPr>
          <w:p w14:paraId="3F46EC17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1EDBF9F6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2744" w:type="dxa"/>
            <w:vAlign w:val="center"/>
          </w:tcPr>
          <w:p w14:paraId="78111068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</w:tr>
      <w:tr w:rsidR="00A7492E" w:rsidRPr="00A7492E" w14:paraId="39D827FC" w14:textId="77777777" w:rsidTr="004A2049">
        <w:trPr>
          <w:trHeight w:val="454"/>
        </w:trPr>
        <w:tc>
          <w:tcPr>
            <w:tcW w:w="2268" w:type="dxa"/>
            <w:vAlign w:val="center"/>
          </w:tcPr>
          <w:p w14:paraId="7D72EE1F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3D262548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2744" w:type="dxa"/>
            <w:vAlign w:val="center"/>
          </w:tcPr>
          <w:p w14:paraId="7B7104F5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</w:tr>
      <w:tr w:rsidR="00A7492E" w:rsidRPr="00A7492E" w14:paraId="2F4DBB1A" w14:textId="77777777" w:rsidTr="004A2049">
        <w:trPr>
          <w:trHeight w:val="454"/>
        </w:trPr>
        <w:tc>
          <w:tcPr>
            <w:tcW w:w="2268" w:type="dxa"/>
            <w:vAlign w:val="center"/>
          </w:tcPr>
          <w:p w14:paraId="3482C77D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182BD131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2744" w:type="dxa"/>
            <w:vAlign w:val="center"/>
          </w:tcPr>
          <w:p w14:paraId="640502EA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</w:tr>
      <w:tr w:rsidR="00A7492E" w:rsidRPr="00A7492E" w14:paraId="0C450F87" w14:textId="77777777" w:rsidTr="004A2049">
        <w:trPr>
          <w:trHeight w:val="454"/>
        </w:trPr>
        <w:tc>
          <w:tcPr>
            <w:tcW w:w="2268" w:type="dxa"/>
          </w:tcPr>
          <w:p w14:paraId="540FA418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3969" w:type="dxa"/>
          </w:tcPr>
          <w:p w14:paraId="771709C7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  <w:tc>
          <w:tcPr>
            <w:tcW w:w="2744" w:type="dxa"/>
            <w:vAlign w:val="center"/>
          </w:tcPr>
          <w:p w14:paraId="49DF080F" w14:textId="77777777"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GulimChe" w:hAnsi="Arial" w:cs="Arial"/>
                <w:kern w:val="0"/>
                <w:sz w:val="22"/>
              </w:rPr>
            </w:pPr>
          </w:p>
        </w:tc>
      </w:tr>
    </w:tbl>
    <w:p w14:paraId="50716CFB" w14:textId="77777777" w:rsidR="00A7492E" w:rsidRPr="00A7492E" w:rsidRDefault="00A7492E" w:rsidP="00A7492E">
      <w:pPr>
        <w:widowControl/>
        <w:wordWrap/>
        <w:autoSpaceDE/>
        <w:autoSpaceDN/>
        <w:spacing w:line="300" w:lineRule="auto"/>
        <w:rPr>
          <w:rFonts w:ascii="Arial" w:eastAsia="GulimChe" w:hAnsi="Arial" w:cs="Arial"/>
          <w:kern w:val="0"/>
          <w:sz w:val="22"/>
        </w:rPr>
      </w:pPr>
    </w:p>
    <w:p w14:paraId="2A6EC934" w14:textId="77777777" w:rsidR="00A7492E" w:rsidRPr="004A2049" w:rsidRDefault="00882783" w:rsidP="00A7492E">
      <w:pPr>
        <w:widowControl/>
        <w:wordWrap/>
        <w:autoSpaceDE/>
        <w:autoSpaceDN/>
        <w:spacing w:line="300" w:lineRule="auto"/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2"/>
        </w:rPr>
        <w:tab/>
      </w:r>
      <w:r w:rsidR="004462FB" w:rsidRPr="006058CE">
        <w:rPr>
          <w:rFonts w:ascii="Arial" w:hAnsi="Arial" w:cs="Arial" w:hint="eastAsia"/>
          <w:b/>
          <w:color w:val="000000" w:themeColor="text1"/>
          <w:sz w:val="22"/>
        </w:rPr>
        <w:t>4</w:t>
      </w:r>
      <w:r w:rsidRPr="006058CE">
        <w:rPr>
          <w:rFonts w:ascii="Arial" w:hAnsi="Arial" w:cs="Arial" w:hint="eastAsia"/>
          <w:b/>
          <w:color w:val="000000" w:themeColor="text1"/>
          <w:sz w:val="22"/>
        </w:rPr>
        <w:t>.1.1.2</w:t>
      </w:r>
      <w:r w:rsidR="004A2049" w:rsidRPr="006058CE">
        <w:rPr>
          <w:rFonts w:ascii="Arial" w:hAnsi="Arial" w:cs="Arial" w:hint="eastAsia"/>
          <w:b/>
          <w:color w:val="000000" w:themeColor="text1"/>
          <w:sz w:val="22"/>
        </w:rPr>
        <w:tab/>
      </w:r>
      <w:r w:rsidR="004A2049" w:rsidRPr="006058CE">
        <w:rPr>
          <w:rFonts w:ascii="Arial" w:hAnsi="Arial" w:cs="Arial"/>
          <w:b/>
          <w:color w:val="000000" w:themeColor="text1"/>
          <w:sz w:val="22"/>
          <w:lang w:val="en-GB"/>
        </w:rPr>
        <w:t>Con</w:t>
      </w:r>
      <w:r w:rsidR="00152FA7" w:rsidRPr="006058CE">
        <w:rPr>
          <w:rFonts w:ascii="Arial" w:hAnsi="Arial" w:cs="Arial"/>
          <w:b/>
          <w:color w:val="000000" w:themeColor="text1"/>
          <w:sz w:val="22"/>
          <w:lang w:val="en-GB"/>
        </w:rPr>
        <w:t>denser controls and fittings</w:t>
      </w:r>
    </w:p>
    <w:p w14:paraId="77299891" w14:textId="77777777" w:rsidR="00A43146" w:rsidRPr="006A26D4" w:rsidRDefault="00152FA7" w:rsidP="00FD4C35">
      <w:pPr>
        <w:pStyle w:val="Heading3"/>
      </w:pPr>
      <w:bookmarkStart w:id="47" w:name="_Toc462240634"/>
      <w:bookmarkStart w:id="48" w:name="_Toc462242954"/>
      <w:bookmarkStart w:id="49" w:name="_Toc210030628"/>
      <w:r>
        <w:rPr>
          <w:rFonts w:hint="eastAsia"/>
        </w:rPr>
        <w:t>Central Air Handling Unit</w:t>
      </w:r>
      <w:bookmarkEnd w:id="47"/>
      <w:bookmarkEnd w:id="48"/>
      <w:bookmarkEnd w:id="49"/>
      <w:r w:rsidR="00905A17" w:rsidRPr="006A26D4">
        <w:rPr>
          <w:rFonts w:hint="eastAsia"/>
        </w:rPr>
        <w:t xml:space="preserve"> </w:t>
      </w:r>
    </w:p>
    <w:p w14:paraId="11CEFA39" w14:textId="77777777" w:rsidR="00BB0C2E" w:rsidRPr="00BB0C2E" w:rsidRDefault="00BB0C2E" w:rsidP="00BB0C2E">
      <w:pPr>
        <w:widowControl/>
        <w:wordWrap/>
        <w:autoSpaceDE/>
        <w:autoSpaceDN/>
        <w:spacing w:line="300" w:lineRule="auto"/>
        <w:ind w:left="795" w:firstLine="210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849"/>
        <w:gridCol w:w="1764"/>
        <w:gridCol w:w="2819"/>
        <w:gridCol w:w="2323"/>
      </w:tblGrid>
      <w:tr w:rsidR="00BA1932" w:rsidRPr="00F178BB" w14:paraId="5F7FE1D4" w14:textId="77777777" w:rsidTr="00C55C3E">
        <w:trPr>
          <w:trHeight w:val="454"/>
        </w:trPr>
        <w:tc>
          <w:tcPr>
            <w:tcW w:w="1869" w:type="dxa"/>
            <w:shd w:val="clear" w:color="auto" w:fill="BFBFBF" w:themeFill="background1" w:themeFillShade="BF"/>
            <w:vAlign w:val="center"/>
          </w:tcPr>
          <w:p w14:paraId="4C6226D0" w14:textId="77777777" w:rsidR="00BA1932" w:rsidRPr="00A95CD2" w:rsidRDefault="00BA1932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A95CD2">
              <w:rPr>
                <w:rFonts w:ascii="Arial" w:hAnsi="Arial" w:cs="Arial"/>
                <w:b/>
                <w:sz w:val="22"/>
              </w:rPr>
              <w:t>Component</w:t>
            </w:r>
          </w:p>
        </w:tc>
        <w:tc>
          <w:tcPr>
            <w:tcW w:w="4731" w:type="dxa"/>
            <w:gridSpan w:val="2"/>
            <w:shd w:val="clear" w:color="auto" w:fill="BFBFBF" w:themeFill="background1" w:themeFillShade="BF"/>
            <w:vAlign w:val="center"/>
          </w:tcPr>
          <w:p w14:paraId="6C77C5B0" w14:textId="77777777" w:rsidR="00BA1932" w:rsidRPr="00A95CD2" w:rsidRDefault="00BA1932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A95CD2">
              <w:rPr>
                <w:rFonts w:ascii="Arial" w:hAnsi="Arial" w:cs="Arial"/>
                <w:b/>
                <w:sz w:val="22"/>
              </w:rPr>
              <w:t>Specification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14:paraId="49E7DFC2" w14:textId="77777777" w:rsidR="00BA1932" w:rsidRPr="00A95CD2" w:rsidRDefault="00BA1932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A95CD2">
              <w:rPr>
                <w:rFonts w:ascii="Arial" w:hAnsi="Arial" w:cs="Arial"/>
                <w:b/>
                <w:sz w:val="22"/>
              </w:rPr>
              <w:t>Remarks</w:t>
            </w:r>
          </w:p>
        </w:tc>
      </w:tr>
      <w:tr w:rsidR="00406CE6" w:rsidRPr="00347487" w14:paraId="0CB2F3D6" w14:textId="77777777" w:rsidTr="004A2049">
        <w:trPr>
          <w:trHeight w:val="454"/>
        </w:trPr>
        <w:tc>
          <w:tcPr>
            <w:tcW w:w="1869" w:type="dxa"/>
            <w:vMerge w:val="restart"/>
            <w:vAlign w:val="center"/>
          </w:tcPr>
          <w:p w14:paraId="48075F60" w14:textId="77777777" w:rsidR="00406CE6" w:rsidRPr="00347487" w:rsidRDefault="00406CE6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5DE2CC27" w14:textId="77777777" w:rsidR="00406CE6" w:rsidRPr="00347487" w:rsidRDefault="00406CE6" w:rsidP="009230A1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14:paraId="60BECBAF" w14:textId="77777777" w:rsidR="00406CE6" w:rsidRPr="00347487" w:rsidRDefault="00406CE6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Align w:val="center"/>
          </w:tcPr>
          <w:p w14:paraId="1298D869" w14:textId="77777777" w:rsidR="00406CE6" w:rsidRPr="00347487" w:rsidRDefault="00406CE6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47487" w:rsidRPr="00347487" w14:paraId="6743C0F4" w14:textId="77777777" w:rsidTr="004A2049">
        <w:trPr>
          <w:trHeight w:val="454"/>
        </w:trPr>
        <w:tc>
          <w:tcPr>
            <w:tcW w:w="1869" w:type="dxa"/>
            <w:vMerge/>
            <w:vAlign w:val="center"/>
          </w:tcPr>
          <w:p w14:paraId="48411B5A" w14:textId="77777777" w:rsidR="00BA1932" w:rsidRPr="00347487" w:rsidRDefault="00BA1932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04C337E5" w14:textId="77777777" w:rsidR="00BA1932" w:rsidRPr="00347487" w:rsidRDefault="00BA1932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14:paraId="50440AC2" w14:textId="77777777" w:rsidR="00BA1932" w:rsidRPr="00347487" w:rsidRDefault="00BA1932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Align w:val="center"/>
          </w:tcPr>
          <w:p w14:paraId="5D5D81A7" w14:textId="77777777" w:rsidR="00BB3E0F" w:rsidRPr="00347487" w:rsidRDefault="00BB3E0F" w:rsidP="00044915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353D8" w:rsidRPr="00347487" w14:paraId="08F9E40E" w14:textId="77777777" w:rsidTr="004A2049">
        <w:trPr>
          <w:trHeight w:val="454"/>
        </w:trPr>
        <w:tc>
          <w:tcPr>
            <w:tcW w:w="1869" w:type="dxa"/>
            <w:vMerge w:val="restart"/>
            <w:vAlign w:val="center"/>
          </w:tcPr>
          <w:p w14:paraId="2D4E2FF3" w14:textId="77777777" w:rsidR="003353D8" w:rsidRPr="00347487" w:rsidRDefault="003353D8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2B9258EB" w14:textId="77777777" w:rsidR="003353D8" w:rsidRPr="00347487" w:rsidRDefault="003353D8" w:rsidP="00B04A3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14:paraId="2869E878" w14:textId="77777777" w:rsidR="003353D8" w:rsidRPr="00347487" w:rsidRDefault="003353D8" w:rsidP="00B04A3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020806CF" w14:textId="77777777" w:rsidR="003353D8" w:rsidRPr="00347487" w:rsidRDefault="003353D8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353D8" w:rsidRPr="00347487" w14:paraId="6BBF0FD8" w14:textId="77777777" w:rsidTr="004A2049">
        <w:trPr>
          <w:trHeight w:val="454"/>
        </w:trPr>
        <w:tc>
          <w:tcPr>
            <w:tcW w:w="1869" w:type="dxa"/>
            <w:vMerge/>
            <w:vAlign w:val="center"/>
          </w:tcPr>
          <w:p w14:paraId="75AEB10C" w14:textId="77777777" w:rsidR="003353D8" w:rsidRPr="00347487" w:rsidRDefault="003353D8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49CB0087" w14:textId="77777777" w:rsidR="003353D8" w:rsidRPr="00347487" w:rsidRDefault="003353D8" w:rsidP="00B04A3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14:paraId="0BE00A3F" w14:textId="77777777" w:rsidR="003353D8" w:rsidRPr="00347487" w:rsidRDefault="003353D8" w:rsidP="00B04A3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Merge/>
            <w:vAlign w:val="center"/>
          </w:tcPr>
          <w:p w14:paraId="2CF5C624" w14:textId="77777777" w:rsidR="003353D8" w:rsidRPr="00347487" w:rsidRDefault="003353D8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353D8" w:rsidRPr="00347487" w14:paraId="7A11B6DC" w14:textId="77777777" w:rsidTr="004A2049">
        <w:trPr>
          <w:trHeight w:val="454"/>
        </w:trPr>
        <w:tc>
          <w:tcPr>
            <w:tcW w:w="1869" w:type="dxa"/>
            <w:vMerge/>
            <w:vAlign w:val="center"/>
          </w:tcPr>
          <w:p w14:paraId="1BCFB739" w14:textId="77777777" w:rsidR="003353D8" w:rsidRPr="00347487" w:rsidRDefault="003353D8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0AB4D2D0" w14:textId="77777777" w:rsidR="003353D8" w:rsidRPr="00347487" w:rsidRDefault="003353D8" w:rsidP="00B04A3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14:paraId="56082584" w14:textId="77777777" w:rsidR="003353D8" w:rsidRPr="00347487" w:rsidRDefault="003353D8" w:rsidP="0055663C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Align w:val="center"/>
          </w:tcPr>
          <w:p w14:paraId="11941C63" w14:textId="77777777" w:rsidR="003353D8" w:rsidRPr="003353D8" w:rsidRDefault="003353D8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3353D8" w:rsidRPr="00347487" w14:paraId="47B1320B" w14:textId="77777777" w:rsidTr="004A2049">
        <w:trPr>
          <w:trHeight w:val="454"/>
        </w:trPr>
        <w:tc>
          <w:tcPr>
            <w:tcW w:w="1869" w:type="dxa"/>
            <w:vMerge/>
            <w:vAlign w:val="center"/>
          </w:tcPr>
          <w:p w14:paraId="14A11F45" w14:textId="77777777" w:rsidR="003353D8" w:rsidRPr="00347487" w:rsidRDefault="003353D8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04394B99" w14:textId="77777777" w:rsidR="003353D8" w:rsidRPr="00347487" w:rsidRDefault="003353D8" w:rsidP="00B04A3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14:paraId="2515E288" w14:textId="77777777" w:rsidR="003353D8" w:rsidRPr="00347487" w:rsidRDefault="003353D8" w:rsidP="00B04A3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Align w:val="center"/>
          </w:tcPr>
          <w:p w14:paraId="53A04CDA" w14:textId="77777777" w:rsidR="003353D8" w:rsidRPr="00347487" w:rsidRDefault="003353D8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47487" w:rsidRPr="00347487" w14:paraId="4065859A" w14:textId="77777777" w:rsidTr="004A2049">
        <w:trPr>
          <w:trHeight w:val="454"/>
        </w:trPr>
        <w:tc>
          <w:tcPr>
            <w:tcW w:w="1869" w:type="dxa"/>
            <w:vMerge w:val="restart"/>
            <w:vAlign w:val="center"/>
          </w:tcPr>
          <w:p w14:paraId="73D9AA95" w14:textId="77777777" w:rsidR="006327F7" w:rsidRPr="00347487" w:rsidRDefault="006327F7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00720720" w14:textId="77777777" w:rsidR="006327F7" w:rsidRPr="00347487" w:rsidRDefault="006327F7" w:rsidP="00B04A3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14:paraId="318806CE" w14:textId="77777777" w:rsidR="006327F7" w:rsidRPr="00347487" w:rsidRDefault="006327F7" w:rsidP="00B04A3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Align w:val="center"/>
          </w:tcPr>
          <w:p w14:paraId="4A79DECF" w14:textId="77777777" w:rsidR="006327F7" w:rsidRPr="00347487" w:rsidRDefault="006327F7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47487" w:rsidRPr="00347487" w14:paraId="2226D8BF" w14:textId="77777777" w:rsidTr="004A2049">
        <w:trPr>
          <w:trHeight w:val="454"/>
        </w:trPr>
        <w:tc>
          <w:tcPr>
            <w:tcW w:w="1869" w:type="dxa"/>
            <w:vMerge/>
            <w:vAlign w:val="center"/>
          </w:tcPr>
          <w:p w14:paraId="11C33160" w14:textId="77777777" w:rsidR="006327F7" w:rsidRPr="00347487" w:rsidRDefault="006327F7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0849EDD8" w14:textId="77777777" w:rsidR="006327F7" w:rsidRPr="00347487" w:rsidRDefault="006327F7" w:rsidP="00B04A3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14:paraId="17363344" w14:textId="77777777" w:rsidR="006327F7" w:rsidRPr="00347487" w:rsidRDefault="006327F7" w:rsidP="00B04A3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Align w:val="center"/>
          </w:tcPr>
          <w:p w14:paraId="1559693C" w14:textId="77777777" w:rsidR="006327F7" w:rsidRPr="00347487" w:rsidRDefault="006327F7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327F7" w:rsidRPr="00347487" w14:paraId="3F6E5BB9" w14:textId="77777777" w:rsidTr="004A2049">
        <w:trPr>
          <w:trHeight w:val="454"/>
        </w:trPr>
        <w:tc>
          <w:tcPr>
            <w:tcW w:w="1869" w:type="dxa"/>
            <w:vMerge/>
            <w:vAlign w:val="center"/>
          </w:tcPr>
          <w:p w14:paraId="4755E8D5" w14:textId="77777777" w:rsidR="006327F7" w:rsidRPr="00347487" w:rsidRDefault="006327F7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45D21E3A" w14:textId="77777777" w:rsidR="006327F7" w:rsidRPr="00347487" w:rsidRDefault="006327F7" w:rsidP="00B04A3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14:paraId="28DE71A9" w14:textId="77777777" w:rsidR="002A6BBC" w:rsidRPr="00347487" w:rsidRDefault="002A6BBC" w:rsidP="00780053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Align w:val="center"/>
          </w:tcPr>
          <w:p w14:paraId="78BB2B05" w14:textId="77777777" w:rsidR="006327F7" w:rsidRPr="00347487" w:rsidRDefault="006327F7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A7D6C" w:rsidRPr="00347487" w14:paraId="13C4F01F" w14:textId="77777777" w:rsidTr="004A2049">
        <w:trPr>
          <w:trHeight w:val="454"/>
        </w:trPr>
        <w:tc>
          <w:tcPr>
            <w:tcW w:w="1869" w:type="dxa"/>
            <w:vMerge/>
            <w:vAlign w:val="center"/>
          </w:tcPr>
          <w:p w14:paraId="07C19A42" w14:textId="77777777" w:rsidR="004A7D6C" w:rsidRPr="00347487" w:rsidRDefault="004A7D6C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2947857C" w14:textId="77777777" w:rsidR="004A7D6C" w:rsidRPr="00347487" w:rsidRDefault="004A7D6C" w:rsidP="00B04A3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14:paraId="37D89FAB" w14:textId="77777777" w:rsidR="004A7D6C" w:rsidRPr="003A15FC" w:rsidRDefault="004A7D6C" w:rsidP="00710887">
            <w:pPr>
              <w:wordWrap/>
              <w:spacing w:line="300" w:lineRule="auto"/>
              <w:ind w:firstLineChars="100" w:firstLine="220"/>
              <w:rPr>
                <w:rFonts w:ascii="Arial" w:hAnsi="Arial" w:cs="Arial"/>
                <w:color w:val="0000CC"/>
                <w:sz w:val="22"/>
              </w:rPr>
            </w:pPr>
          </w:p>
        </w:tc>
        <w:tc>
          <w:tcPr>
            <w:tcW w:w="2381" w:type="dxa"/>
            <w:vAlign w:val="center"/>
          </w:tcPr>
          <w:p w14:paraId="0C7230C0" w14:textId="77777777" w:rsidR="009D0BED" w:rsidRPr="00A35F11" w:rsidRDefault="009D0BED" w:rsidP="009D0BED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4A7D6C" w:rsidRPr="00347487" w14:paraId="0A1A8E99" w14:textId="77777777" w:rsidTr="004A2049">
        <w:trPr>
          <w:trHeight w:val="454"/>
        </w:trPr>
        <w:tc>
          <w:tcPr>
            <w:tcW w:w="1869" w:type="dxa"/>
            <w:vMerge/>
            <w:vAlign w:val="center"/>
          </w:tcPr>
          <w:p w14:paraId="053C9BD9" w14:textId="77777777" w:rsidR="004A7D6C" w:rsidRPr="00347487" w:rsidRDefault="004A7D6C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01338B5C" w14:textId="77777777" w:rsidR="004A7D6C" w:rsidRPr="00347487" w:rsidRDefault="004A7D6C" w:rsidP="00B04A3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14:paraId="3175EC64" w14:textId="77777777" w:rsidR="004A7D6C" w:rsidRPr="00347487" w:rsidRDefault="004A7D6C" w:rsidP="00BB3E0F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Align w:val="center"/>
          </w:tcPr>
          <w:p w14:paraId="13FA7300" w14:textId="77777777" w:rsidR="004A7D6C" w:rsidRPr="00347487" w:rsidRDefault="004A7D6C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A7D6C" w:rsidRPr="00347487" w14:paraId="09215147" w14:textId="77777777" w:rsidTr="004A2049">
        <w:trPr>
          <w:trHeight w:val="454"/>
        </w:trPr>
        <w:tc>
          <w:tcPr>
            <w:tcW w:w="1869" w:type="dxa"/>
            <w:vMerge/>
            <w:vAlign w:val="center"/>
          </w:tcPr>
          <w:p w14:paraId="37DD3945" w14:textId="77777777" w:rsidR="004A7D6C" w:rsidRPr="00347487" w:rsidRDefault="004A7D6C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3CEAD84E" w14:textId="77777777" w:rsidR="004A7D6C" w:rsidRPr="00347487" w:rsidRDefault="004A7D6C" w:rsidP="00B04A3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14:paraId="18790E77" w14:textId="77777777" w:rsidR="004A7D6C" w:rsidRPr="00347487" w:rsidRDefault="004A7D6C" w:rsidP="00B04A3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Align w:val="center"/>
          </w:tcPr>
          <w:p w14:paraId="772CB4CF" w14:textId="77777777" w:rsidR="004A7D6C" w:rsidRPr="00347487" w:rsidRDefault="004A7D6C" w:rsidP="00E4010A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A7D6C" w:rsidRPr="00347487" w14:paraId="1BB4DCDC" w14:textId="77777777" w:rsidTr="004A2049">
        <w:trPr>
          <w:trHeight w:val="454"/>
        </w:trPr>
        <w:tc>
          <w:tcPr>
            <w:tcW w:w="1869" w:type="dxa"/>
            <w:vMerge/>
            <w:vAlign w:val="center"/>
          </w:tcPr>
          <w:p w14:paraId="5E37CFCE" w14:textId="77777777" w:rsidR="004A7D6C" w:rsidRPr="00347487" w:rsidRDefault="004A7D6C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1E2C08D3" w14:textId="77777777" w:rsidR="004A7D6C" w:rsidRPr="00347487" w:rsidRDefault="004A7D6C" w:rsidP="00B04A3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14:paraId="1A5B4B37" w14:textId="77777777" w:rsidR="004A7D6C" w:rsidRPr="00347487" w:rsidRDefault="004A7D6C" w:rsidP="00B04A3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Align w:val="center"/>
          </w:tcPr>
          <w:p w14:paraId="3B61382D" w14:textId="77777777" w:rsidR="004A7D6C" w:rsidRPr="00347487" w:rsidRDefault="004A7D6C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A7D6C" w:rsidRPr="00347487" w14:paraId="5DD22394" w14:textId="77777777" w:rsidTr="004A2049">
        <w:trPr>
          <w:trHeight w:val="454"/>
        </w:trPr>
        <w:tc>
          <w:tcPr>
            <w:tcW w:w="1869" w:type="dxa"/>
            <w:vMerge/>
            <w:vAlign w:val="center"/>
          </w:tcPr>
          <w:p w14:paraId="0489947B" w14:textId="77777777" w:rsidR="004A7D6C" w:rsidRPr="00347487" w:rsidRDefault="004A7D6C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2D11DAC6" w14:textId="77777777" w:rsidR="004A7D6C" w:rsidRPr="00347487" w:rsidRDefault="004A7D6C" w:rsidP="00B04A3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14:paraId="2102983A" w14:textId="77777777" w:rsidR="004A7D6C" w:rsidRPr="00347487" w:rsidRDefault="004A7D6C" w:rsidP="00B04A3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Align w:val="center"/>
          </w:tcPr>
          <w:p w14:paraId="7B96A8AE" w14:textId="77777777" w:rsidR="004A7D6C" w:rsidRPr="00347487" w:rsidRDefault="004A7D6C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A7D6C" w:rsidRPr="00347487" w14:paraId="6497AAF0" w14:textId="77777777" w:rsidTr="004A2049">
        <w:trPr>
          <w:trHeight w:val="454"/>
        </w:trPr>
        <w:tc>
          <w:tcPr>
            <w:tcW w:w="1869" w:type="dxa"/>
            <w:vMerge/>
            <w:vAlign w:val="center"/>
          </w:tcPr>
          <w:p w14:paraId="61ABD515" w14:textId="77777777" w:rsidR="004A7D6C" w:rsidRPr="00347487" w:rsidRDefault="004A7D6C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181A6B2F" w14:textId="77777777" w:rsidR="004A7D6C" w:rsidRPr="00347487" w:rsidRDefault="004A7D6C" w:rsidP="00B04A3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14:paraId="488EBAC6" w14:textId="77777777" w:rsidR="004A7D6C" w:rsidRPr="00347487" w:rsidRDefault="004A7D6C" w:rsidP="00B04A38">
            <w:pPr>
              <w:wordWrap/>
              <w:spacing w:line="300" w:lineRule="auto"/>
              <w:ind w:firstLine="50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Align w:val="center"/>
          </w:tcPr>
          <w:p w14:paraId="26A00976" w14:textId="77777777" w:rsidR="004A7D6C" w:rsidRPr="00347487" w:rsidRDefault="004A7D6C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C6352" w:rsidRPr="00347487" w14:paraId="05A30D10" w14:textId="77777777" w:rsidTr="004A2049">
        <w:trPr>
          <w:trHeight w:val="454"/>
        </w:trPr>
        <w:tc>
          <w:tcPr>
            <w:tcW w:w="1869" w:type="dxa"/>
            <w:vMerge w:val="restart"/>
            <w:vAlign w:val="center"/>
          </w:tcPr>
          <w:p w14:paraId="2985A66F" w14:textId="77777777" w:rsidR="00CC6352" w:rsidRPr="00347487" w:rsidRDefault="00CC6352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074EC3B9" w14:textId="77777777" w:rsidR="00CC6352" w:rsidRPr="00347487" w:rsidRDefault="00CC6352" w:rsidP="00B04A3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14:paraId="73B74A0D" w14:textId="77777777" w:rsidR="00CC6352" w:rsidRPr="00347487" w:rsidRDefault="00CC6352" w:rsidP="00B04A3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59A0B741" w14:textId="77777777" w:rsidR="0085617B" w:rsidRPr="00347487" w:rsidRDefault="0085617B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C6352" w:rsidRPr="00347487" w14:paraId="78F66921" w14:textId="77777777" w:rsidTr="004A2049">
        <w:trPr>
          <w:trHeight w:val="454"/>
        </w:trPr>
        <w:tc>
          <w:tcPr>
            <w:tcW w:w="1869" w:type="dxa"/>
            <w:vMerge/>
            <w:vAlign w:val="center"/>
          </w:tcPr>
          <w:p w14:paraId="5B38C71F" w14:textId="77777777" w:rsidR="00CC6352" w:rsidRPr="00347487" w:rsidRDefault="00CC6352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2C3BE5D3" w14:textId="77777777" w:rsidR="00CC6352" w:rsidRPr="00347487" w:rsidRDefault="00CC6352" w:rsidP="00B04A3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14:paraId="10ECA945" w14:textId="77777777" w:rsidR="00CC6352" w:rsidRPr="00347487" w:rsidRDefault="00CC6352" w:rsidP="00B04A3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Merge/>
            <w:vAlign w:val="center"/>
          </w:tcPr>
          <w:p w14:paraId="622678D5" w14:textId="77777777" w:rsidR="00CC6352" w:rsidRPr="00347487" w:rsidRDefault="00CC6352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C6352" w:rsidRPr="00347487" w14:paraId="54C5402D" w14:textId="77777777" w:rsidTr="004A2049">
        <w:trPr>
          <w:trHeight w:val="454"/>
        </w:trPr>
        <w:tc>
          <w:tcPr>
            <w:tcW w:w="1869" w:type="dxa"/>
            <w:vMerge/>
            <w:vAlign w:val="center"/>
          </w:tcPr>
          <w:p w14:paraId="202C0A74" w14:textId="77777777" w:rsidR="00CC6352" w:rsidRPr="00347487" w:rsidRDefault="00CC6352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5499DA88" w14:textId="77777777" w:rsidR="00CC6352" w:rsidRPr="00347487" w:rsidRDefault="00CC6352" w:rsidP="00B04A3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14:paraId="2D617DCE" w14:textId="77777777" w:rsidR="00CC6352" w:rsidRPr="00A93C33" w:rsidRDefault="00CC6352" w:rsidP="00B04A38">
            <w:pPr>
              <w:wordWrap/>
              <w:spacing w:line="300" w:lineRule="auto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381" w:type="dxa"/>
            <w:vMerge/>
            <w:vAlign w:val="center"/>
          </w:tcPr>
          <w:p w14:paraId="10241EFB" w14:textId="77777777" w:rsidR="00CC6352" w:rsidRPr="00347487" w:rsidRDefault="00CC6352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C6352" w:rsidRPr="00347487" w14:paraId="26ACDC95" w14:textId="77777777" w:rsidTr="004A2049">
        <w:trPr>
          <w:trHeight w:val="454"/>
        </w:trPr>
        <w:tc>
          <w:tcPr>
            <w:tcW w:w="1869" w:type="dxa"/>
            <w:vMerge/>
          </w:tcPr>
          <w:p w14:paraId="2E3BD2A5" w14:textId="77777777" w:rsidR="00CC6352" w:rsidRPr="00347487" w:rsidRDefault="00CC6352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480CC4AE" w14:textId="77777777" w:rsidR="00CC6352" w:rsidRPr="00347487" w:rsidRDefault="00CC6352" w:rsidP="00B04A3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14:paraId="2CE21EA7" w14:textId="77777777" w:rsidR="00CC6352" w:rsidRPr="00347487" w:rsidRDefault="00CC6352" w:rsidP="00B04A38">
            <w:pPr>
              <w:wordWrap/>
              <w:spacing w:line="300" w:lineRule="auto"/>
              <w:ind w:firstLine="50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Merge/>
          </w:tcPr>
          <w:p w14:paraId="79BEC588" w14:textId="77777777" w:rsidR="00CC6352" w:rsidRPr="00347487" w:rsidRDefault="00CC6352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C6352" w:rsidRPr="00347487" w14:paraId="10DB204E" w14:textId="77777777" w:rsidTr="004A2049">
        <w:trPr>
          <w:trHeight w:val="454"/>
        </w:trPr>
        <w:tc>
          <w:tcPr>
            <w:tcW w:w="1869" w:type="dxa"/>
            <w:vMerge/>
          </w:tcPr>
          <w:p w14:paraId="50970271" w14:textId="77777777" w:rsidR="00CC6352" w:rsidRPr="00347487" w:rsidRDefault="00CC6352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4C457960" w14:textId="77777777" w:rsidR="00CC6352" w:rsidRPr="00347487" w:rsidRDefault="00CC6352" w:rsidP="008A442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14:paraId="204E26ED" w14:textId="77777777" w:rsidR="00CC6352" w:rsidRPr="00347487" w:rsidRDefault="00CC6352" w:rsidP="009230A1">
            <w:pPr>
              <w:wordWrap/>
              <w:spacing w:line="300" w:lineRule="auto"/>
              <w:ind w:firstLine="5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</w:tcPr>
          <w:p w14:paraId="71381DC6" w14:textId="77777777" w:rsidR="00BF6819" w:rsidRPr="00347487" w:rsidRDefault="00BF6819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C6352" w:rsidRPr="00347487" w14:paraId="1A042CBC" w14:textId="77777777" w:rsidTr="004A2049">
        <w:trPr>
          <w:trHeight w:val="454"/>
        </w:trPr>
        <w:tc>
          <w:tcPr>
            <w:tcW w:w="1869" w:type="dxa"/>
            <w:vMerge/>
          </w:tcPr>
          <w:p w14:paraId="41730F0D" w14:textId="77777777" w:rsidR="00CC6352" w:rsidRPr="00347487" w:rsidRDefault="00CC6352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761540D5" w14:textId="77777777" w:rsidR="00CC6352" w:rsidRPr="00347487" w:rsidRDefault="00CC6352" w:rsidP="008A442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14:paraId="286526CA" w14:textId="77777777" w:rsidR="00CC6352" w:rsidRPr="00347487" w:rsidRDefault="00CC6352" w:rsidP="009230A1">
            <w:pPr>
              <w:wordWrap/>
              <w:spacing w:line="300" w:lineRule="auto"/>
              <w:ind w:firstLine="5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</w:tcPr>
          <w:p w14:paraId="4B8DCD27" w14:textId="77777777" w:rsidR="00CC6352" w:rsidRPr="00347487" w:rsidRDefault="00CC6352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C6352" w:rsidRPr="00347487" w14:paraId="415940B4" w14:textId="77777777" w:rsidTr="004A2049">
        <w:trPr>
          <w:trHeight w:val="454"/>
        </w:trPr>
        <w:tc>
          <w:tcPr>
            <w:tcW w:w="1869" w:type="dxa"/>
            <w:vMerge w:val="restart"/>
            <w:vAlign w:val="center"/>
          </w:tcPr>
          <w:p w14:paraId="2D34DA6D" w14:textId="77777777" w:rsidR="00CC6352" w:rsidRPr="00347487" w:rsidRDefault="00CC6352" w:rsidP="009230A1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</w:tcPr>
          <w:p w14:paraId="5FAC4EEE" w14:textId="77777777" w:rsidR="00CC6352" w:rsidRPr="00347487" w:rsidRDefault="00CC6352" w:rsidP="009230A1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14:paraId="705CD74D" w14:textId="77777777" w:rsidR="00CC6352" w:rsidRPr="00347487" w:rsidRDefault="00CC6352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</w:tcPr>
          <w:p w14:paraId="34BC92D2" w14:textId="77777777" w:rsidR="00CC6352" w:rsidRPr="00347487" w:rsidRDefault="00CC6352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C6352" w:rsidRPr="00347487" w14:paraId="2105E397" w14:textId="77777777" w:rsidTr="004A2049">
        <w:trPr>
          <w:trHeight w:val="454"/>
        </w:trPr>
        <w:tc>
          <w:tcPr>
            <w:tcW w:w="1869" w:type="dxa"/>
            <w:vMerge/>
          </w:tcPr>
          <w:p w14:paraId="18141EFF" w14:textId="77777777" w:rsidR="00CC6352" w:rsidRPr="00347487" w:rsidRDefault="00CC6352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731" w:type="dxa"/>
            <w:gridSpan w:val="2"/>
          </w:tcPr>
          <w:p w14:paraId="56F5DBCD" w14:textId="77777777" w:rsidR="000F340D" w:rsidRPr="00347487" w:rsidRDefault="000F340D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</w:tcPr>
          <w:p w14:paraId="30FE2609" w14:textId="77777777" w:rsidR="00CC6352" w:rsidRPr="00347487" w:rsidRDefault="00CC6352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C6352" w:rsidRPr="00347487" w14:paraId="36A6FCAE" w14:textId="77777777" w:rsidTr="004A2049">
        <w:trPr>
          <w:trHeight w:val="454"/>
        </w:trPr>
        <w:tc>
          <w:tcPr>
            <w:tcW w:w="1869" w:type="dxa"/>
            <w:vAlign w:val="center"/>
          </w:tcPr>
          <w:p w14:paraId="79F8D3CB" w14:textId="77777777" w:rsidR="00CC6352" w:rsidRPr="00347487" w:rsidRDefault="00CC6352" w:rsidP="000F340D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59E21EF0" w14:textId="77777777" w:rsidR="00CC6352" w:rsidRPr="00347487" w:rsidRDefault="00CC6352" w:rsidP="000F340D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14:paraId="52C9B155" w14:textId="77777777" w:rsidR="00CC6352" w:rsidRPr="00347487" w:rsidRDefault="00CC6352" w:rsidP="000F340D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Align w:val="center"/>
          </w:tcPr>
          <w:p w14:paraId="1EA4E30C" w14:textId="77777777" w:rsidR="00CC6352" w:rsidRPr="00347487" w:rsidRDefault="00CC6352" w:rsidP="000F340D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3F387754" w14:textId="77777777" w:rsidR="000C15EE" w:rsidRDefault="000C15EE" w:rsidP="00716B43">
      <w:pPr>
        <w:widowControl/>
        <w:wordWrap/>
        <w:autoSpaceDE/>
        <w:autoSpaceDN/>
        <w:spacing w:line="300" w:lineRule="auto"/>
        <w:ind w:left="795" w:firstLineChars="50" w:firstLine="110"/>
        <w:rPr>
          <w:rFonts w:ascii="Arial" w:hAnsi="Arial" w:cs="Arial"/>
          <w:color w:val="0000FF"/>
          <w:sz w:val="22"/>
        </w:rPr>
      </w:pPr>
    </w:p>
    <w:p w14:paraId="74469C5E" w14:textId="77777777" w:rsidR="00042969" w:rsidRPr="00A35F11" w:rsidRDefault="00042969" w:rsidP="00042969">
      <w:pPr>
        <w:autoSpaceDE/>
        <w:autoSpaceDN/>
        <w:spacing w:line="300" w:lineRule="auto"/>
        <w:rPr>
          <w:rFonts w:ascii="Arial" w:hAnsi="Arial" w:cs="Arial"/>
          <w:color w:val="FF0000"/>
          <w:sz w:val="22"/>
        </w:rPr>
      </w:pPr>
    </w:p>
    <w:p w14:paraId="53E9AD98" w14:textId="77777777" w:rsidR="00882783" w:rsidRPr="00882783" w:rsidRDefault="00152FA7" w:rsidP="00FD4C35">
      <w:pPr>
        <w:pStyle w:val="Heading3"/>
      </w:pPr>
      <w:bookmarkStart w:id="50" w:name="_Toc462240635"/>
      <w:bookmarkStart w:id="51" w:name="_Toc462242955"/>
      <w:bookmarkStart w:id="52" w:name="_Toc210030629"/>
      <w:r>
        <w:rPr>
          <w:rFonts w:hint="eastAsia"/>
        </w:rPr>
        <w:t>HVAC Control panel</w:t>
      </w:r>
      <w:bookmarkEnd w:id="50"/>
      <w:bookmarkEnd w:id="51"/>
      <w:r w:rsidR="00702E8A">
        <w:rPr>
          <w:rFonts w:hint="eastAsia"/>
          <w:lang w:eastAsia="ko-KR"/>
        </w:rPr>
        <w:t xml:space="preserve"> </w:t>
      </w:r>
      <w:r w:rsidR="00702E8A" w:rsidRPr="00760939">
        <w:rPr>
          <w:rFonts w:hint="eastAsia"/>
          <w:color w:val="000000" w:themeColor="text1"/>
          <w:lang w:eastAsia="ko-KR"/>
        </w:rPr>
        <w:t>(If apply to PLC)</w:t>
      </w:r>
      <w:bookmarkEnd w:id="52"/>
    </w:p>
    <w:p w14:paraId="46B58C31" w14:textId="77777777" w:rsidR="00882783" w:rsidRDefault="00152FA7" w:rsidP="00FD4C35">
      <w:pPr>
        <w:pStyle w:val="Heading3"/>
      </w:pPr>
      <w:bookmarkStart w:id="53" w:name="_Toc462240636"/>
      <w:bookmarkStart w:id="54" w:name="_Toc462242956"/>
      <w:bookmarkStart w:id="55" w:name="_Toc210030630"/>
      <w:r>
        <w:rPr>
          <w:rFonts w:hint="eastAsia"/>
        </w:rPr>
        <w:t>Temperature control</w:t>
      </w:r>
      <w:bookmarkEnd w:id="53"/>
      <w:bookmarkEnd w:id="54"/>
      <w:bookmarkEnd w:id="55"/>
    </w:p>
    <w:p w14:paraId="3DD003D3" w14:textId="77777777" w:rsidR="00882783" w:rsidRPr="00347487" w:rsidRDefault="00882783" w:rsidP="00882783">
      <w:pPr>
        <w:widowControl/>
        <w:wordWrap/>
        <w:autoSpaceDE/>
        <w:autoSpaceDN/>
        <w:spacing w:line="300" w:lineRule="auto"/>
        <w:ind w:firstLineChars="193" w:firstLine="425"/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2"/>
        </w:rPr>
        <w:tab/>
      </w:r>
      <w:r w:rsidRPr="00347487">
        <w:rPr>
          <w:rFonts w:ascii="Arial" w:hAnsi="Arial" w:cs="Arial" w:hint="eastAsia"/>
          <w:b/>
          <w:sz w:val="22"/>
        </w:rPr>
        <w:t>In summer:</w:t>
      </w:r>
    </w:p>
    <w:p w14:paraId="702F8F30" w14:textId="77777777" w:rsidR="00882783" w:rsidRPr="00347487" w:rsidRDefault="00882783" w:rsidP="00882783">
      <w:pPr>
        <w:widowControl/>
        <w:wordWrap/>
        <w:autoSpaceDE/>
        <w:autoSpaceDN/>
        <w:spacing w:line="300" w:lineRule="auto"/>
        <w:ind w:left="800"/>
        <w:rPr>
          <w:rFonts w:ascii="Arial" w:hAnsi="Arial" w:cs="Arial"/>
          <w:sz w:val="22"/>
        </w:rPr>
      </w:pPr>
    </w:p>
    <w:p w14:paraId="6B9526F6" w14:textId="77777777" w:rsidR="00882783" w:rsidRPr="00347487" w:rsidRDefault="00882783" w:rsidP="00882783">
      <w:pPr>
        <w:widowControl/>
        <w:wordWrap/>
        <w:autoSpaceDE/>
        <w:autoSpaceDN/>
        <w:spacing w:line="300" w:lineRule="auto"/>
        <w:ind w:left="800"/>
        <w:rPr>
          <w:rFonts w:ascii="Arial" w:hAnsi="Arial" w:cs="Arial"/>
          <w:b/>
          <w:sz w:val="22"/>
        </w:rPr>
      </w:pPr>
      <w:r w:rsidRPr="00347487">
        <w:rPr>
          <w:rFonts w:ascii="Arial" w:hAnsi="Arial" w:cs="Arial" w:hint="eastAsia"/>
          <w:b/>
          <w:sz w:val="22"/>
        </w:rPr>
        <w:t>In winter:</w:t>
      </w:r>
    </w:p>
    <w:p w14:paraId="5404953D" w14:textId="77777777" w:rsidR="00882783" w:rsidRPr="00347487" w:rsidRDefault="00882783" w:rsidP="00882783">
      <w:pPr>
        <w:widowControl/>
        <w:wordWrap/>
        <w:autoSpaceDE/>
        <w:autoSpaceDN/>
        <w:spacing w:line="300" w:lineRule="auto"/>
        <w:ind w:left="800"/>
        <w:rPr>
          <w:rFonts w:ascii="Arial" w:hAnsi="Arial" w:cs="Arial"/>
          <w:sz w:val="22"/>
        </w:rPr>
      </w:pPr>
    </w:p>
    <w:p w14:paraId="4EDE3853" w14:textId="77777777" w:rsidR="00882783" w:rsidRPr="00347487" w:rsidRDefault="00882783" w:rsidP="00882783">
      <w:pPr>
        <w:widowControl/>
        <w:wordWrap/>
        <w:autoSpaceDE/>
        <w:autoSpaceDN/>
        <w:spacing w:line="300" w:lineRule="auto"/>
        <w:ind w:left="800"/>
        <w:rPr>
          <w:rFonts w:ascii="Arial" w:hAnsi="Arial" w:cs="Arial"/>
          <w:b/>
          <w:sz w:val="22"/>
        </w:rPr>
      </w:pPr>
      <w:r w:rsidRPr="00347487">
        <w:rPr>
          <w:rFonts w:ascii="Arial" w:hAnsi="Arial" w:cs="Arial" w:hint="eastAsia"/>
          <w:b/>
          <w:sz w:val="22"/>
        </w:rPr>
        <w:t>In intermediate seasons:</w:t>
      </w:r>
    </w:p>
    <w:p w14:paraId="3E23A8F6" w14:textId="77777777" w:rsidR="00882783" w:rsidRPr="00347487" w:rsidRDefault="00882783" w:rsidP="00882783">
      <w:pPr>
        <w:widowControl/>
        <w:wordWrap/>
        <w:autoSpaceDE/>
        <w:autoSpaceDN/>
        <w:spacing w:line="300" w:lineRule="auto"/>
        <w:ind w:left="800"/>
        <w:rPr>
          <w:rFonts w:ascii="Arial" w:hAnsi="Arial" w:cs="Arial"/>
          <w:sz w:val="22"/>
        </w:rPr>
      </w:pPr>
      <w:r w:rsidRPr="00347487">
        <w:rPr>
          <w:rFonts w:ascii="Arial" w:hAnsi="Arial" w:cs="Arial" w:hint="eastAsia"/>
          <w:sz w:val="22"/>
        </w:rPr>
        <w:t>.</w:t>
      </w:r>
    </w:p>
    <w:p w14:paraId="7915B2EA" w14:textId="77777777" w:rsidR="00882783" w:rsidRDefault="00882783" w:rsidP="00882783">
      <w:pPr>
        <w:widowControl/>
        <w:wordWrap/>
        <w:autoSpaceDE/>
        <w:autoSpaceDN/>
        <w:spacing w:line="300" w:lineRule="auto"/>
        <w:ind w:left="800"/>
        <w:rPr>
          <w:rFonts w:ascii="Arial" w:hAnsi="Arial" w:cs="Arial"/>
          <w:sz w:val="22"/>
        </w:rPr>
      </w:pPr>
    </w:p>
    <w:p w14:paraId="507DBB22" w14:textId="77777777" w:rsidR="00C96B62" w:rsidRPr="007D4703" w:rsidRDefault="00C96B62" w:rsidP="00C96B62">
      <w:pPr>
        <w:widowControl/>
        <w:wordWrap/>
        <w:autoSpaceDE/>
        <w:autoSpaceDN/>
        <w:spacing w:line="300" w:lineRule="auto"/>
        <w:ind w:left="800"/>
        <w:rPr>
          <w:rFonts w:ascii="Arial" w:hAnsi="Arial" w:cs="Arial"/>
          <w:b/>
          <w:i/>
          <w:strike/>
          <w:sz w:val="22"/>
        </w:rPr>
      </w:pPr>
      <w:r w:rsidRPr="007D4703">
        <w:rPr>
          <w:rFonts w:ascii="Arial" w:hAnsi="Arial" w:cs="Arial" w:hint="eastAsia"/>
          <w:b/>
          <w:i/>
          <w:strike/>
          <w:sz w:val="22"/>
        </w:rPr>
        <w:t>Re-</w:t>
      </w:r>
      <w:proofErr w:type="gramStart"/>
      <w:r w:rsidRPr="007D4703">
        <w:rPr>
          <w:rFonts w:ascii="Arial" w:hAnsi="Arial" w:cs="Arial" w:hint="eastAsia"/>
          <w:b/>
          <w:i/>
          <w:strike/>
          <w:sz w:val="22"/>
        </w:rPr>
        <w:t>heater :</w:t>
      </w:r>
      <w:proofErr w:type="gramEnd"/>
      <w:r w:rsidRPr="007D4703">
        <w:rPr>
          <w:rFonts w:ascii="Arial" w:hAnsi="Arial" w:cs="Arial" w:hint="eastAsia"/>
          <w:b/>
          <w:i/>
          <w:strike/>
          <w:sz w:val="22"/>
        </w:rPr>
        <w:t xml:space="preserve"> </w:t>
      </w:r>
    </w:p>
    <w:p w14:paraId="0280F86C" w14:textId="77777777" w:rsidR="004C58C7" w:rsidRDefault="00F738F0" w:rsidP="00FD4C35">
      <w:pPr>
        <w:pStyle w:val="Heading2"/>
      </w:pPr>
      <w:bookmarkStart w:id="56" w:name="_Toc462240637"/>
      <w:bookmarkStart w:id="57" w:name="_Toc462242957"/>
      <w:bookmarkStart w:id="58" w:name="_Toc210030631"/>
      <w:r w:rsidRPr="005F2DA2">
        <w:rPr>
          <w:rFonts w:hint="eastAsia"/>
        </w:rPr>
        <w:t>Mechanical ventilat</w:t>
      </w:r>
      <w:r w:rsidR="00152FA7">
        <w:rPr>
          <w:rFonts w:hint="eastAsia"/>
        </w:rPr>
        <w:t>ion fans</w:t>
      </w:r>
      <w:bookmarkEnd w:id="56"/>
      <w:bookmarkEnd w:id="57"/>
      <w:bookmarkEnd w:id="58"/>
    </w:p>
    <w:p w14:paraId="28C6FE62" w14:textId="77777777" w:rsidR="00F738F0" w:rsidRDefault="00152FA7" w:rsidP="00FD4C35">
      <w:pPr>
        <w:pStyle w:val="Heading3"/>
      </w:pPr>
      <w:bookmarkStart w:id="59" w:name="_Toc462240638"/>
      <w:bookmarkStart w:id="60" w:name="_Toc462242958"/>
      <w:bookmarkStart w:id="61" w:name="_Toc210030632"/>
      <w:r>
        <w:rPr>
          <w:rFonts w:hint="eastAsia"/>
        </w:rPr>
        <w:t>Supply ventilation fans</w:t>
      </w:r>
      <w:bookmarkEnd w:id="59"/>
      <w:bookmarkEnd w:id="60"/>
      <w:bookmarkEnd w:id="61"/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686"/>
        <w:gridCol w:w="2190"/>
        <w:gridCol w:w="837"/>
        <w:gridCol w:w="3838"/>
        <w:gridCol w:w="1596"/>
      </w:tblGrid>
      <w:tr w:rsidR="005F2DA2" w:rsidRPr="00347487" w14:paraId="0EF12BF7" w14:textId="77777777" w:rsidTr="00D76398">
        <w:trPr>
          <w:trHeight w:val="362"/>
        </w:trPr>
        <w:tc>
          <w:tcPr>
            <w:tcW w:w="693" w:type="dxa"/>
            <w:shd w:val="clear" w:color="auto" w:fill="BFBFBF" w:themeFill="background1" w:themeFillShade="BF"/>
          </w:tcPr>
          <w:p w14:paraId="7519C374" w14:textId="77777777" w:rsidR="00F738F0" w:rsidRPr="00347487" w:rsidRDefault="00A93C01" w:rsidP="00A93C0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 w:hint="eastAsia"/>
                <w:sz w:val="22"/>
              </w:rPr>
              <w:t>No.</w:t>
            </w:r>
          </w:p>
        </w:tc>
        <w:tc>
          <w:tcPr>
            <w:tcW w:w="2251" w:type="dxa"/>
            <w:shd w:val="clear" w:color="auto" w:fill="BFBFBF" w:themeFill="background1" w:themeFillShade="BF"/>
          </w:tcPr>
          <w:p w14:paraId="786C1F6A" w14:textId="77777777" w:rsidR="00F738F0" w:rsidRPr="00347487" w:rsidRDefault="00F738F0" w:rsidP="000E7C0B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 w:hint="eastAsia"/>
                <w:sz w:val="22"/>
              </w:rPr>
              <w:t>Served space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6FE2376" w14:textId="77777777" w:rsidR="00F738F0" w:rsidRPr="00347487" w:rsidRDefault="00F738F0" w:rsidP="000E7C0B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 w:hint="eastAsia"/>
                <w:sz w:val="22"/>
              </w:rPr>
              <w:t>Qty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3EA34CBE" w14:textId="77777777" w:rsidR="00F738F0" w:rsidRPr="00347487" w:rsidRDefault="00F738F0" w:rsidP="000E7C0B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 w:hint="eastAsia"/>
                <w:sz w:val="22"/>
              </w:rPr>
              <w:t>Remarks</w:t>
            </w:r>
          </w:p>
        </w:tc>
        <w:tc>
          <w:tcPr>
            <w:tcW w:w="1610" w:type="dxa"/>
            <w:shd w:val="clear" w:color="auto" w:fill="BFBFBF" w:themeFill="background1" w:themeFillShade="BF"/>
          </w:tcPr>
          <w:p w14:paraId="19C3FDED" w14:textId="77777777" w:rsidR="00F738F0" w:rsidRPr="00347487" w:rsidRDefault="00F738F0" w:rsidP="000E7C0B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 w:hint="eastAsia"/>
                <w:sz w:val="22"/>
              </w:rPr>
              <w:t>Application</w:t>
            </w:r>
          </w:p>
        </w:tc>
      </w:tr>
      <w:tr w:rsidR="005F2DA2" w:rsidRPr="00347487" w14:paraId="3087BE14" w14:textId="77777777" w:rsidTr="007D4703">
        <w:trPr>
          <w:trHeight w:val="950"/>
        </w:trPr>
        <w:tc>
          <w:tcPr>
            <w:tcW w:w="693" w:type="dxa"/>
          </w:tcPr>
          <w:p w14:paraId="5530656A" w14:textId="77777777" w:rsidR="00F738F0" w:rsidRPr="00347487" w:rsidRDefault="00F738F0" w:rsidP="000E7C0B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 w:hint="eastAsia"/>
                <w:sz w:val="22"/>
              </w:rPr>
              <w:lastRenderedPageBreak/>
              <w:t>1</w:t>
            </w:r>
          </w:p>
        </w:tc>
        <w:tc>
          <w:tcPr>
            <w:tcW w:w="2251" w:type="dxa"/>
          </w:tcPr>
          <w:p w14:paraId="3CAF86AC" w14:textId="77777777" w:rsidR="00F738F0" w:rsidRPr="00347487" w:rsidRDefault="00F738F0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</w:tcPr>
          <w:p w14:paraId="34CE554B" w14:textId="77777777" w:rsidR="00F738F0" w:rsidRPr="00347487" w:rsidRDefault="00F738F0" w:rsidP="006A2F9D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</w:tcPr>
          <w:p w14:paraId="6AAAEBCB" w14:textId="77777777" w:rsidR="00F738F0" w:rsidRPr="00347487" w:rsidRDefault="00F738F0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610" w:type="dxa"/>
          </w:tcPr>
          <w:p w14:paraId="3A24CAE0" w14:textId="77777777" w:rsidR="00F738F0" w:rsidRPr="00347487" w:rsidRDefault="00F738F0" w:rsidP="007555FB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6293E2C6" w14:textId="77777777" w:rsidR="00F738F0" w:rsidRPr="00347487" w:rsidRDefault="000E7C0B" w:rsidP="00FD4C35">
      <w:pPr>
        <w:pStyle w:val="Heading3"/>
      </w:pPr>
      <w:bookmarkStart w:id="62" w:name="_Toc462240639"/>
      <w:bookmarkStart w:id="63" w:name="_Toc462242959"/>
      <w:bookmarkStart w:id="64" w:name="_Toc210030633"/>
      <w:r w:rsidRPr="00347487">
        <w:t>Ex</w:t>
      </w:r>
      <w:r w:rsidR="00CE7AE3" w:rsidRPr="00347487">
        <w:rPr>
          <w:rFonts w:hint="eastAsia"/>
        </w:rPr>
        <w:t>tract</w:t>
      </w:r>
      <w:r w:rsidR="00152FA7" w:rsidRPr="00347487">
        <w:t xml:space="preserve"> ventilation fans</w:t>
      </w:r>
      <w:bookmarkEnd w:id="62"/>
      <w:bookmarkEnd w:id="63"/>
      <w:bookmarkEnd w:id="64"/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1087"/>
        <w:gridCol w:w="2108"/>
        <w:gridCol w:w="808"/>
        <w:gridCol w:w="3375"/>
        <w:gridCol w:w="1769"/>
      </w:tblGrid>
      <w:tr w:rsidR="005F2DA2" w:rsidRPr="00347487" w14:paraId="5BCFF357" w14:textId="77777777" w:rsidTr="00393E51">
        <w:tc>
          <w:tcPr>
            <w:tcW w:w="1087" w:type="dxa"/>
            <w:shd w:val="clear" w:color="auto" w:fill="BFBFBF" w:themeFill="background1" w:themeFillShade="BF"/>
            <w:vAlign w:val="center"/>
          </w:tcPr>
          <w:p w14:paraId="5E6FBA24" w14:textId="77777777" w:rsidR="000E7C0B" w:rsidRPr="002845C3" w:rsidRDefault="00A93C01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sz w:val="22"/>
              </w:rPr>
            </w:pPr>
            <w:r w:rsidRPr="002845C3">
              <w:rPr>
                <w:rFonts w:ascii="Arial" w:hAnsi="Arial" w:cs="Arial"/>
                <w:sz w:val="22"/>
              </w:rPr>
              <w:t>N</w:t>
            </w:r>
            <w:r w:rsidR="000E7C0B" w:rsidRPr="002845C3">
              <w:rPr>
                <w:rFonts w:ascii="Arial" w:hAnsi="Arial" w:cs="Arial"/>
                <w:sz w:val="22"/>
              </w:rPr>
              <w:t>o</w:t>
            </w:r>
            <w:r w:rsidRPr="002845C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108" w:type="dxa"/>
            <w:shd w:val="clear" w:color="auto" w:fill="BFBFBF" w:themeFill="background1" w:themeFillShade="BF"/>
            <w:vAlign w:val="center"/>
          </w:tcPr>
          <w:p w14:paraId="7F44ECB6" w14:textId="77777777" w:rsidR="000E7C0B" w:rsidRPr="002845C3" w:rsidRDefault="000E7C0B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sz w:val="22"/>
              </w:rPr>
            </w:pPr>
            <w:r w:rsidRPr="002845C3">
              <w:rPr>
                <w:rFonts w:ascii="Arial" w:hAnsi="Arial" w:cs="Arial"/>
                <w:sz w:val="22"/>
              </w:rPr>
              <w:t>Served space</w:t>
            </w:r>
          </w:p>
        </w:tc>
        <w:tc>
          <w:tcPr>
            <w:tcW w:w="808" w:type="dxa"/>
            <w:shd w:val="clear" w:color="auto" w:fill="BFBFBF" w:themeFill="background1" w:themeFillShade="BF"/>
            <w:vAlign w:val="center"/>
          </w:tcPr>
          <w:p w14:paraId="123A0911" w14:textId="77777777" w:rsidR="000E7C0B" w:rsidRPr="002845C3" w:rsidRDefault="000E7C0B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sz w:val="22"/>
              </w:rPr>
            </w:pPr>
            <w:r w:rsidRPr="002845C3">
              <w:rPr>
                <w:rFonts w:ascii="Arial" w:hAnsi="Arial" w:cs="Arial"/>
                <w:sz w:val="22"/>
              </w:rPr>
              <w:t>Qty</w:t>
            </w:r>
          </w:p>
        </w:tc>
        <w:tc>
          <w:tcPr>
            <w:tcW w:w="3375" w:type="dxa"/>
            <w:shd w:val="clear" w:color="auto" w:fill="BFBFBF" w:themeFill="background1" w:themeFillShade="BF"/>
            <w:vAlign w:val="center"/>
          </w:tcPr>
          <w:p w14:paraId="577A89E5" w14:textId="77777777" w:rsidR="000E7C0B" w:rsidRPr="002845C3" w:rsidRDefault="000E7C0B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sz w:val="22"/>
              </w:rPr>
            </w:pPr>
            <w:r w:rsidRPr="002845C3">
              <w:rPr>
                <w:rFonts w:ascii="Arial" w:hAnsi="Arial" w:cs="Arial"/>
                <w:sz w:val="22"/>
              </w:rPr>
              <w:t>Remarks</w:t>
            </w:r>
          </w:p>
        </w:tc>
        <w:tc>
          <w:tcPr>
            <w:tcW w:w="1769" w:type="dxa"/>
            <w:shd w:val="clear" w:color="auto" w:fill="BFBFBF" w:themeFill="background1" w:themeFillShade="BF"/>
            <w:vAlign w:val="center"/>
          </w:tcPr>
          <w:p w14:paraId="1309034A" w14:textId="77777777" w:rsidR="000E7C0B" w:rsidRPr="002845C3" w:rsidRDefault="000E7C0B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sz w:val="22"/>
              </w:rPr>
            </w:pPr>
            <w:r w:rsidRPr="002845C3">
              <w:rPr>
                <w:rFonts w:ascii="Arial" w:hAnsi="Arial" w:cs="Arial"/>
                <w:sz w:val="22"/>
              </w:rPr>
              <w:t>Application</w:t>
            </w:r>
          </w:p>
        </w:tc>
      </w:tr>
      <w:tr w:rsidR="007555FB" w:rsidRPr="00347487" w14:paraId="527AEF4D" w14:textId="77777777" w:rsidTr="00393E51">
        <w:tc>
          <w:tcPr>
            <w:tcW w:w="1087" w:type="dxa"/>
            <w:vAlign w:val="center"/>
          </w:tcPr>
          <w:p w14:paraId="53B7390E" w14:textId="77777777" w:rsidR="007555FB" w:rsidRPr="00C15D20" w:rsidRDefault="007555FB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108" w:type="dxa"/>
            <w:vAlign w:val="center"/>
          </w:tcPr>
          <w:p w14:paraId="3714AFDE" w14:textId="77777777" w:rsidR="007555FB" w:rsidRPr="00C15D20" w:rsidRDefault="007555FB" w:rsidP="00006BB2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808" w:type="dxa"/>
            <w:vAlign w:val="center"/>
          </w:tcPr>
          <w:p w14:paraId="2FABB310" w14:textId="77777777" w:rsidR="007555FB" w:rsidRPr="00C15D20" w:rsidRDefault="007555FB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6901375D" w14:textId="77777777" w:rsidR="007555FB" w:rsidRPr="00C15D20" w:rsidRDefault="007555FB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1769" w:type="dxa"/>
            <w:vAlign w:val="center"/>
          </w:tcPr>
          <w:p w14:paraId="6EB5E0B8" w14:textId="77777777" w:rsidR="007555FB" w:rsidRPr="00C15D20" w:rsidRDefault="007555FB" w:rsidP="002845C3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8E1075" w:rsidRPr="00347487" w14:paraId="32E33F9A" w14:textId="77777777" w:rsidTr="00393E51">
        <w:tc>
          <w:tcPr>
            <w:tcW w:w="1087" w:type="dxa"/>
            <w:vAlign w:val="center"/>
          </w:tcPr>
          <w:p w14:paraId="513B2B92" w14:textId="77777777" w:rsidR="008E1075" w:rsidRPr="00C15D20" w:rsidRDefault="008E1075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108" w:type="dxa"/>
            <w:vAlign w:val="center"/>
          </w:tcPr>
          <w:p w14:paraId="66036EA2" w14:textId="77777777" w:rsidR="008E1075" w:rsidRPr="00C15D20" w:rsidRDefault="008E1075" w:rsidP="00006BB2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808" w:type="dxa"/>
            <w:vAlign w:val="center"/>
          </w:tcPr>
          <w:p w14:paraId="2CB81A97" w14:textId="77777777" w:rsidR="008E1075" w:rsidRPr="00C15D20" w:rsidRDefault="008E1075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2DE0CF40" w14:textId="77777777" w:rsidR="008E1075" w:rsidRPr="00C15D20" w:rsidRDefault="008E1075" w:rsidP="007D4703">
            <w:pPr>
              <w:widowControl/>
              <w:wordWrap/>
              <w:autoSpaceDE/>
              <w:autoSpaceDN/>
              <w:spacing w:line="300" w:lineRule="auto"/>
              <w:ind w:leftChars="-54" w:left="-108" w:firstLineChars="50" w:firstLine="110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1769" w:type="dxa"/>
            <w:vAlign w:val="center"/>
          </w:tcPr>
          <w:p w14:paraId="247B8D2A" w14:textId="77777777" w:rsidR="008E1075" w:rsidRPr="00C15D20" w:rsidRDefault="008E1075" w:rsidP="002845C3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1A5F87" w:rsidRPr="00347487" w14:paraId="017B09D4" w14:textId="77777777" w:rsidTr="00393E51">
        <w:tc>
          <w:tcPr>
            <w:tcW w:w="1087" w:type="dxa"/>
            <w:vAlign w:val="center"/>
          </w:tcPr>
          <w:p w14:paraId="530BCB63" w14:textId="77777777" w:rsidR="001A5F87" w:rsidRPr="00C15D20" w:rsidRDefault="001A5F87" w:rsidP="003D3B17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108" w:type="dxa"/>
            <w:vAlign w:val="center"/>
          </w:tcPr>
          <w:p w14:paraId="06868A02" w14:textId="77777777" w:rsidR="001A5F87" w:rsidRPr="00C15D20" w:rsidRDefault="001A5F87" w:rsidP="00006BB2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808" w:type="dxa"/>
            <w:vAlign w:val="center"/>
          </w:tcPr>
          <w:p w14:paraId="7269178F" w14:textId="77777777" w:rsidR="001A5F87" w:rsidRPr="00C15D20" w:rsidRDefault="001A5F87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44B9C8ED" w14:textId="77777777" w:rsidR="001A5F87" w:rsidRPr="00C15D20" w:rsidRDefault="001A5F87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1769" w:type="dxa"/>
            <w:vAlign w:val="center"/>
          </w:tcPr>
          <w:p w14:paraId="265E0F3B" w14:textId="77777777" w:rsidR="001A5F87" w:rsidRPr="00C15D20" w:rsidRDefault="001A5F87" w:rsidP="002845C3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C15D20" w:rsidRPr="00347487" w14:paraId="3FAF6B95" w14:textId="77777777" w:rsidTr="00393E51">
        <w:tc>
          <w:tcPr>
            <w:tcW w:w="1087" w:type="dxa"/>
            <w:vAlign w:val="center"/>
          </w:tcPr>
          <w:p w14:paraId="6834B0C0" w14:textId="77777777" w:rsidR="00C15D20" w:rsidRPr="00C15D20" w:rsidRDefault="00C15D20" w:rsidP="003D3B17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108" w:type="dxa"/>
            <w:vAlign w:val="center"/>
          </w:tcPr>
          <w:p w14:paraId="486DB26F" w14:textId="77777777" w:rsidR="00C15D20" w:rsidRPr="00C15D20" w:rsidRDefault="00C15D20" w:rsidP="00006BB2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808" w:type="dxa"/>
            <w:vAlign w:val="center"/>
          </w:tcPr>
          <w:p w14:paraId="336314DB" w14:textId="77777777" w:rsidR="00C15D20" w:rsidRPr="00C15D20" w:rsidRDefault="00C15D20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3375" w:type="dxa"/>
            <w:vMerge w:val="restart"/>
            <w:vAlign w:val="center"/>
          </w:tcPr>
          <w:p w14:paraId="7B23E8CD" w14:textId="77777777" w:rsidR="00C15D20" w:rsidRPr="00C15D20" w:rsidRDefault="00C15D20" w:rsidP="007D4703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1769" w:type="dxa"/>
            <w:vMerge w:val="restart"/>
            <w:vAlign w:val="center"/>
          </w:tcPr>
          <w:p w14:paraId="2BA6F91C" w14:textId="77777777" w:rsidR="00C15D20" w:rsidRPr="00C15D20" w:rsidRDefault="00C15D20" w:rsidP="002845C3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C15D20" w:rsidRPr="00347487" w14:paraId="662C453C" w14:textId="77777777" w:rsidTr="00393E51">
        <w:tc>
          <w:tcPr>
            <w:tcW w:w="1087" w:type="dxa"/>
            <w:vAlign w:val="center"/>
          </w:tcPr>
          <w:p w14:paraId="47BF06C0" w14:textId="77777777" w:rsidR="00C15D20" w:rsidRPr="00C15D20" w:rsidRDefault="00C15D20" w:rsidP="003D3B17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108" w:type="dxa"/>
            <w:vAlign w:val="center"/>
          </w:tcPr>
          <w:p w14:paraId="0672C281" w14:textId="77777777" w:rsidR="00C15D20" w:rsidRPr="00C15D20" w:rsidRDefault="00C15D20" w:rsidP="00006BB2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808" w:type="dxa"/>
            <w:vAlign w:val="center"/>
          </w:tcPr>
          <w:p w14:paraId="7B9C7EAA" w14:textId="77777777" w:rsidR="00C15D20" w:rsidRPr="00C15D20" w:rsidRDefault="00C15D20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3375" w:type="dxa"/>
            <w:vMerge/>
            <w:vAlign w:val="center"/>
          </w:tcPr>
          <w:p w14:paraId="3DB43B9D" w14:textId="77777777" w:rsidR="00C15D20" w:rsidRPr="00C15D20" w:rsidRDefault="00C15D20" w:rsidP="002845C3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1769" w:type="dxa"/>
            <w:vMerge/>
            <w:vAlign w:val="center"/>
          </w:tcPr>
          <w:p w14:paraId="465FD99D" w14:textId="77777777" w:rsidR="00C15D20" w:rsidRPr="00C15D20" w:rsidRDefault="00C15D20" w:rsidP="002845C3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C15D20" w:rsidRPr="00347487" w14:paraId="1EE82AC9" w14:textId="77777777" w:rsidTr="00393E51">
        <w:tc>
          <w:tcPr>
            <w:tcW w:w="1087" w:type="dxa"/>
            <w:vAlign w:val="center"/>
          </w:tcPr>
          <w:p w14:paraId="4B68E989" w14:textId="77777777" w:rsidR="00C15D20" w:rsidRPr="00C15D20" w:rsidRDefault="00C15D20" w:rsidP="003D3B17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108" w:type="dxa"/>
            <w:vAlign w:val="center"/>
          </w:tcPr>
          <w:p w14:paraId="12D40556" w14:textId="77777777" w:rsidR="00C15D20" w:rsidRPr="00C15D20" w:rsidRDefault="00C15D20" w:rsidP="00C15D20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808" w:type="dxa"/>
            <w:vAlign w:val="center"/>
          </w:tcPr>
          <w:p w14:paraId="6ADD828A" w14:textId="77777777" w:rsidR="00C15D20" w:rsidRPr="00C15D20" w:rsidRDefault="00C15D20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3375" w:type="dxa"/>
            <w:vMerge/>
            <w:vAlign w:val="center"/>
          </w:tcPr>
          <w:p w14:paraId="4EE5E137" w14:textId="77777777" w:rsidR="00C15D20" w:rsidRPr="00C15D20" w:rsidRDefault="00C15D20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1769" w:type="dxa"/>
            <w:vMerge/>
            <w:vAlign w:val="center"/>
          </w:tcPr>
          <w:p w14:paraId="63FDE933" w14:textId="77777777" w:rsidR="00C15D20" w:rsidRPr="00C15D20" w:rsidRDefault="00C15D20" w:rsidP="002845C3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393E51" w:rsidRPr="00347487" w14:paraId="2E172BB8" w14:textId="77777777" w:rsidTr="00393E51">
        <w:tc>
          <w:tcPr>
            <w:tcW w:w="1087" w:type="dxa"/>
            <w:vAlign w:val="center"/>
          </w:tcPr>
          <w:p w14:paraId="4BBE3204" w14:textId="77777777" w:rsidR="00393E51" w:rsidRPr="00555A87" w:rsidRDefault="00393E51" w:rsidP="00393E51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108" w:type="dxa"/>
            <w:vAlign w:val="center"/>
          </w:tcPr>
          <w:p w14:paraId="5A91AADA" w14:textId="77777777" w:rsidR="00393E51" w:rsidRPr="00C15D20" w:rsidRDefault="00393E51" w:rsidP="00393E51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808" w:type="dxa"/>
            <w:vAlign w:val="center"/>
          </w:tcPr>
          <w:p w14:paraId="21546083" w14:textId="77777777" w:rsidR="00393E51" w:rsidRPr="00C15D20" w:rsidRDefault="00393E51" w:rsidP="00393E51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3D0749F9" w14:textId="77777777" w:rsidR="00393E51" w:rsidRPr="00C15D20" w:rsidRDefault="00393E51" w:rsidP="00393E51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1769" w:type="dxa"/>
            <w:vAlign w:val="center"/>
          </w:tcPr>
          <w:p w14:paraId="5BAD9AC4" w14:textId="77777777" w:rsidR="00393E51" w:rsidRPr="00C15D20" w:rsidRDefault="00393E51" w:rsidP="00393E51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393E51" w:rsidRPr="00567EF2" w14:paraId="7380EDB5" w14:textId="77777777" w:rsidTr="00393E51">
        <w:tc>
          <w:tcPr>
            <w:tcW w:w="1087" w:type="dxa"/>
            <w:vAlign w:val="center"/>
          </w:tcPr>
          <w:p w14:paraId="49F4F581" w14:textId="77777777" w:rsidR="00393E51" w:rsidRPr="00C15D20" w:rsidRDefault="00393E51" w:rsidP="00393E51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108" w:type="dxa"/>
            <w:vAlign w:val="center"/>
          </w:tcPr>
          <w:p w14:paraId="557B3087" w14:textId="77777777" w:rsidR="00393E51" w:rsidRPr="00C15D20" w:rsidRDefault="00393E51" w:rsidP="00393E51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808" w:type="dxa"/>
            <w:vAlign w:val="center"/>
          </w:tcPr>
          <w:p w14:paraId="72017CA3" w14:textId="77777777" w:rsidR="00393E51" w:rsidRPr="00C15D20" w:rsidRDefault="00393E51" w:rsidP="00393E51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3E177200" w14:textId="77777777" w:rsidR="00393E51" w:rsidRPr="00C15D20" w:rsidRDefault="00393E51" w:rsidP="00393E51">
            <w:pPr>
              <w:widowControl/>
              <w:wordWrap/>
              <w:autoSpaceDE/>
              <w:autoSpaceDN/>
              <w:spacing w:line="300" w:lineRule="auto"/>
              <w:ind w:leftChars="-54" w:left="-108" w:firstLineChars="50" w:firstLine="110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1769" w:type="dxa"/>
            <w:vAlign w:val="center"/>
          </w:tcPr>
          <w:p w14:paraId="247D3C59" w14:textId="77777777" w:rsidR="00393E51" w:rsidRPr="00C15D20" w:rsidRDefault="00393E51" w:rsidP="00393E51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393E51" w:rsidRPr="00567EF2" w14:paraId="0F27621B" w14:textId="77777777" w:rsidTr="00393E51">
        <w:tc>
          <w:tcPr>
            <w:tcW w:w="1087" w:type="dxa"/>
            <w:vAlign w:val="center"/>
          </w:tcPr>
          <w:p w14:paraId="342C2E9E" w14:textId="77777777" w:rsidR="00393E51" w:rsidRPr="00C15D20" w:rsidRDefault="00393E51" w:rsidP="00393E5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108" w:type="dxa"/>
            <w:vAlign w:val="center"/>
          </w:tcPr>
          <w:p w14:paraId="1E05329A" w14:textId="77777777" w:rsidR="00393E51" w:rsidRPr="00C15D20" w:rsidRDefault="00393E51" w:rsidP="00393E51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808" w:type="dxa"/>
            <w:vAlign w:val="center"/>
          </w:tcPr>
          <w:p w14:paraId="4872F132" w14:textId="77777777" w:rsidR="00393E51" w:rsidRPr="00C15D20" w:rsidRDefault="00393E51" w:rsidP="00393E51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7C9BEE4A" w14:textId="77777777" w:rsidR="00393E51" w:rsidRPr="00C15D20" w:rsidRDefault="00393E51" w:rsidP="00393E51">
            <w:pPr>
              <w:widowControl/>
              <w:wordWrap/>
              <w:autoSpaceDE/>
              <w:autoSpaceDN/>
              <w:spacing w:line="300" w:lineRule="auto"/>
              <w:ind w:leftChars="-54" w:left="-108" w:firstLineChars="50" w:firstLine="110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1769" w:type="dxa"/>
            <w:vAlign w:val="center"/>
          </w:tcPr>
          <w:p w14:paraId="05119901" w14:textId="77777777" w:rsidR="00393E51" w:rsidRPr="00C15D20" w:rsidRDefault="00393E51" w:rsidP="00393E51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393E51" w:rsidRPr="00567EF2" w14:paraId="6565B97B" w14:textId="77777777" w:rsidTr="00393E51">
        <w:tc>
          <w:tcPr>
            <w:tcW w:w="1087" w:type="dxa"/>
            <w:vAlign w:val="center"/>
          </w:tcPr>
          <w:p w14:paraId="74EB55C3" w14:textId="77777777" w:rsidR="00393E51" w:rsidRPr="00C15D20" w:rsidRDefault="00393E51" w:rsidP="00393E51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108" w:type="dxa"/>
            <w:vAlign w:val="center"/>
          </w:tcPr>
          <w:p w14:paraId="0345FD46" w14:textId="77777777" w:rsidR="00393E51" w:rsidRPr="00555A87" w:rsidRDefault="00393E51" w:rsidP="00393E51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808" w:type="dxa"/>
            <w:vAlign w:val="center"/>
          </w:tcPr>
          <w:p w14:paraId="2F121B68" w14:textId="77777777" w:rsidR="00393E51" w:rsidRPr="00555A87" w:rsidRDefault="00393E51" w:rsidP="00393E51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64B2285E" w14:textId="77777777" w:rsidR="00393E51" w:rsidRPr="00555A87" w:rsidRDefault="00393E51" w:rsidP="00393E51">
            <w:pPr>
              <w:widowControl/>
              <w:wordWrap/>
              <w:autoSpaceDE/>
              <w:autoSpaceDN/>
              <w:spacing w:line="300" w:lineRule="auto"/>
              <w:ind w:leftChars="-54" w:left="-108" w:firstLineChars="50" w:firstLine="110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1769" w:type="dxa"/>
            <w:vAlign w:val="center"/>
          </w:tcPr>
          <w:p w14:paraId="21C388D9" w14:textId="77777777" w:rsidR="00393E51" w:rsidRPr="00555A87" w:rsidRDefault="00393E51" w:rsidP="00393E51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C60F34" w:rsidRPr="00567EF2" w14:paraId="6D4713DB" w14:textId="77777777" w:rsidTr="00393E51">
        <w:tc>
          <w:tcPr>
            <w:tcW w:w="1087" w:type="dxa"/>
            <w:vAlign w:val="center"/>
          </w:tcPr>
          <w:p w14:paraId="0A899CEC" w14:textId="77777777" w:rsidR="00C60F34" w:rsidRPr="00C60F34" w:rsidRDefault="00C60F34" w:rsidP="00C60F34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108" w:type="dxa"/>
            <w:vAlign w:val="center"/>
          </w:tcPr>
          <w:p w14:paraId="5C55B92A" w14:textId="77777777" w:rsidR="00C60F34" w:rsidRPr="00C60F34" w:rsidRDefault="00C60F34" w:rsidP="00C60F34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808" w:type="dxa"/>
            <w:vAlign w:val="center"/>
          </w:tcPr>
          <w:p w14:paraId="5FAD5945" w14:textId="77777777" w:rsidR="00C60F34" w:rsidRPr="00C60F34" w:rsidRDefault="00C60F34" w:rsidP="00C60F34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1846A42E" w14:textId="77777777" w:rsidR="00C60F34" w:rsidRPr="00C60F34" w:rsidRDefault="00C60F34" w:rsidP="00C60F34">
            <w:pPr>
              <w:widowControl/>
              <w:wordWrap/>
              <w:autoSpaceDE/>
              <w:autoSpaceDN/>
              <w:spacing w:line="300" w:lineRule="auto"/>
              <w:ind w:leftChars="-54" w:left="-108" w:firstLineChars="50" w:firstLine="11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769" w:type="dxa"/>
            <w:vAlign w:val="center"/>
          </w:tcPr>
          <w:p w14:paraId="691532B4" w14:textId="77777777" w:rsidR="00C60F34" w:rsidRPr="00C60F34" w:rsidRDefault="00C60F34" w:rsidP="00C60F3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14:paraId="5AD1AB0C" w14:textId="77777777" w:rsidR="00C350B5" w:rsidRPr="00567EF2" w:rsidRDefault="00C350B5" w:rsidP="00C350B5">
      <w:pPr>
        <w:widowControl/>
        <w:wordWrap/>
        <w:autoSpaceDE/>
        <w:autoSpaceDN/>
        <w:spacing w:line="300" w:lineRule="auto"/>
        <w:ind w:leftChars="400" w:left="800" w:firstLineChars="50" w:firstLine="110"/>
        <w:rPr>
          <w:rFonts w:ascii="Arial" w:hAnsi="Arial" w:cs="Arial"/>
          <w:color w:val="FF0000"/>
          <w:sz w:val="22"/>
        </w:rPr>
      </w:pPr>
    </w:p>
    <w:p w14:paraId="389BDA2E" w14:textId="77777777" w:rsidR="00F738F0" w:rsidRPr="00F738F0" w:rsidRDefault="000E7C0B" w:rsidP="00FD4C35">
      <w:pPr>
        <w:pStyle w:val="Heading2"/>
      </w:pPr>
      <w:bookmarkStart w:id="65" w:name="_Toc462240640"/>
      <w:bookmarkStart w:id="66" w:name="_Toc462242960"/>
      <w:bookmarkStart w:id="67" w:name="_Toc210030634"/>
      <w:r w:rsidRPr="000E7C0B">
        <w:t>Separa</w:t>
      </w:r>
      <w:r w:rsidR="00152FA7">
        <w:t>te air conditioning unit (PACU)</w:t>
      </w:r>
      <w:bookmarkEnd w:id="65"/>
      <w:bookmarkEnd w:id="66"/>
      <w:bookmarkEnd w:id="67"/>
    </w:p>
    <w:p w14:paraId="4E0DE2FD" w14:textId="77777777" w:rsidR="00F738F0" w:rsidRPr="006A26D4" w:rsidRDefault="00152FA7" w:rsidP="00FD4C35">
      <w:pPr>
        <w:pStyle w:val="Heading3"/>
      </w:pPr>
      <w:bookmarkStart w:id="68" w:name="_Toc462240641"/>
      <w:bookmarkStart w:id="69" w:name="_Toc462242961"/>
      <w:bookmarkStart w:id="70" w:name="_Toc489538231"/>
      <w:bookmarkStart w:id="71" w:name="_Toc210030635"/>
      <w:r>
        <w:t>Galley PACU</w:t>
      </w:r>
      <w:bookmarkEnd w:id="68"/>
      <w:bookmarkEnd w:id="69"/>
      <w:bookmarkEnd w:id="70"/>
      <w:bookmarkEnd w:id="71"/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5812"/>
      </w:tblGrid>
      <w:tr w:rsidR="004D5819" w:rsidRPr="00347487" w14:paraId="4BA361A7" w14:textId="77777777" w:rsidTr="00A93C01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05C9DA4E" w14:textId="77777777" w:rsidR="004D5819" w:rsidRPr="00347487" w:rsidRDefault="004D5819" w:rsidP="004D5819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 w:hint="eastAsia"/>
                <w:sz w:val="22"/>
              </w:rPr>
              <w:tab/>
            </w:r>
            <w:r w:rsidRPr="00347487">
              <w:rPr>
                <w:rFonts w:ascii="Arial" w:hAnsi="Arial" w:cs="Arial"/>
                <w:sz w:val="22"/>
              </w:rPr>
              <w:t>Q’ty/ship</w:t>
            </w:r>
          </w:p>
        </w:tc>
        <w:tc>
          <w:tcPr>
            <w:tcW w:w="5812" w:type="dxa"/>
          </w:tcPr>
          <w:p w14:paraId="2BC8A65F" w14:textId="77777777" w:rsidR="004D5819" w:rsidRPr="00ED7B97" w:rsidRDefault="004D5819" w:rsidP="00990771">
            <w:pPr>
              <w:widowControl/>
              <w:wordWrap/>
              <w:autoSpaceDE/>
              <w:autoSpaceDN/>
              <w:spacing w:line="300" w:lineRule="auto"/>
              <w:ind w:leftChars="118" w:left="661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D5819" w:rsidRPr="00347487" w14:paraId="6E373A0E" w14:textId="77777777" w:rsidTr="00A93C01">
        <w:trPr>
          <w:trHeight w:val="263"/>
        </w:trPr>
        <w:tc>
          <w:tcPr>
            <w:tcW w:w="2367" w:type="dxa"/>
            <w:vMerge w:val="restart"/>
            <w:shd w:val="clear" w:color="auto" w:fill="BFBFBF" w:themeFill="background1" w:themeFillShade="BF"/>
            <w:vAlign w:val="center"/>
          </w:tcPr>
          <w:p w14:paraId="55E62706" w14:textId="77777777" w:rsidR="004D5819" w:rsidRPr="00347487" w:rsidRDefault="004D5819" w:rsidP="004D5819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7973E579" w14:textId="77777777" w:rsidR="004D5819" w:rsidRPr="007F19EC" w:rsidRDefault="004D5819" w:rsidP="00E97F87">
            <w:pPr>
              <w:widowControl/>
              <w:wordWrap/>
              <w:autoSpaceDE/>
              <w:autoSpaceDN/>
              <w:spacing w:line="300" w:lineRule="auto"/>
              <w:ind w:leftChars="118" w:left="661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D5819" w:rsidRPr="00347487" w14:paraId="5C2ACF58" w14:textId="77777777" w:rsidTr="00A93C01">
        <w:trPr>
          <w:trHeight w:val="263"/>
        </w:trPr>
        <w:tc>
          <w:tcPr>
            <w:tcW w:w="2367" w:type="dxa"/>
            <w:vMerge/>
            <w:shd w:val="clear" w:color="auto" w:fill="BFBFBF" w:themeFill="background1" w:themeFillShade="BF"/>
          </w:tcPr>
          <w:p w14:paraId="57BB28E4" w14:textId="77777777" w:rsidR="004D5819" w:rsidRPr="00347487" w:rsidRDefault="004D5819" w:rsidP="004D5819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421C8BC5" w14:textId="77777777" w:rsidR="004D5819" w:rsidRPr="007F19EC" w:rsidRDefault="004D5819" w:rsidP="00E97F87">
            <w:pPr>
              <w:widowControl/>
              <w:wordWrap/>
              <w:autoSpaceDE/>
              <w:autoSpaceDN/>
              <w:spacing w:line="300" w:lineRule="auto"/>
              <w:ind w:leftChars="118" w:left="661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90771" w:rsidRPr="00347487" w14:paraId="3991DAE0" w14:textId="77777777" w:rsidTr="00A93C01">
        <w:trPr>
          <w:trHeight w:val="321"/>
        </w:trPr>
        <w:tc>
          <w:tcPr>
            <w:tcW w:w="2367" w:type="dxa"/>
            <w:shd w:val="clear" w:color="auto" w:fill="BFBFBF" w:themeFill="background1" w:themeFillShade="BF"/>
          </w:tcPr>
          <w:p w14:paraId="71614772" w14:textId="77777777" w:rsidR="00990771" w:rsidRPr="00347487" w:rsidRDefault="00990771" w:rsidP="004D5819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3BFED082" w14:textId="77777777" w:rsidR="00990771" w:rsidRPr="007F19EC" w:rsidRDefault="00990771" w:rsidP="00990771">
            <w:pPr>
              <w:widowControl/>
              <w:wordWrap/>
              <w:autoSpaceDE/>
              <w:autoSpaceDN/>
              <w:spacing w:line="300" w:lineRule="auto"/>
              <w:ind w:leftChars="118" w:left="236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90771" w:rsidRPr="00347487" w14:paraId="4974615B" w14:textId="77777777" w:rsidTr="00A93C01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2B86A070" w14:textId="77777777" w:rsidR="00990771" w:rsidRPr="00347487" w:rsidRDefault="00990771" w:rsidP="004D5819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66C5B317" w14:textId="77777777" w:rsidR="00990771" w:rsidRPr="007F19EC" w:rsidRDefault="00990771" w:rsidP="00990771">
            <w:pPr>
              <w:widowControl/>
              <w:wordWrap/>
              <w:autoSpaceDE/>
              <w:autoSpaceDN/>
              <w:spacing w:line="300" w:lineRule="auto"/>
              <w:ind w:leftChars="118" w:left="661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90771" w:rsidRPr="00347487" w14:paraId="7FFF21E5" w14:textId="77777777" w:rsidTr="00A93C01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10C7BE66" w14:textId="77777777" w:rsidR="00990771" w:rsidRPr="00347487" w:rsidRDefault="00990771" w:rsidP="004D5819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59DFF677" w14:textId="77777777" w:rsidR="00990771" w:rsidRPr="007F19EC" w:rsidRDefault="00990771" w:rsidP="00990771">
            <w:pPr>
              <w:widowControl/>
              <w:wordWrap/>
              <w:autoSpaceDE/>
              <w:autoSpaceDN/>
              <w:spacing w:line="300" w:lineRule="auto"/>
              <w:ind w:leftChars="118" w:left="661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90771" w:rsidRPr="00347487" w14:paraId="4B13A565" w14:textId="77777777" w:rsidTr="00361058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79C45941" w14:textId="77777777" w:rsidR="00990771" w:rsidRPr="00347487" w:rsidRDefault="00990771" w:rsidP="004D5819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7CA1179C" w14:textId="77777777" w:rsidR="00990771" w:rsidRPr="007F19EC" w:rsidRDefault="00990771" w:rsidP="00990771">
            <w:pPr>
              <w:widowControl/>
              <w:wordWrap/>
              <w:autoSpaceDE/>
              <w:autoSpaceDN/>
              <w:spacing w:line="300" w:lineRule="auto"/>
              <w:ind w:leftChars="118" w:left="661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0103F" w:rsidRPr="00347487" w14:paraId="22CF540A" w14:textId="77777777" w:rsidTr="00361058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4BBCF8EB" w14:textId="77777777" w:rsidR="0000103F" w:rsidRPr="00347487" w:rsidRDefault="0000103F" w:rsidP="004D5819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2BA6386C" w14:textId="77777777" w:rsidR="0000103F" w:rsidRPr="007F19EC" w:rsidRDefault="0000103F" w:rsidP="00990771">
            <w:pPr>
              <w:widowControl/>
              <w:wordWrap/>
              <w:autoSpaceDE/>
              <w:autoSpaceDN/>
              <w:spacing w:line="300" w:lineRule="auto"/>
              <w:ind w:leftChars="118" w:left="661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90771" w:rsidRPr="00347487" w14:paraId="30DB75B1" w14:textId="77777777" w:rsidTr="00A93C01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06D7BE15" w14:textId="77777777" w:rsidR="00990771" w:rsidRPr="00347487" w:rsidRDefault="00990771" w:rsidP="004D5819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1DA3D2D2" w14:textId="77777777" w:rsidR="00990771" w:rsidRPr="007F19EC" w:rsidRDefault="00990771" w:rsidP="00990771">
            <w:pPr>
              <w:widowControl/>
              <w:wordWrap/>
              <w:autoSpaceDE/>
              <w:autoSpaceDN/>
              <w:spacing w:line="300" w:lineRule="auto"/>
              <w:ind w:leftChars="118" w:left="661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90771" w:rsidRPr="00347487" w14:paraId="7BB75839" w14:textId="77777777" w:rsidTr="00A93C01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6E3ED200" w14:textId="77777777" w:rsidR="00990771" w:rsidRPr="00347487" w:rsidRDefault="00990771" w:rsidP="004D5819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7B0B4DDF" w14:textId="77777777" w:rsidR="00990771" w:rsidRPr="00D871B8" w:rsidRDefault="00990771" w:rsidP="00D871B8">
            <w:pPr>
              <w:widowControl/>
              <w:wordWrap/>
              <w:autoSpaceDE/>
              <w:autoSpaceDN/>
              <w:spacing w:line="300" w:lineRule="auto"/>
              <w:ind w:leftChars="118" w:left="661" w:hangingChars="193" w:hanging="425"/>
              <w:jc w:val="left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990771" w:rsidRPr="00347487" w14:paraId="12F951FF" w14:textId="77777777" w:rsidTr="00A93C01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43C0786B" w14:textId="77777777" w:rsidR="00990771" w:rsidRPr="00347487" w:rsidRDefault="00990771" w:rsidP="004D5819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49D8887F" w14:textId="77777777" w:rsidR="00990771" w:rsidRPr="00347487" w:rsidRDefault="00990771" w:rsidP="00990771">
            <w:pPr>
              <w:widowControl/>
              <w:wordWrap/>
              <w:autoSpaceDE/>
              <w:autoSpaceDN/>
              <w:spacing w:line="300" w:lineRule="auto"/>
              <w:ind w:leftChars="118" w:left="661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01CB5FA9" w14:textId="77777777" w:rsidR="004D5819" w:rsidRPr="00347487" w:rsidRDefault="004D5819" w:rsidP="004D5819">
      <w:pPr>
        <w:widowControl/>
        <w:wordWrap/>
        <w:autoSpaceDE/>
        <w:autoSpaceDN/>
        <w:spacing w:line="300" w:lineRule="auto"/>
        <w:ind w:left="425"/>
        <w:jc w:val="left"/>
        <w:rPr>
          <w:rFonts w:ascii="Arial" w:hAnsi="Arial" w:cs="Arial"/>
          <w:sz w:val="22"/>
        </w:rPr>
      </w:pPr>
    </w:p>
    <w:p w14:paraId="72217676" w14:textId="77777777" w:rsidR="00160511" w:rsidRPr="00160511" w:rsidRDefault="00A04069" w:rsidP="00160511">
      <w:pPr>
        <w:pStyle w:val="Heading3"/>
      </w:pPr>
      <w:bookmarkStart w:id="72" w:name="_Toc462240642"/>
      <w:bookmarkStart w:id="73" w:name="_Toc462242962"/>
      <w:bookmarkStart w:id="74" w:name="_Toc489538232"/>
      <w:bookmarkStart w:id="75" w:name="_Toc210030636"/>
      <w:r w:rsidRPr="00160511">
        <w:rPr>
          <w:rFonts w:hint="eastAsia"/>
          <w:color w:val="0000FF"/>
          <w:lang w:eastAsia="ko-KR"/>
        </w:rPr>
        <w:t>Electrical equipment room</w:t>
      </w:r>
      <w:r w:rsidR="004D5819" w:rsidRPr="00160511">
        <w:rPr>
          <w:color w:val="0000FF"/>
        </w:rPr>
        <w:t xml:space="preserve"> </w:t>
      </w:r>
      <w:r w:rsidR="004D5819" w:rsidRPr="00347487">
        <w:t>PACU</w:t>
      </w:r>
      <w:bookmarkEnd w:id="72"/>
      <w:bookmarkEnd w:id="73"/>
      <w:bookmarkEnd w:id="74"/>
      <w:bookmarkEnd w:id="75"/>
    </w:p>
    <w:tbl>
      <w:tblPr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5812"/>
      </w:tblGrid>
      <w:tr w:rsidR="00C97DDD" w:rsidRPr="00347487" w14:paraId="089578BD" w14:textId="77777777" w:rsidTr="00A93C01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08CA832F" w14:textId="77777777" w:rsidR="00C97DDD" w:rsidRPr="00347487" w:rsidRDefault="00C97DDD" w:rsidP="00C97DDD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5C176549" w14:textId="77777777" w:rsidR="00C97DDD" w:rsidRPr="00347487" w:rsidRDefault="00C97DDD" w:rsidP="00C60F34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97DDD" w:rsidRPr="00347487" w14:paraId="52DD8D4D" w14:textId="77777777" w:rsidTr="00A93C01">
        <w:trPr>
          <w:trHeight w:val="263"/>
        </w:trPr>
        <w:tc>
          <w:tcPr>
            <w:tcW w:w="2367" w:type="dxa"/>
            <w:vMerge w:val="restart"/>
            <w:shd w:val="clear" w:color="auto" w:fill="BFBFBF" w:themeFill="background1" w:themeFillShade="BF"/>
            <w:vAlign w:val="center"/>
          </w:tcPr>
          <w:p w14:paraId="6945AE9E" w14:textId="77777777" w:rsidR="00C97DDD" w:rsidRPr="00347487" w:rsidRDefault="00C97DDD" w:rsidP="00C97DDD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3148D9F0" w14:textId="77777777" w:rsidR="00C97DDD" w:rsidRPr="00347487" w:rsidRDefault="00C97DDD" w:rsidP="007C7258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97DDD" w:rsidRPr="00347487" w14:paraId="099C8ED4" w14:textId="77777777" w:rsidTr="00A93C01">
        <w:trPr>
          <w:trHeight w:val="263"/>
        </w:trPr>
        <w:tc>
          <w:tcPr>
            <w:tcW w:w="2367" w:type="dxa"/>
            <w:vMerge/>
            <w:shd w:val="clear" w:color="auto" w:fill="BFBFBF" w:themeFill="background1" w:themeFillShade="BF"/>
          </w:tcPr>
          <w:p w14:paraId="188296E5" w14:textId="77777777" w:rsidR="00C97DDD" w:rsidRPr="00347487" w:rsidRDefault="00C97DDD" w:rsidP="00C97DDD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64E39373" w14:textId="77777777" w:rsidR="00C97DDD" w:rsidRPr="00347487" w:rsidRDefault="00C97DDD" w:rsidP="00A04069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90771" w:rsidRPr="00347487" w14:paraId="07413BF6" w14:textId="77777777" w:rsidTr="00A93C01">
        <w:trPr>
          <w:trHeight w:val="227"/>
        </w:trPr>
        <w:tc>
          <w:tcPr>
            <w:tcW w:w="2367" w:type="dxa"/>
            <w:shd w:val="clear" w:color="auto" w:fill="BFBFBF" w:themeFill="background1" w:themeFillShade="BF"/>
          </w:tcPr>
          <w:p w14:paraId="56200BA5" w14:textId="77777777" w:rsidR="00990771" w:rsidRPr="00347487" w:rsidRDefault="00990771" w:rsidP="00C97DDD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266B8E5D" w14:textId="77777777" w:rsidR="00990771" w:rsidRPr="00347487" w:rsidRDefault="00990771" w:rsidP="00160511">
            <w:pPr>
              <w:widowControl/>
              <w:wordWrap/>
              <w:autoSpaceDE/>
              <w:autoSpaceDN/>
              <w:spacing w:line="300" w:lineRule="auto"/>
              <w:ind w:leftChars="195" w:left="39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90771" w:rsidRPr="00347487" w14:paraId="3C23F949" w14:textId="77777777" w:rsidTr="00A93C01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6CA60C5B" w14:textId="77777777" w:rsidR="00990771" w:rsidRPr="00347487" w:rsidRDefault="00990771" w:rsidP="00C97DDD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3934DD8B" w14:textId="77777777" w:rsidR="00990771" w:rsidRPr="00347487" w:rsidRDefault="00990771" w:rsidP="00C97DDD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90771" w:rsidRPr="00347487" w14:paraId="55BE658D" w14:textId="77777777" w:rsidTr="00A93C01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4B1F2C8D" w14:textId="77777777" w:rsidR="00990771" w:rsidRPr="00347487" w:rsidRDefault="00990771" w:rsidP="00C97DDD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05FCFE8F" w14:textId="77777777" w:rsidR="00990771" w:rsidRPr="00E572F9" w:rsidRDefault="00990771" w:rsidP="00ED7B97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trike/>
                <w:sz w:val="22"/>
              </w:rPr>
            </w:pPr>
          </w:p>
        </w:tc>
      </w:tr>
      <w:tr w:rsidR="00990771" w:rsidRPr="00347487" w14:paraId="4C1593A9" w14:textId="77777777" w:rsidTr="00A93C01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044AB582" w14:textId="77777777" w:rsidR="00990771" w:rsidRPr="00347487" w:rsidRDefault="00990771" w:rsidP="00C97DDD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4121E331" w14:textId="77777777" w:rsidR="00990771" w:rsidRPr="00E572F9" w:rsidRDefault="00990771" w:rsidP="004F58F4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90771" w:rsidRPr="00347487" w14:paraId="520DEE1A" w14:textId="77777777" w:rsidTr="00A93C01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72CE9175" w14:textId="77777777" w:rsidR="00990771" w:rsidRPr="00347487" w:rsidRDefault="00990771" w:rsidP="00C97DDD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79AF3840" w14:textId="77777777" w:rsidR="00990771" w:rsidRPr="0047363A" w:rsidRDefault="00990771" w:rsidP="00F90846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90771" w:rsidRPr="00347487" w14:paraId="530A4F1B" w14:textId="77777777" w:rsidTr="00A93C01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7B744936" w14:textId="77777777" w:rsidR="00990771" w:rsidRPr="00347487" w:rsidRDefault="00990771" w:rsidP="00C97DDD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3729A0CB" w14:textId="77777777" w:rsidR="00990771" w:rsidRPr="00C60F34" w:rsidRDefault="00990771" w:rsidP="00C60F34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990771" w:rsidRPr="00347487" w14:paraId="79F26AB2" w14:textId="77777777" w:rsidTr="00A93C01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4D89A3F6" w14:textId="77777777" w:rsidR="00990771" w:rsidRPr="00347487" w:rsidRDefault="00990771" w:rsidP="00C97DDD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3463F673" w14:textId="77777777" w:rsidR="00990771" w:rsidRPr="00A04069" w:rsidRDefault="00990771" w:rsidP="00C97DDD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</w:tr>
    </w:tbl>
    <w:p w14:paraId="63F43575" w14:textId="77777777" w:rsidR="00D52767" w:rsidRPr="00D52767" w:rsidRDefault="00D52767" w:rsidP="00D52767">
      <w:pPr>
        <w:pStyle w:val="ListParagraph"/>
        <w:keepNext/>
        <w:numPr>
          <w:ilvl w:val="2"/>
          <w:numId w:val="17"/>
        </w:numPr>
        <w:tabs>
          <w:tab w:val="left" w:pos="1325"/>
        </w:tabs>
        <w:overflowPunct/>
        <w:autoSpaceDE/>
        <w:autoSpaceDN/>
        <w:adjustRightInd/>
        <w:spacing w:before="240" w:after="240"/>
        <w:ind w:right="0"/>
        <w:textAlignment w:val="auto"/>
        <w:outlineLvl w:val="2"/>
        <w:rPr>
          <w:rFonts w:ascii="Arial" w:hAnsi="Arial"/>
          <w:b/>
          <w:bCs/>
          <w:vanish/>
          <w:sz w:val="24"/>
          <w:szCs w:val="26"/>
          <w:lang w:val="en-AU"/>
        </w:rPr>
      </w:pPr>
      <w:bookmarkStart w:id="76" w:name="_Toc103602549"/>
      <w:bookmarkStart w:id="77" w:name="_Toc209192157"/>
      <w:bookmarkStart w:id="78" w:name="_Toc209192259"/>
      <w:bookmarkStart w:id="79" w:name="_Toc209194203"/>
      <w:bookmarkStart w:id="80" w:name="_Toc210030637"/>
      <w:bookmarkEnd w:id="76"/>
      <w:bookmarkEnd w:id="77"/>
      <w:bookmarkEnd w:id="78"/>
      <w:bookmarkEnd w:id="79"/>
      <w:bookmarkEnd w:id="80"/>
    </w:p>
    <w:p w14:paraId="2AB3C104" w14:textId="77777777" w:rsidR="00D52767" w:rsidRPr="00D52767" w:rsidRDefault="00D52767" w:rsidP="00D52767">
      <w:pPr>
        <w:pStyle w:val="ListParagraph"/>
        <w:keepNext/>
        <w:numPr>
          <w:ilvl w:val="2"/>
          <w:numId w:val="17"/>
        </w:numPr>
        <w:tabs>
          <w:tab w:val="left" w:pos="1325"/>
        </w:tabs>
        <w:overflowPunct/>
        <w:autoSpaceDE/>
        <w:autoSpaceDN/>
        <w:adjustRightInd/>
        <w:spacing w:before="240" w:after="240"/>
        <w:ind w:right="0"/>
        <w:textAlignment w:val="auto"/>
        <w:outlineLvl w:val="2"/>
        <w:rPr>
          <w:rFonts w:ascii="Arial" w:hAnsi="Arial"/>
          <w:b/>
          <w:bCs/>
          <w:vanish/>
          <w:sz w:val="24"/>
          <w:szCs w:val="26"/>
          <w:lang w:val="en-AU"/>
        </w:rPr>
      </w:pPr>
      <w:bookmarkStart w:id="81" w:name="_Toc103602550"/>
      <w:bookmarkStart w:id="82" w:name="_Toc209192158"/>
      <w:bookmarkStart w:id="83" w:name="_Toc209192260"/>
      <w:bookmarkStart w:id="84" w:name="_Toc209194204"/>
      <w:bookmarkStart w:id="85" w:name="_Toc210030638"/>
      <w:bookmarkEnd w:id="81"/>
      <w:bookmarkEnd w:id="82"/>
      <w:bookmarkEnd w:id="83"/>
      <w:bookmarkEnd w:id="84"/>
      <w:bookmarkEnd w:id="85"/>
    </w:p>
    <w:p w14:paraId="4D00856D" w14:textId="77777777" w:rsidR="00E347FC" w:rsidRPr="00166779" w:rsidRDefault="00E347FC" w:rsidP="00D52767">
      <w:pPr>
        <w:pStyle w:val="Heading3"/>
        <w:numPr>
          <w:ilvl w:val="2"/>
          <w:numId w:val="17"/>
        </w:numPr>
        <w:tabs>
          <w:tab w:val="clear" w:pos="8930"/>
          <w:tab w:val="num" w:pos="851"/>
        </w:tabs>
        <w:ind w:left="851"/>
      </w:pPr>
      <w:bookmarkStart w:id="86" w:name="_Toc210030639"/>
      <w:r>
        <w:t xml:space="preserve">Cargo switchboard room# </w:t>
      </w:r>
      <w:r>
        <w:rPr>
          <w:rFonts w:hint="eastAsia"/>
        </w:rPr>
        <w:t>1</w:t>
      </w:r>
      <w:r w:rsidRPr="00E347FC">
        <w:t>.</w:t>
      </w:r>
      <w:bookmarkEnd w:id="86"/>
    </w:p>
    <w:tbl>
      <w:tblPr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5812"/>
      </w:tblGrid>
      <w:tr w:rsidR="00F47FC4" w:rsidRPr="00347487" w14:paraId="5B8237AA" w14:textId="7777777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280B91AC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5EE03C9D" w14:textId="77777777" w:rsidR="00F47FC4" w:rsidRPr="00347487" w:rsidRDefault="00F47FC4" w:rsidP="00C60F34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14:paraId="2A54392D" w14:textId="77777777" w:rsidTr="00A04069">
        <w:trPr>
          <w:trHeight w:val="225"/>
        </w:trPr>
        <w:tc>
          <w:tcPr>
            <w:tcW w:w="2367" w:type="dxa"/>
            <w:vMerge w:val="restart"/>
            <w:shd w:val="clear" w:color="auto" w:fill="BFBFBF" w:themeFill="background1" w:themeFillShade="BF"/>
            <w:vAlign w:val="center"/>
          </w:tcPr>
          <w:p w14:paraId="2D9E4C6D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2CE6B901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14:paraId="6C0B805C" w14:textId="77777777" w:rsidTr="007223BF">
        <w:trPr>
          <w:trHeight w:val="263"/>
        </w:trPr>
        <w:tc>
          <w:tcPr>
            <w:tcW w:w="2367" w:type="dxa"/>
            <w:vMerge/>
            <w:shd w:val="clear" w:color="auto" w:fill="BFBFBF" w:themeFill="background1" w:themeFillShade="BF"/>
          </w:tcPr>
          <w:p w14:paraId="7C2236B4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4799A2E8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14:paraId="48964282" w14:textId="77777777" w:rsidTr="007223BF">
        <w:trPr>
          <w:trHeight w:val="227"/>
        </w:trPr>
        <w:tc>
          <w:tcPr>
            <w:tcW w:w="2367" w:type="dxa"/>
            <w:shd w:val="clear" w:color="auto" w:fill="BFBFBF" w:themeFill="background1" w:themeFillShade="BF"/>
          </w:tcPr>
          <w:p w14:paraId="104840B6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3EE74030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0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14:paraId="09908444" w14:textId="7777777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47826399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7033AD69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14:paraId="3D57AA00" w14:textId="7777777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082EE692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0A50158E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14:paraId="41720DA1" w14:textId="7777777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67218B6D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0CEED51A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14:paraId="1991E28A" w14:textId="7777777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4F81A265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3B3FCC6A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14:paraId="04F198EB" w14:textId="7777777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0CAC8E6B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52E060E2" w14:textId="77777777" w:rsidR="00F47FC4" w:rsidRPr="006976BE" w:rsidRDefault="00F47FC4" w:rsidP="00160511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14:paraId="601C8DF1" w14:textId="7777777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4384288B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401426AD" w14:textId="77777777" w:rsidR="00F47FC4" w:rsidRPr="006976BE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427E4140" w14:textId="77777777" w:rsidR="00F47FC4" w:rsidRDefault="00F47FC4" w:rsidP="00C97DDD">
      <w:pPr>
        <w:widowControl/>
        <w:wordWrap/>
        <w:autoSpaceDE/>
        <w:autoSpaceDN/>
        <w:spacing w:line="300" w:lineRule="auto"/>
        <w:ind w:left="425"/>
        <w:jc w:val="left"/>
        <w:rPr>
          <w:rFonts w:ascii="Arial" w:hAnsi="Arial" w:cs="Arial"/>
          <w:sz w:val="22"/>
        </w:rPr>
      </w:pPr>
    </w:p>
    <w:p w14:paraId="009A00E8" w14:textId="77777777" w:rsidR="00FC4C7A" w:rsidRDefault="00FC4C7A" w:rsidP="00C97DDD">
      <w:pPr>
        <w:widowControl/>
        <w:wordWrap/>
        <w:autoSpaceDE/>
        <w:autoSpaceDN/>
        <w:spacing w:line="300" w:lineRule="auto"/>
        <w:ind w:left="425"/>
        <w:jc w:val="left"/>
        <w:rPr>
          <w:rFonts w:ascii="Arial" w:hAnsi="Arial" w:cs="Arial"/>
          <w:sz w:val="22"/>
        </w:rPr>
      </w:pPr>
    </w:p>
    <w:p w14:paraId="2F2170CA" w14:textId="77777777" w:rsidR="00D52767" w:rsidRPr="00D52767" w:rsidRDefault="00D52767" w:rsidP="00D52767">
      <w:pPr>
        <w:pStyle w:val="ListParagraph"/>
        <w:keepNext/>
        <w:numPr>
          <w:ilvl w:val="2"/>
          <w:numId w:val="18"/>
        </w:numPr>
        <w:tabs>
          <w:tab w:val="left" w:pos="1325"/>
        </w:tabs>
        <w:overflowPunct/>
        <w:autoSpaceDE/>
        <w:autoSpaceDN/>
        <w:adjustRightInd/>
        <w:spacing w:before="240" w:after="240" w:line="300" w:lineRule="auto"/>
        <w:ind w:right="0"/>
        <w:textAlignment w:val="auto"/>
        <w:outlineLvl w:val="2"/>
        <w:rPr>
          <w:rFonts w:ascii="Arial" w:hAnsi="Arial" w:cs="Arial"/>
          <w:b/>
          <w:bCs/>
          <w:vanish/>
          <w:sz w:val="22"/>
          <w:szCs w:val="26"/>
          <w:lang w:val="en-AU"/>
        </w:rPr>
      </w:pPr>
      <w:bookmarkStart w:id="87" w:name="_Toc103602552"/>
      <w:bookmarkStart w:id="88" w:name="_Toc209192160"/>
      <w:bookmarkStart w:id="89" w:name="_Toc209192262"/>
      <w:bookmarkStart w:id="90" w:name="_Toc209194206"/>
      <w:bookmarkStart w:id="91" w:name="_Toc210030640"/>
      <w:bookmarkEnd w:id="87"/>
      <w:bookmarkEnd w:id="88"/>
      <w:bookmarkEnd w:id="89"/>
      <w:bookmarkEnd w:id="90"/>
      <w:bookmarkEnd w:id="91"/>
    </w:p>
    <w:p w14:paraId="30F0CB2E" w14:textId="77777777" w:rsidR="00D52767" w:rsidRPr="00D52767" w:rsidRDefault="00D52767" w:rsidP="00D52767">
      <w:pPr>
        <w:pStyle w:val="ListParagraph"/>
        <w:keepNext/>
        <w:numPr>
          <w:ilvl w:val="2"/>
          <w:numId w:val="18"/>
        </w:numPr>
        <w:tabs>
          <w:tab w:val="left" w:pos="1325"/>
        </w:tabs>
        <w:overflowPunct/>
        <w:autoSpaceDE/>
        <w:autoSpaceDN/>
        <w:adjustRightInd/>
        <w:spacing w:before="240" w:after="240" w:line="300" w:lineRule="auto"/>
        <w:ind w:right="0"/>
        <w:textAlignment w:val="auto"/>
        <w:outlineLvl w:val="2"/>
        <w:rPr>
          <w:rFonts w:ascii="Arial" w:hAnsi="Arial" w:cs="Arial"/>
          <w:b/>
          <w:bCs/>
          <w:vanish/>
          <w:sz w:val="22"/>
          <w:szCs w:val="26"/>
          <w:lang w:val="en-AU"/>
        </w:rPr>
      </w:pPr>
      <w:bookmarkStart w:id="92" w:name="_Toc103602553"/>
      <w:bookmarkStart w:id="93" w:name="_Toc209192161"/>
      <w:bookmarkStart w:id="94" w:name="_Toc209192263"/>
      <w:bookmarkStart w:id="95" w:name="_Toc209194207"/>
      <w:bookmarkStart w:id="96" w:name="_Toc210030641"/>
      <w:bookmarkEnd w:id="92"/>
      <w:bookmarkEnd w:id="93"/>
      <w:bookmarkEnd w:id="94"/>
      <w:bookmarkEnd w:id="95"/>
      <w:bookmarkEnd w:id="96"/>
    </w:p>
    <w:p w14:paraId="20AF61DE" w14:textId="77777777" w:rsidR="00D52767" w:rsidRPr="00D52767" w:rsidRDefault="00D52767" w:rsidP="00D52767">
      <w:pPr>
        <w:pStyle w:val="ListParagraph"/>
        <w:keepNext/>
        <w:numPr>
          <w:ilvl w:val="2"/>
          <w:numId w:val="18"/>
        </w:numPr>
        <w:tabs>
          <w:tab w:val="left" w:pos="1325"/>
        </w:tabs>
        <w:overflowPunct/>
        <w:autoSpaceDE/>
        <w:autoSpaceDN/>
        <w:adjustRightInd/>
        <w:spacing w:before="240" w:after="240" w:line="300" w:lineRule="auto"/>
        <w:ind w:right="0"/>
        <w:textAlignment w:val="auto"/>
        <w:outlineLvl w:val="2"/>
        <w:rPr>
          <w:rFonts w:ascii="Arial" w:hAnsi="Arial" w:cs="Arial"/>
          <w:b/>
          <w:bCs/>
          <w:vanish/>
          <w:sz w:val="22"/>
          <w:szCs w:val="26"/>
          <w:lang w:val="en-AU"/>
        </w:rPr>
      </w:pPr>
      <w:bookmarkStart w:id="97" w:name="_Toc103602554"/>
      <w:bookmarkStart w:id="98" w:name="_Toc209192162"/>
      <w:bookmarkStart w:id="99" w:name="_Toc209192264"/>
      <w:bookmarkStart w:id="100" w:name="_Toc209194208"/>
      <w:bookmarkStart w:id="101" w:name="_Toc210030642"/>
      <w:bookmarkEnd w:id="97"/>
      <w:bookmarkEnd w:id="98"/>
      <w:bookmarkEnd w:id="99"/>
      <w:bookmarkEnd w:id="100"/>
      <w:bookmarkEnd w:id="101"/>
    </w:p>
    <w:p w14:paraId="034A3BAF" w14:textId="77777777" w:rsidR="00E347FC" w:rsidRPr="00D52767" w:rsidRDefault="00E347FC" w:rsidP="00D52767">
      <w:pPr>
        <w:pStyle w:val="Heading3"/>
        <w:numPr>
          <w:ilvl w:val="2"/>
          <w:numId w:val="18"/>
        </w:numPr>
        <w:tabs>
          <w:tab w:val="clear" w:pos="8930"/>
          <w:tab w:val="num" w:pos="851"/>
        </w:tabs>
        <w:spacing w:line="300" w:lineRule="auto"/>
        <w:ind w:left="851"/>
        <w:rPr>
          <w:rFonts w:cs="Arial"/>
          <w:sz w:val="22"/>
        </w:rPr>
      </w:pPr>
      <w:bookmarkStart w:id="102" w:name="_Toc210030643"/>
      <w:r w:rsidRPr="00D52767">
        <w:rPr>
          <w:rFonts w:cs="Arial"/>
          <w:sz w:val="22"/>
        </w:rPr>
        <w:t xml:space="preserve">Cargo switchboard room# </w:t>
      </w:r>
      <w:r w:rsidRPr="00D52767">
        <w:rPr>
          <w:rFonts w:cs="Arial" w:hint="eastAsia"/>
          <w:sz w:val="22"/>
        </w:rPr>
        <w:t>2</w:t>
      </w:r>
      <w:r w:rsidRPr="00D52767">
        <w:rPr>
          <w:rFonts w:cs="Arial"/>
          <w:sz w:val="22"/>
        </w:rPr>
        <w:t>.</w:t>
      </w:r>
      <w:bookmarkEnd w:id="102"/>
    </w:p>
    <w:tbl>
      <w:tblPr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5812"/>
      </w:tblGrid>
      <w:tr w:rsidR="00F47FC4" w:rsidRPr="00347487" w14:paraId="0A16C5F0" w14:textId="7777777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51E062FB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/>
                <w:sz w:val="22"/>
              </w:rPr>
              <w:t>Q’ty/ship</w:t>
            </w:r>
          </w:p>
        </w:tc>
        <w:tc>
          <w:tcPr>
            <w:tcW w:w="5812" w:type="dxa"/>
          </w:tcPr>
          <w:p w14:paraId="28421470" w14:textId="77777777" w:rsidR="00F47FC4" w:rsidRPr="00347487" w:rsidRDefault="00F47FC4" w:rsidP="00C60F34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14:paraId="2751EC09" w14:textId="77777777" w:rsidTr="007223BF">
        <w:trPr>
          <w:trHeight w:val="263"/>
        </w:trPr>
        <w:tc>
          <w:tcPr>
            <w:tcW w:w="2367" w:type="dxa"/>
            <w:vMerge w:val="restart"/>
            <w:shd w:val="clear" w:color="auto" w:fill="BFBFBF" w:themeFill="background1" w:themeFillShade="BF"/>
            <w:vAlign w:val="center"/>
          </w:tcPr>
          <w:p w14:paraId="26B432F9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/>
                <w:sz w:val="22"/>
              </w:rPr>
              <w:t>Capacity</w:t>
            </w:r>
          </w:p>
        </w:tc>
        <w:tc>
          <w:tcPr>
            <w:tcW w:w="5812" w:type="dxa"/>
          </w:tcPr>
          <w:p w14:paraId="6A14496E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14:paraId="773DB83D" w14:textId="77777777" w:rsidTr="007223BF">
        <w:trPr>
          <w:trHeight w:val="263"/>
        </w:trPr>
        <w:tc>
          <w:tcPr>
            <w:tcW w:w="2367" w:type="dxa"/>
            <w:vMerge/>
            <w:shd w:val="clear" w:color="auto" w:fill="BFBFBF" w:themeFill="background1" w:themeFillShade="BF"/>
          </w:tcPr>
          <w:p w14:paraId="0CD8DE67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14:paraId="76D8D3AE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14:paraId="21C079AA" w14:textId="77777777" w:rsidTr="007223BF">
        <w:trPr>
          <w:trHeight w:val="227"/>
        </w:trPr>
        <w:tc>
          <w:tcPr>
            <w:tcW w:w="2367" w:type="dxa"/>
            <w:shd w:val="clear" w:color="auto" w:fill="BFBFBF" w:themeFill="background1" w:themeFillShade="BF"/>
          </w:tcPr>
          <w:p w14:paraId="15D1E9EF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/>
                <w:sz w:val="22"/>
              </w:rPr>
              <w:t>Air discharge</w:t>
            </w:r>
          </w:p>
        </w:tc>
        <w:tc>
          <w:tcPr>
            <w:tcW w:w="5812" w:type="dxa"/>
          </w:tcPr>
          <w:p w14:paraId="31082D59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0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14:paraId="5EA96F7C" w14:textId="7777777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7008296D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/>
                <w:sz w:val="22"/>
              </w:rPr>
              <w:t>Function</w:t>
            </w:r>
          </w:p>
        </w:tc>
        <w:tc>
          <w:tcPr>
            <w:tcW w:w="5812" w:type="dxa"/>
          </w:tcPr>
          <w:p w14:paraId="042A1D0F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14:paraId="3528CD92" w14:textId="7777777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2526DA3D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/>
                <w:sz w:val="22"/>
              </w:rPr>
              <w:t>Cooling water</w:t>
            </w:r>
          </w:p>
        </w:tc>
        <w:tc>
          <w:tcPr>
            <w:tcW w:w="5812" w:type="dxa"/>
          </w:tcPr>
          <w:p w14:paraId="5E8F291B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14:paraId="0DBD18C1" w14:textId="7777777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79632EEE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/>
                <w:sz w:val="22"/>
              </w:rPr>
              <w:t>Refrigerant</w:t>
            </w:r>
          </w:p>
        </w:tc>
        <w:tc>
          <w:tcPr>
            <w:tcW w:w="5812" w:type="dxa"/>
          </w:tcPr>
          <w:p w14:paraId="6D0C58F1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14:paraId="4023625F" w14:textId="7777777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2A6B59B0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/>
                <w:sz w:val="22"/>
              </w:rPr>
              <w:t>Air flow</w:t>
            </w:r>
          </w:p>
        </w:tc>
        <w:tc>
          <w:tcPr>
            <w:tcW w:w="5812" w:type="dxa"/>
          </w:tcPr>
          <w:p w14:paraId="735C89E7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14:paraId="3026AB12" w14:textId="7777777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2881AF4E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/>
                <w:sz w:val="22"/>
              </w:rPr>
              <w:t>Max. Noise level</w:t>
            </w:r>
          </w:p>
        </w:tc>
        <w:tc>
          <w:tcPr>
            <w:tcW w:w="5812" w:type="dxa"/>
          </w:tcPr>
          <w:p w14:paraId="122F002E" w14:textId="77777777" w:rsidR="00F47FC4" w:rsidRPr="006976BE" w:rsidRDefault="00F47FC4" w:rsidP="00160511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14:paraId="5C82A7A2" w14:textId="7777777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14:paraId="567D9A85" w14:textId="77777777"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/>
                <w:sz w:val="22"/>
              </w:rPr>
              <w:t>Location</w:t>
            </w:r>
          </w:p>
        </w:tc>
        <w:tc>
          <w:tcPr>
            <w:tcW w:w="5812" w:type="dxa"/>
          </w:tcPr>
          <w:p w14:paraId="2B9DB703" w14:textId="77777777" w:rsidR="00F47FC4" w:rsidRPr="006976BE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1B65DEE0" w14:textId="77777777" w:rsidR="00E347FC" w:rsidRDefault="00E347FC" w:rsidP="00C97DDD">
      <w:pPr>
        <w:widowControl/>
        <w:wordWrap/>
        <w:autoSpaceDE/>
        <w:autoSpaceDN/>
        <w:spacing w:line="300" w:lineRule="auto"/>
        <w:ind w:left="425"/>
        <w:jc w:val="left"/>
        <w:rPr>
          <w:rFonts w:ascii="Arial" w:hAnsi="Arial" w:cs="Arial"/>
          <w:sz w:val="22"/>
        </w:rPr>
      </w:pPr>
    </w:p>
    <w:p w14:paraId="2E23F5DE" w14:textId="77777777" w:rsidR="00AC5AEF" w:rsidRPr="00AC5AEF" w:rsidRDefault="00AC5AEF" w:rsidP="00DD72F6">
      <w:pPr>
        <w:widowControl/>
        <w:wordWrap/>
        <w:autoSpaceDE/>
        <w:autoSpaceDN/>
        <w:spacing w:line="300" w:lineRule="auto"/>
        <w:ind w:left="1600" w:hanging="800"/>
        <w:jc w:val="left"/>
        <w:rPr>
          <w:rFonts w:ascii="Arial" w:hAnsi="Arial" w:cs="Arial"/>
          <w:color w:val="000000" w:themeColor="text1"/>
          <w:sz w:val="22"/>
        </w:rPr>
      </w:pPr>
    </w:p>
    <w:p w14:paraId="349C0BDB" w14:textId="77777777" w:rsidR="00AC5AEF" w:rsidRPr="0047363A" w:rsidRDefault="00AC5AEF" w:rsidP="00DD72F6">
      <w:pPr>
        <w:widowControl/>
        <w:wordWrap/>
        <w:autoSpaceDE/>
        <w:autoSpaceDN/>
        <w:spacing w:line="300" w:lineRule="auto"/>
        <w:ind w:left="1600" w:hanging="800"/>
        <w:jc w:val="left"/>
        <w:rPr>
          <w:rFonts w:ascii="Arial" w:hAnsi="Arial" w:cs="Arial"/>
          <w:color w:val="000000" w:themeColor="text1"/>
          <w:sz w:val="22"/>
        </w:rPr>
      </w:pPr>
    </w:p>
    <w:p w14:paraId="617FB1F7" w14:textId="77777777" w:rsidR="0005605A" w:rsidRPr="0089269D" w:rsidRDefault="0005605A" w:rsidP="00FD4C35">
      <w:pPr>
        <w:pStyle w:val="Heading2"/>
      </w:pPr>
      <w:bookmarkStart w:id="103" w:name="_Toc462240644"/>
      <w:bookmarkStart w:id="104" w:name="_Toc462242964"/>
      <w:bookmarkStart w:id="105" w:name="_Toc210030644"/>
      <w:r w:rsidRPr="0089269D">
        <w:lastRenderedPageBreak/>
        <w:t>Air</w:t>
      </w:r>
      <w:r w:rsidRPr="0089269D">
        <w:rPr>
          <w:rFonts w:hint="eastAsia"/>
        </w:rPr>
        <w:t xml:space="preserve"> </w:t>
      </w:r>
      <w:r w:rsidR="00152FA7" w:rsidRPr="0089269D">
        <w:rPr>
          <w:rFonts w:hint="eastAsia"/>
        </w:rPr>
        <w:t>distribution and Ducting</w:t>
      </w:r>
      <w:bookmarkEnd w:id="103"/>
      <w:bookmarkEnd w:id="104"/>
      <w:bookmarkEnd w:id="105"/>
    </w:p>
    <w:p w14:paraId="7ADB2FA9" w14:textId="77777777" w:rsidR="00CE7AE3" w:rsidRPr="00275952" w:rsidRDefault="00CE7AE3" w:rsidP="009230A1">
      <w:pPr>
        <w:widowControl/>
        <w:wordWrap/>
        <w:autoSpaceDE/>
        <w:autoSpaceDN/>
        <w:spacing w:line="300" w:lineRule="auto"/>
        <w:ind w:left="800"/>
        <w:rPr>
          <w:rFonts w:ascii="Arial" w:hAnsi="Arial" w:cs="Arial"/>
          <w:sz w:val="22"/>
        </w:rPr>
      </w:pPr>
    </w:p>
    <w:p w14:paraId="45C06BEB" w14:textId="77777777" w:rsidR="00815D2A" w:rsidRDefault="00815D2A" w:rsidP="0098571A">
      <w:pPr>
        <w:widowControl/>
        <w:wordWrap/>
        <w:autoSpaceDE/>
        <w:autoSpaceDN/>
        <w:spacing w:line="300" w:lineRule="auto"/>
        <w:ind w:left="800"/>
        <w:rPr>
          <w:rFonts w:ascii="Arial" w:hAnsi="Arial" w:cs="Arial"/>
          <w:sz w:val="22"/>
        </w:rPr>
      </w:pPr>
    </w:p>
    <w:p w14:paraId="01F8E413" w14:textId="77777777" w:rsidR="00D0559D" w:rsidRPr="00CE7AE3" w:rsidRDefault="00CB10D2" w:rsidP="00FD4C35">
      <w:pPr>
        <w:pStyle w:val="Heading2"/>
      </w:pPr>
      <w:bookmarkStart w:id="106" w:name="_Toc462240645"/>
      <w:bookmarkStart w:id="107" w:name="_Toc462242965"/>
      <w:bookmarkStart w:id="108" w:name="_Toc210030645"/>
      <w:r>
        <w:rPr>
          <w:rFonts w:hint="eastAsia"/>
        </w:rPr>
        <w:t>Piping</w:t>
      </w:r>
      <w:bookmarkEnd w:id="106"/>
      <w:bookmarkEnd w:id="107"/>
      <w:bookmarkEnd w:id="108"/>
    </w:p>
    <w:p w14:paraId="44526E3D" w14:textId="77777777" w:rsidR="00F32F2A" w:rsidRPr="00825069" w:rsidRDefault="00F32F2A" w:rsidP="00F32F2A">
      <w:pPr>
        <w:widowControl/>
        <w:wordWrap/>
        <w:autoSpaceDE/>
        <w:autoSpaceDN/>
        <w:spacing w:line="300" w:lineRule="auto"/>
        <w:ind w:left="800"/>
        <w:rPr>
          <w:rFonts w:ascii="Arial" w:hAnsi="Arial" w:cs="Arial"/>
          <w:sz w:val="22"/>
        </w:rPr>
      </w:pPr>
    </w:p>
    <w:p w14:paraId="295C02FD" w14:textId="77777777" w:rsidR="0005605A" w:rsidRPr="0005605A" w:rsidRDefault="0005605A" w:rsidP="00FD4C35">
      <w:pPr>
        <w:pStyle w:val="Heading2"/>
        <w:rPr>
          <w:rFonts w:cs="Arial"/>
          <w:color w:val="000000" w:themeColor="text1"/>
          <w:sz w:val="22"/>
        </w:rPr>
      </w:pPr>
      <w:bookmarkStart w:id="109" w:name="_Toc462240646"/>
      <w:bookmarkStart w:id="110" w:name="_Toc462242966"/>
      <w:bookmarkStart w:id="111" w:name="_Toc210030646"/>
      <w:r w:rsidRPr="00FD4C35">
        <w:t>Lubricating oil and refrigerant</w:t>
      </w:r>
      <w:bookmarkEnd w:id="109"/>
      <w:bookmarkEnd w:id="110"/>
      <w:bookmarkEnd w:id="111"/>
    </w:p>
    <w:p w14:paraId="49EB72CF" w14:textId="77777777" w:rsidR="00D82B5B" w:rsidRPr="0005605A" w:rsidRDefault="00D82B5B" w:rsidP="0005605A">
      <w:pPr>
        <w:widowControl/>
        <w:wordWrap/>
        <w:autoSpaceDE/>
        <w:autoSpaceDN/>
        <w:spacing w:line="300" w:lineRule="auto"/>
        <w:ind w:left="795"/>
        <w:rPr>
          <w:rFonts w:ascii="Arial" w:hAnsi="Arial" w:cs="Arial"/>
          <w:color w:val="000000" w:themeColor="text1"/>
          <w:sz w:val="22"/>
        </w:rPr>
      </w:pPr>
    </w:p>
    <w:p w14:paraId="68A0534D" w14:textId="77777777" w:rsidR="0005605A" w:rsidRPr="0005605A" w:rsidRDefault="0005605A" w:rsidP="00FD4C35">
      <w:pPr>
        <w:pStyle w:val="Heading2"/>
      </w:pPr>
      <w:bookmarkStart w:id="112" w:name="_Toc462240648"/>
      <w:bookmarkStart w:id="113" w:name="_Toc462242968"/>
      <w:bookmarkStart w:id="114" w:name="_Toc210030647"/>
      <w:r w:rsidRPr="0005605A">
        <w:t xml:space="preserve">Spare parts, </w:t>
      </w:r>
      <w:r w:rsidR="00FD4C35">
        <w:t>Tools and Identification plates</w:t>
      </w:r>
      <w:bookmarkEnd w:id="112"/>
      <w:bookmarkEnd w:id="113"/>
      <w:bookmarkEnd w:id="114"/>
    </w:p>
    <w:p w14:paraId="69A8A496" w14:textId="77777777" w:rsidR="00DC4574" w:rsidRPr="00DC4574" w:rsidRDefault="00FD4C35" w:rsidP="00FD4C35">
      <w:pPr>
        <w:pStyle w:val="Heading2"/>
      </w:pPr>
      <w:bookmarkStart w:id="115" w:name="_Toc462240649"/>
      <w:bookmarkStart w:id="116" w:name="_Toc462242969"/>
      <w:bookmarkStart w:id="117" w:name="_Toc210030648"/>
      <w:r>
        <w:t>Drawings and Documents</w:t>
      </w:r>
      <w:bookmarkEnd w:id="115"/>
      <w:bookmarkEnd w:id="116"/>
      <w:bookmarkEnd w:id="117"/>
    </w:p>
    <w:p w14:paraId="05BEF2C0" w14:textId="77777777" w:rsidR="00DC4574" w:rsidRPr="006976BE" w:rsidRDefault="00DC4574" w:rsidP="00DC4574">
      <w:pPr>
        <w:widowControl/>
        <w:wordWrap/>
        <w:autoSpaceDE/>
        <w:autoSpaceDN/>
        <w:spacing w:line="300" w:lineRule="auto"/>
        <w:ind w:leftChars="400" w:left="800"/>
        <w:rPr>
          <w:rFonts w:ascii="Arial" w:hAnsi="Arial" w:cs="Arial"/>
          <w:b/>
          <w:i/>
          <w:sz w:val="22"/>
        </w:rPr>
      </w:pPr>
    </w:p>
    <w:p w14:paraId="09736494" w14:textId="77777777" w:rsidR="00DC4574" w:rsidRPr="00E64E7F" w:rsidRDefault="00DC4574" w:rsidP="00DC4574">
      <w:pPr>
        <w:widowControl/>
        <w:wordWrap/>
        <w:autoSpaceDE/>
        <w:autoSpaceDN/>
        <w:spacing w:line="300" w:lineRule="auto"/>
        <w:ind w:leftChars="212" w:left="424"/>
        <w:rPr>
          <w:rFonts w:ascii="Arial" w:hAnsi="Arial" w:cs="Arial"/>
          <w:color w:val="000000" w:themeColor="text1"/>
          <w:sz w:val="22"/>
        </w:rPr>
      </w:pPr>
    </w:p>
    <w:tbl>
      <w:tblPr>
        <w:tblStyle w:val="TableGrid"/>
        <w:tblW w:w="0" w:type="auto"/>
        <w:tblInd w:w="1344" w:type="dxa"/>
        <w:tblLook w:val="04A0" w:firstRow="1" w:lastRow="0" w:firstColumn="1" w:lastColumn="0" w:noHBand="0" w:noVBand="1"/>
      </w:tblPr>
      <w:tblGrid>
        <w:gridCol w:w="3453"/>
        <w:gridCol w:w="1252"/>
        <w:gridCol w:w="1271"/>
        <w:gridCol w:w="1130"/>
        <w:gridCol w:w="1122"/>
      </w:tblGrid>
      <w:tr w:rsidR="00DC4574" w14:paraId="454E5BB1" w14:textId="77777777" w:rsidTr="00A93C01">
        <w:tc>
          <w:tcPr>
            <w:tcW w:w="3461" w:type="dxa"/>
            <w:shd w:val="clear" w:color="auto" w:fill="BFBFBF" w:themeFill="background1" w:themeFillShade="BF"/>
            <w:vAlign w:val="center"/>
          </w:tcPr>
          <w:p w14:paraId="2AE6376A" w14:textId="77777777" w:rsidR="00DC4574" w:rsidRPr="006E0E0F" w:rsidRDefault="00DC4574" w:rsidP="00A93C01">
            <w:pPr>
              <w:jc w:val="center"/>
            </w:pPr>
          </w:p>
        </w:tc>
        <w:tc>
          <w:tcPr>
            <w:tcW w:w="1255" w:type="dxa"/>
            <w:shd w:val="clear" w:color="auto" w:fill="BFBFBF" w:themeFill="background1" w:themeFillShade="BF"/>
            <w:vAlign w:val="center"/>
          </w:tcPr>
          <w:p w14:paraId="5CE8B972" w14:textId="77777777" w:rsidR="00DC4574" w:rsidRPr="006E0E0F" w:rsidRDefault="00DC4574" w:rsidP="00A93C01">
            <w:pPr>
              <w:jc w:val="center"/>
            </w:pP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14:paraId="671F1F61" w14:textId="77777777" w:rsidR="00DC4574" w:rsidRPr="006E0E0F" w:rsidRDefault="00DC4574" w:rsidP="00A93C01">
            <w:pPr>
              <w:jc w:val="center"/>
            </w:pP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3003CBB1" w14:textId="77777777" w:rsidR="00DC4574" w:rsidRPr="006E0E0F" w:rsidRDefault="00DC4574" w:rsidP="00A93C01">
            <w:pPr>
              <w:jc w:val="center"/>
            </w:pPr>
          </w:p>
        </w:tc>
        <w:tc>
          <w:tcPr>
            <w:tcW w:w="1125" w:type="dxa"/>
            <w:shd w:val="clear" w:color="auto" w:fill="BFBFBF" w:themeFill="background1" w:themeFillShade="BF"/>
          </w:tcPr>
          <w:p w14:paraId="1CAA1E05" w14:textId="77777777" w:rsidR="00DC4574" w:rsidRPr="006E0E0F" w:rsidRDefault="00DC4574" w:rsidP="00A93C01">
            <w:pPr>
              <w:jc w:val="center"/>
            </w:pPr>
          </w:p>
        </w:tc>
      </w:tr>
      <w:tr w:rsidR="00DC4574" w14:paraId="23989563" w14:textId="77777777" w:rsidTr="005F2DA2">
        <w:tc>
          <w:tcPr>
            <w:tcW w:w="3461" w:type="dxa"/>
          </w:tcPr>
          <w:p w14:paraId="6A205FC7" w14:textId="77777777" w:rsidR="00DC4574" w:rsidRPr="006E0E0F" w:rsidRDefault="00DC4574" w:rsidP="006E0E0F"/>
        </w:tc>
        <w:tc>
          <w:tcPr>
            <w:tcW w:w="1255" w:type="dxa"/>
            <w:vAlign w:val="center"/>
          </w:tcPr>
          <w:p w14:paraId="77074442" w14:textId="77777777" w:rsidR="00DC4574" w:rsidRPr="006E0E0F" w:rsidRDefault="00DC4574" w:rsidP="006E0E0F"/>
        </w:tc>
        <w:tc>
          <w:tcPr>
            <w:tcW w:w="1274" w:type="dxa"/>
            <w:vAlign w:val="center"/>
          </w:tcPr>
          <w:p w14:paraId="6CD2988D" w14:textId="77777777" w:rsidR="00DC4574" w:rsidRPr="006E0E0F" w:rsidRDefault="00DC4574" w:rsidP="006E0E0F"/>
        </w:tc>
        <w:tc>
          <w:tcPr>
            <w:tcW w:w="1133" w:type="dxa"/>
            <w:vAlign w:val="center"/>
          </w:tcPr>
          <w:p w14:paraId="66334DBC" w14:textId="77777777" w:rsidR="00DC4574" w:rsidRPr="006E0E0F" w:rsidRDefault="00DC4574" w:rsidP="006E0E0F"/>
        </w:tc>
        <w:tc>
          <w:tcPr>
            <w:tcW w:w="1125" w:type="dxa"/>
            <w:vAlign w:val="center"/>
          </w:tcPr>
          <w:p w14:paraId="593A1085" w14:textId="77777777" w:rsidR="00DC4574" w:rsidRPr="006E0E0F" w:rsidRDefault="00DC4574" w:rsidP="006E0E0F"/>
        </w:tc>
      </w:tr>
      <w:tr w:rsidR="00DC4574" w14:paraId="44229E83" w14:textId="77777777" w:rsidTr="005F2DA2">
        <w:tc>
          <w:tcPr>
            <w:tcW w:w="3461" w:type="dxa"/>
          </w:tcPr>
          <w:p w14:paraId="2FA7ACFD" w14:textId="77777777" w:rsidR="00DC4574" w:rsidRPr="006E0E0F" w:rsidRDefault="00DC4574" w:rsidP="006E0E0F"/>
        </w:tc>
        <w:tc>
          <w:tcPr>
            <w:tcW w:w="1255" w:type="dxa"/>
            <w:vAlign w:val="center"/>
          </w:tcPr>
          <w:p w14:paraId="4EA43E53" w14:textId="77777777" w:rsidR="00DC4574" w:rsidRPr="006E0E0F" w:rsidRDefault="00DC4574" w:rsidP="006E0E0F"/>
        </w:tc>
        <w:tc>
          <w:tcPr>
            <w:tcW w:w="1274" w:type="dxa"/>
            <w:vAlign w:val="center"/>
          </w:tcPr>
          <w:p w14:paraId="0DF7DCE2" w14:textId="77777777" w:rsidR="00DC4574" w:rsidRPr="006E0E0F" w:rsidRDefault="00DC4574" w:rsidP="006E0E0F"/>
        </w:tc>
        <w:tc>
          <w:tcPr>
            <w:tcW w:w="1133" w:type="dxa"/>
            <w:vAlign w:val="center"/>
          </w:tcPr>
          <w:p w14:paraId="78E17EB3" w14:textId="77777777" w:rsidR="00DC4574" w:rsidRPr="006E0E0F" w:rsidRDefault="00DC4574" w:rsidP="006E0E0F"/>
        </w:tc>
        <w:tc>
          <w:tcPr>
            <w:tcW w:w="1125" w:type="dxa"/>
            <w:vAlign w:val="center"/>
          </w:tcPr>
          <w:p w14:paraId="7DC6867E" w14:textId="77777777" w:rsidR="00DC4574" w:rsidRPr="006E0E0F" w:rsidRDefault="00DC4574" w:rsidP="006E0E0F"/>
        </w:tc>
      </w:tr>
      <w:tr w:rsidR="00DC4574" w14:paraId="7B301887" w14:textId="77777777" w:rsidTr="005F2DA2">
        <w:tc>
          <w:tcPr>
            <w:tcW w:w="3461" w:type="dxa"/>
          </w:tcPr>
          <w:p w14:paraId="7F27E279" w14:textId="77777777" w:rsidR="00DC4574" w:rsidRPr="006E0E0F" w:rsidRDefault="00DC4574" w:rsidP="006E0E0F"/>
        </w:tc>
        <w:tc>
          <w:tcPr>
            <w:tcW w:w="1255" w:type="dxa"/>
            <w:vAlign w:val="center"/>
          </w:tcPr>
          <w:p w14:paraId="382848D3" w14:textId="77777777" w:rsidR="00DC4574" w:rsidRPr="006E0E0F" w:rsidRDefault="00DC4574" w:rsidP="006E0E0F"/>
        </w:tc>
        <w:tc>
          <w:tcPr>
            <w:tcW w:w="1274" w:type="dxa"/>
            <w:vAlign w:val="center"/>
          </w:tcPr>
          <w:p w14:paraId="7C7E8CB5" w14:textId="77777777" w:rsidR="00DC4574" w:rsidRPr="006E0E0F" w:rsidRDefault="00DC4574" w:rsidP="006E0E0F"/>
        </w:tc>
        <w:tc>
          <w:tcPr>
            <w:tcW w:w="1133" w:type="dxa"/>
            <w:vAlign w:val="center"/>
          </w:tcPr>
          <w:p w14:paraId="1DE8F597" w14:textId="77777777" w:rsidR="00DC4574" w:rsidRPr="006E0E0F" w:rsidRDefault="00DC4574" w:rsidP="006E0E0F"/>
        </w:tc>
        <w:tc>
          <w:tcPr>
            <w:tcW w:w="1125" w:type="dxa"/>
            <w:vAlign w:val="center"/>
          </w:tcPr>
          <w:p w14:paraId="0D2262AC" w14:textId="77777777" w:rsidR="00DC4574" w:rsidRPr="006E0E0F" w:rsidRDefault="00DC4574" w:rsidP="006E0E0F"/>
        </w:tc>
      </w:tr>
      <w:tr w:rsidR="00DC4574" w14:paraId="0869CC44" w14:textId="77777777" w:rsidTr="005F2DA2">
        <w:tc>
          <w:tcPr>
            <w:tcW w:w="3461" w:type="dxa"/>
          </w:tcPr>
          <w:p w14:paraId="7F29EE26" w14:textId="77777777" w:rsidR="00DC4574" w:rsidRPr="006E0E0F" w:rsidRDefault="00DC4574" w:rsidP="006E0E0F"/>
        </w:tc>
        <w:tc>
          <w:tcPr>
            <w:tcW w:w="1255" w:type="dxa"/>
            <w:vAlign w:val="center"/>
          </w:tcPr>
          <w:p w14:paraId="06A2126E" w14:textId="77777777" w:rsidR="00DC4574" w:rsidRPr="006E0E0F" w:rsidRDefault="00DC4574" w:rsidP="006E0E0F"/>
        </w:tc>
        <w:tc>
          <w:tcPr>
            <w:tcW w:w="1274" w:type="dxa"/>
            <w:vAlign w:val="center"/>
          </w:tcPr>
          <w:p w14:paraId="12A9CBB9" w14:textId="77777777" w:rsidR="00DC4574" w:rsidRPr="006E0E0F" w:rsidRDefault="00DC4574" w:rsidP="006E0E0F"/>
        </w:tc>
        <w:tc>
          <w:tcPr>
            <w:tcW w:w="1133" w:type="dxa"/>
            <w:vAlign w:val="center"/>
          </w:tcPr>
          <w:p w14:paraId="16F92FCF" w14:textId="77777777" w:rsidR="00DC4574" w:rsidRPr="006E0E0F" w:rsidRDefault="00DC4574" w:rsidP="006E0E0F"/>
        </w:tc>
        <w:tc>
          <w:tcPr>
            <w:tcW w:w="1125" w:type="dxa"/>
            <w:vAlign w:val="center"/>
          </w:tcPr>
          <w:p w14:paraId="70ABC321" w14:textId="77777777" w:rsidR="00DC4574" w:rsidRPr="006E0E0F" w:rsidRDefault="00DC4574" w:rsidP="006E0E0F"/>
        </w:tc>
      </w:tr>
      <w:tr w:rsidR="00DC4574" w14:paraId="3A674470" w14:textId="77777777" w:rsidTr="005F2DA2">
        <w:tc>
          <w:tcPr>
            <w:tcW w:w="3461" w:type="dxa"/>
          </w:tcPr>
          <w:p w14:paraId="5DCE092B" w14:textId="77777777" w:rsidR="00DC4574" w:rsidRPr="006E0E0F" w:rsidRDefault="00DC4574" w:rsidP="006E0E0F"/>
        </w:tc>
        <w:tc>
          <w:tcPr>
            <w:tcW w:w="1255" w:type="dxa"/>
            <w:vAlign w:val="center"/>
          </w:tcPr>
          <w:p w14:paraId="4442A6DD" w14:textId="77777777" w:rsidR="00DC4574" w:rsidRPr="006E0E0F" w:rsidRDefault="00DC4574" w:rsidP="006E0E0F"/>
        </w:tc>
        <w:tc>
          <w:tcPr>
            <w:tcW w:w="1274" w:type="dxa"/>
            <w:vAlign w:val="center"/>
          </w:tcPr>
          <w:p w14:paraId="4C0849DF" w14:textId="77777777" w:rsidR="00DC4574" w:rsidRPr="006E0E0F" w:rsidRDefault="00DC4574" w:rsidP="006E0E0F"/>
        </w:tc>
        <w:tc>
          <w:tcPr>
            <w:tcW w:w="1133" w:type="dxa"/>
            <w:vAlign w:val="center"/>
          </w:tcPr>
          <w:p w14:paraId="7506C4D4" w14:textId="77777777" w:rsidR="00DC4574" w:rsidRPr="006E0E0F" w:rsidRDefault="00DC4574" w:rsidP="006E0E0F"/>
        </w:tc>
        <w:tc>
          <w:tcPr>
            <w:tcW w:w="1125" w:type="dxa"/>
            <w:vAlign w:val="center"/>
          </w:tcPr>
          <w:p w14:paraId="1FB9EA89" w14:textId="77777777" w:rsidR="00DC4574" w:rsidRPr="006E0E0F" w:rsidRDefault="00DC4574" w:rsidP="006E0E0F"/>
        </w:tc>
      </w:tr>
      <w:tr w:rsidR="00DC4574" w14:paraId="6F2E4239" w14:textId="77777777" w:rsidTr="005F2DA2">
        <w:tc>
          <w:tcPr>
            <w:tcW w:w="3461" w:type="dxa"/>
          </w:tcPr>
          <w:p w14:paraId="26B95F25" w14:textId="77777777" w:rsidR="00DC4574" w:rsidRPr="006E0E0F" w:rsidRDefault="00DC4574" w:rsidP="006E0E0F"/>
        </w:tc>
        <w:tc>
          <w:tcPr>
            <w:tcW w:w="1255" w:type="dxa"/>
            <w:vAlign w:val="center"/>
          </w:tcPr>
          <w:p w14:paraId="3083DBD8" w14:textId="77777777" w:rsidR="00DC4574" w:rsidRPr="006E0E0F" w:rsidRDefault="00DC4574" w:rsidP="006E0E0F"/>
        </w:tc>
        <w:tc>
          <w:tcPr>
            <w:tcW w:w="1274" w:type="dxa"/>
            <w:vAlign w:val="center"/>
          </w:tcPr>
          <w:p w14:paraId="4D95B94C" w14:textId="77777777" w:rsidR="00DC4574" w:rsidRPr="006E0E0F" w:rsidRDefault="00DC4574" w:rsidP="006E0E0F"/>
        </w:tc>
        <w:tc>
          <w:tcPr>
            <w:tcW w:w="1133" w:type="dxa"/>
            <w:vAlign w:val="center"/>
          </w:tcPr>
          <w:p w14:paraId="03F26B8F" w14:textId="77777777" w:rsidR="00DC4574" w:rsidRPr="006E0E0F" w:rsidRDefault="00DC4574" w:rsidP="006E0E0F"/>
        </w:tc>
        <w:tc>
          <w:tcPr>
            <w:tcW w:w="1125" w:type="dxa"/>
            <w:vAlign w:val="center"/>
          </w:tcPr>
          <w:p w14:paraId="0615035A" w14:textId="77777777" w:rsidR="00DC4574" w:rsidRPr="006E0E0F" w:rsidRDefault="00DC4574" w:rsidP="006E0E0F"/>
        </w:tc>
      </w:tr>
      <w:tr w:rsidR="00DC4574" w14:paraId="6FAE3158" w14:textId="77777777" w:rsidTr="005F2DA2">
        <w:tc>
          <w:tcPr>
            <w:tcW w:w="3461" w:type="dxa"/>
          </w:tcPr>
          <w:p w14:paraId="5CAF7D31" w14:textId="77777777" w:rsidR="00DC4574" w:rsidRPr="006E0E0F" w:rsidRDefault="00DC4574" w:rsidP="006E0E0F"/>
        </w:tc>
        <w:tc>
          <w:tcPr>
            <w:tcW w:w="1255" w:type="dxa"/>
            <w:vAlign w:val="center"/>
          </w:tcPr>
          <w:p w14:paraId="53629DA3" w14:textId="77777777" w:rsidR="00DC4574" w:rsidRPr="006E0E0F" w:rsidRDefault="00DC4574" w:rsidP="006E0E0F"/>
        </w:tc>
        <w:tc>
          <w:tcPr>
            <w:tcW w:w="1274" w:type="dxa"/>
            <w:vAlign w:val="center"/>
          </w:tcPr>
          <w:p w14:paraId="09465215" w14:textId="77777777" w:rsidR="00DC4574" w:rsidRPr="006E0E0F" w:rsidRDefault="00DC4574" w:rsidP="006E0E0F"/>
        </w:tc>
        <w:tc>
          <w:tcPr>
            <w:tcW w:w="1133" w:type="dxa"/>
            <w:vAlign w:val="center"/>
          </w:tcPr>
          <w:p w14:paraId="69C79744" w14:textId="77777777" w:rsidR="00DC4574" w:rsidRPr="006E0E0F" w:rsidRDefault="00DC4574" w:rsidP="006E0E0F"/>
        </w:tc>
        <w:tc>
          <w:tcPr>
            <w:tcW w:w="1125" w:type="dxa"/>
            <w:vAlign w:val="center"/>
          </w:tcPr>
          <w:p w14:paraId="2902E8EA" w14:textId="77777777" w:rsidR="00DC4574" w:rsidRPr="006E0E0F" w:rsidRDefault="00DC4574" w:rsidP="006E0E0F"/>
        </w:tc>
      </w:tr>
      <w:tr w:rsidR="00DC4574" w14:paraId="56472C4B" w14:textId="77777777" w:rsidTr="005F2DA2">
        <w:tc>
          <w:tcPr>
            <w:tcW w:w="3461" w:type="dxa"/>
          </w:tcPr>
          <w:p w14:paraId="08A80318" w14:textId="77777777" w:rsidR="00DC4574" w:rsidRPr="006E0E0F" w:rsidRDefault="00DC4574" w:rsidP="006E0E0F"/>
        </w:tc>
        <w:tc>
          <w:tcPr>
            <w:tcW w:w="1255" w:type="dxa"/>
            <w:vAlign w:val="center"/>
          </w:tcPr>
          <w:p w14:paraId="308B6871" w14:textId="77777777" w:rsidR="00DC4574" w:rsidRPr="006E0E0F" w:rsidRDefault="00DC4574" w:rsidP="006E0E0F"/>
        </w:tc>
        <w:tc>
          <w:tcPr>
            <w:tcW w:w="1274" w:type="dxa"/>
            <w:vAlign w:val="center"/>
          </w:tcPr>
          <w:p w14:paraId="6F327DC8" w14:textId="77777777" w:rsidR="00DC4574" w:rsidRPr="006E0E0F" w:rsidRDefault="00DC4574" w:rsidP="006E0E0F"/>
        </w:tc>
        <w:tc>
          <w:tcPr>
            <w:tcW w:w="1133" w:type="dxa"/>
            <w:vAlign w:val="center"/>
          </w:tcPr>
          <w:p w14:paraId="7F104D79" w14:textId="77777777" w:rsidR="00DC4574" w:rsidRPr="006E0E0F" w:rsidRDefault="00DC4574" w:rsidP="006E0E0F"/>
        </w:tc>
        <w:tc>
          <w:tcPr>
            <w:tcW w:w="1125" w:type="dxa"/>
            <w:vAlign w:val="center"/>
          </w:tcPr>
          <w:p w14:paraId="2F7929D9" w14:textId="77777777" w:rsidR="00DC4574" w:rsidRPr="006E0E0F" w:rsidRDefault="00DC4574" w:rsidP="006E0E0F"/>
        </w:tc>
      </w:tr>
      <w:tr w:rsidR="00DC4574" w14:paraId="36D633DA" w14:textId="77777777" w:rsidTr="005F2DA2">
        <w:tc>
          <w:tcPr>
            <w:tcW w:w="3461" w:type="dxa"/>
          </w:tcPr>
          <w:p w14:paraId="037B1783" w14:textId="77777777" w:rsidR="00DC4574" w:rsidRPr="006E0E0F" w:rsidRDefault="00DC4574" w:rsidP="006E0E0F"/>
        </w:tc>
        <w:tc>
          <w:tcPr>
            <w:tcW w:w="1255" w:type="dxa"/>
            <w:vAlign w:val="center"/>
          </w:tcPr>
          <w:p w14:paraId="24419D09" w14:textId="77777777" w:rsidR="00DC4574" w:rsidRPr="006E0E0F" w:rsidRDefault="00DC4574" w:rsidP="006E0E0F"/>
        </w:tc>
        <w:tc>
          <w:tcPr>
            <w:tcW w:w="1274" w:type="dxa"/>
            <w:vAlign w:val="center"/>
          </w:tcPr>
          <w:p w14:paraId="04322EB3" w14:textId="77777777" w:rsidR="00DC4574" w:rsidRPr="006E0E0F" w:rsidRDefault="00DC4574" w:rsidP="006E0E0F"/>
        </w:tc>
        <w:tc>
          <w:tcPr>
            <w:tcW w:w="1133" w:type="dxa"/>
            <w:vAlign w:val="center"/>
          </w:tcPr>
          <w:p w14:paraId="143646FF" w14:textId="77777777" w:rsidR="00DC4574" w:rsidRPr="006E0E0F" w:rsidRDefault="00DC4574" w:rsidP="006E0E0F"/>
        </w:tc>
        <w:tc>
          <w:tcPr>
            <w:tcW w:w="1125" w:type="dxa"/>
            <w:vAlign w:val="center"/>
          </w:tcPr>
          <w:p w14:paraId="014E606F" w14:textId="77777777" w:rsidR="00DC4574" w:rsidRPr="006E0E0F" w:rsidRDefault="00DC4574" w:rsidP="006E0E0F"/>
        </w:tc>
      </w:tr>
      <w:tr w:rsidR="00DC4574" w14:paraId="46417699" w14:textId="77777777" w:rsidTr="005F2DA2">
        <w:tc>
          <w:tcPr>
            <w:tcW w:w="3461" w:type="dxa"/>
          </w:tcPr>
          <w:p w14:paraId="52900E82" w14:textId="77777777" w:rsidR="00DC4574" w:rsidRPr="006E0E0F" w:rsidRDefault="00DC4574" w:rsidP="006E0E0F"/>
        </w:tc>
        <w:tc>
          <w:tcPr>
            <w:tcW w:w="1255" w:type="dxa"/>
            <w:vAlign w:val="center"/>
          </w:tcPr>
          <w:p w14:paraId="7B896E22" w14:textId="77777777" w:rsidR="00DC4574" w:rsidRPr="006E0E0F" w:rsidRDefault="00DC4574" w:rsidP="006E0E0F"/>
        </w:tc>
        <w:tc>
          <w:tcPr>
            <w:tcW w:w="1274" w:type="dxa"/>
            <w:vAlign w:val="center"/>
          </w:tcPr>
          <w:p w14:paraId="6253178B" w14:textId="77777777" w:rsidR="00DC4574" w:rsidRPr="006E0E0F" w:rsidRDefault="00DC4574" w:rsidP="006E0E0F"/>
        </w:tc>
        <w:tc>
          <w:tcPr>
            <w:tcW w:w="1133" w:type="dxa"/>
            <w:vAlign w:val="center"/>
          </w:tcPr>
          <w:p w14:paraId="28BB1FD1" w14:textId="77777777" w:rsidR="00DC4574" w:rsidRPr="006E0E0F" w:rsidRDefault="00DC4574" w:rsidP="006E0E0F"/>
        </w:tc>
        <w:tc>
          <w:tcPr>
            <w:tcW w:w="1125" w:type="dxa"/>
            <w:vAlign w:val="center"/>
          </w:tcPr>
          <w:p w14:paraId="2DC0531E" w14:textId="77777777" w:rsidR="00DC4574" w:rsidRPr="006E0E0F" w:rsidRDefault="00DC4574" w:rsidP="006E0E0F"/>
        </w:tc>
      </w:tr>
      <w:tr w:rsidR="00DC4574" w14:paraId="11525EBC" w14:textId="77777777" w:rsidTr="005F2DA2">
        <w:tc>
          <w:tcPr>
            <w:tcW w:w="3461" w:type="dxa"/>
          </w:tcPr>
          <w:p w14:paraId="586F971C" w14:textId="77777777" w:rsidR="00DC4574" w:rsidRPr="006E0E0F" w:rsidRDefault="00DC4574" w:rsidP="006E0E0F"/>
        </w:tc>
        <w:tc>
          <w:tcPr>
            <w:tcW w:w="1255" w:type="dxa"/>
            <w:vAlign w:val="center"/>
          </w:tcPr>
          <w:p w14:paraId="4C04EA9B" w14:textId="77777777" w:rsidR="00DC4574" w:rsidRPr="006E0E0F" w:rsidRDefault="00DC4574" w:rsidP="006E0E0F"/>
        </w:tc>
        <w:tc>
          <w:tcPr>
            <w:tcW w:w="1274" w:type="dxa"/>
            <w:vAlign w:val="center"/>
          </w:tcPr>
          <w:p w14:paraId="73A9298D" w14:textId="77777777" w:rsidR="00DC4574" w:rsidRPr="006E0E0F" w:rsidRDefault="00DC4574" w:rsidP="006E0E0F"/>
        </w:tc>
        <w:tc>
          <w:tcPr>
            <w:tcW w:w="1133" w:type="dxa"/>
            <w:vAlign w:val="center"/>
          </w:tcPr>
          <w:p w14:paraId="3BABFFFB" w14:textId="77777777" w:rsidR="00DC4574" w:rsidRPr="006E0E0F" w:rsidRDefault="00DC4574" w:rsidP="006E0E0F"/>
        </w:tc>
        <w:tc>
          <w:tcPr>
            <w:tcW w:w="1125" w:type="dxa"/>
            <w:vAlign w:val="center"/>
          </w:tcPr>
          <w:p w14:paraId="50882077" w14:textId="77777777" w:rsidR="00DC4574" w:rsidRPr="006E0E0F" w:rsidRDefault="00DC4574" w:rsidP="006E0E0F"/>
        </w:tc>
      </w:tr>
      <w:tr w:rsidR="00DC4574" w14:paraId="25664149" w14:textId="77777777" w:rsidTr="005F2DA2">
        <w:tc>
          <w:tcPr>
            <w:tcW w:w="3461" w:type="dxa"/>
          </w:tcPr>
          <w:p w14:paraId="2008FC2F" w14:textId="77777777" w:rsidR="00DC4574" w:rsidRPr="006E0E0F" w:rsidRDefault="00DC4574" w:rsidP="006E0E0F"/>
        </w:tc>
        <w:tc>
          <w:tcPr>
            <w:tcW w:w="1255" w:type="dxa"/>
            <w:vAlign w:val="center"/>
          </w:tcPr>
          <w:p w14:paraId="13BF5F29" w14:textId="77777777" w:rsidR="00DC4574" w:rsidRPr="006E0E0F" w:rsidRDefault="00DC4574" w:rsidP="006E0E0F"/>
        </w:tc>
        <w:tc>
          <w:tcPr>
            <w:tcW w:w="1274" w:type="dxa"/>
            <w:vAlign w:val="center"/>
          </w:tcPr>
          <w:p w14:paraId="2FB25155" w14:textId="77777777" w:rsidR="00DC4574" w:rsidRPr="006E0E0F" w:rsidRDefault="00DC4574" w:rsidP="006E0E0F"/>
        </w:tc>
        <w:tc>
          <w:tcPr>
            <w:tcW w:w="1133" w:type="dxa"/>
            <w:vAlign w:val="center"/>
          </w:tcPr>
          <w:p w14:paraId="66E6EE83" w14:textId="77777777" w:rsidR="00DC4574" w:rsidRPr="006E0E0F" w:rsidRDefault="00DC4574" w:rsidP="006E0E0F"/>
        </w:tc>
        <w:tc>
          <w:tcPr>
            <w:tcW w:w="1125" w:type="dxa"/>
            <w:vAlign w:val="center"/>
          </w:tcPr>
          <w:p w14:paraId="4459001D" w14:textId="77777777" w:rsidR="00DC4574" w:rsidRPr="006E0E0F" w:rsidRDefault="00DC4574" w:rsidP="006E0E0F"/>
        </w:tc>
      </w:tr>
      <w:tr w:rsidR="00DC4574" w14:paraId="34BD525C" w14:textId="77777777" w:rsidTr="005F2DA2">
        <w:tc>
          <w:tcPr>
            <w:tcW w:w="3461" w:type="dxa"/>
          </w:tcPr>
          <w:p w14:paraId="5EE364CF" w14:textId="77777777" w:rsidR="00DC4574" w:rsidRPr="006E0E0F" w:rsidRDefault="00DC4574" w:rsidP="006E0E0F"/>
        </w:tc>
        <w:tc>
          <w:tcPr>
            <w:tcW w:w="1255" w:type="dxa"/>
            <w:vAlign w:val="center"/>
          </w:tcPr>
          <w:p w14:paraId="549F4A7D" w14:textId="77777777" w:rsidR="00DC4574" w:rsidRPr="006E0E0F" w:rsidRDefault="00DC4574" w:rsidP="006E0E0F"/>
        </w:tc>
        <w:tc>
          <w:tcPr>
            <w:tcW w:w="1274" w:type="dxa"/>
            <w:vAlign w:val="center"/>
          </w:tcPr>
          <w:p w14:paraId="7DF98FD2" w14:textId="77777777" w:rsidR="00DC4574" w:rsidRPr="006E0E0F" w:rsidRDefault="00DC4574" w:rsidP="006E0E0F"/>
        </w:tc>
        <w:tc>
          <w:tcPr>
            <w:tcW w:w="1133" w:type="dxa"/>
            <w:vAlign w:val="center"/>
          </w:tcPr>
          <w:p w14:paraId="6A0F7980" w14:textId="77777777" w:rsidR="00DC4574" w:rsidRPr="006E0E0F" w:rsidRDefault="00DC4574" w:rsidP="006E0E0F"/>
        </w:tc>
        <w:tc>
          <w:tcPr>
            <w:tcW w:w="1125" w:type="dxa"/>
            <w:vAlign w:val="center"/>
          </w:tcPr>
          <w:p w14:paraId="6EB51A42" w14:textId="77777777" w:rsidR="00DC4574" w:rsidRPr="006E0E0F" w:rsidRDefault="00DC4574" w:rsidP="006E0E0F"/>
        </w:tc>
      </w:tr>
      <w:tr w:rsidR="00DC4574" w14:paraId="11198ADD" w14:textId="77777777" w:rsidTr="005F2DA2">
        <w:tc>
          <w:tcPr>
            <w:tcW w:w="3461" w:type="dxa"/>
          </w:tcPr>
          <w:p w14:paraId="5E0D5AFA" w14:textId="77777777" w:rsidR="00DC4574" w:rsidRPr="006E0E0F" w:rsidRDefault="00DC4574" w:rsidP="006E0E0F"/>
        </w:tc>
        <w:tc>
          <w:tcPr>
            <w:tcW w:w="1255" w:type="dxa"/>
            <w:vAlign w:val="center"/>
          </w:tcPr>
          <w:p w14:paraId="41681491" w14:textId="77777777" w:rsidR="00DC4574" w:rsidRPr="006E0E0F" w:rsidRDefault="00DC4574" w:rsidP="006E0E0F"/>
        </w:tc>
        <w:tc>
          <w:tcPr>
            <w:tcW w:w="1274" w:type="dxa"/>
            <w:vAlign w:val="center"/>
          </w:tcPr>
          <w:p w14:paraId="50E9E028" w14:textId="77777777" w:rsidR="00DC4574" w:rsidRPr="006E0E0F" w:rsidRDefault="00DC4574" w:rsidP="006E0E0F"/>
        </w:tc>
        <w:tc>
          <w:tcPr>
            <w:tcW w:w="1133" w:type="dxa"/>
            <w:vAlign w:val="center"/>
          </w:tcPr>
          <w:p w14:paraId="3749446F" w14:textId="77777777" w:rsidR="00DC4574" w:rsidRPr="006E0E0F" w:rsidRDefault="00DC4574" w:rsidP="006E0E0F"/>
        </w:tc>
        <w:tc>
          <w:tcPr>
            <w:tcW w:w="1125" w:type="dxa"/>
            <w:vAlign w:val="center"/>
          </w:tcPr>
          <w:p w14:paraId="10D3315E" w14:textId="77777777" w:rsidR="00DC4574" w:rsidRPr="006E0E0F" w:rsidRDefault="00DC4574" w:rsidP="006E0E0F"/>
        </w:tc>
      </w:tr>
      <w:tr w:rsidR="00DC4574" w14:paraId="671AE5B2" w14:textId="77777777" w:rsidTr="005F2DA2">
        <w:tc>
          <w:tcPr>
            <w:tcW w:w="3461" w:type="dxa"/>
          </w:tcPr>
          <w:p w14:paraId="1BF0FE1B" w14:textId="77777777" w:rsidR="00DC4574" w:rsidRPr="006E0E0F" w:rsidRDefault="00DC4574" w:rsidP="006E0E0F"/>
        </w:tc>
        <w:tc>
          <w:tcPr>
            <w:tcW w:w="1255" w:type="dxa"/>
            <w:vAlign w:val="center"/>
          </w:tcPr>
          <w:p w14:paraId="0750FFAB" w14:textId="77777777" w:rsidR="00DC4574" w:rsidRPr="006E0E0F" w:rsidRDefault="00DC4574" w:rsidP="006E0E0F"/>
        </w:tc>
        <w:tc>
          <w:tcPr>
            <w:tcW w:w="1274" w:type="dxa"/>
            <w:vAlign w:val="center"/>
          </w:tcPr>
          <w:p w14:paraId="496CFCE4" w14:textId="77777777" w:rsidR="00DC4574" w:rsidRPr="006E0E0F" w:rsidRDefault="00DC4574" w:rsidP="006E0E0F"/>
        </w:tc>
        <w:tc>
          <w:tcPr>
            <w:tcW w:w="1133" w:type="dxa"/>
            <w:vAlign w:val="center"/>
          </w:tcPr>
          <w:p w14:paraId="752E9263" w14:textId="77777777" w:rsidR="00DC4574" w:rsidRPr="006E0E0F" w:rsidRDefault="00DC4574" w:rsidP="006E0E0F"/>
        </w:tc>
        <w:tc>
          <w:tcPr>
            <w:tcW w:w="1125" w:type="dxa"/>
            <w:vAlign w:val="center"/>
          </w:tcPr>
          <w:p w14:paraId="16B2DED2" w14:textId="77777777" w:rsidR="00DC4574" w:rsidRPr="006E0E0F" w:rsidRDefault="00DC4574" w:rsidP="006E0E0F"/>
        </w:tc>
      </w:tr>
      <w:tr w:rsidR="00DC4574" w14:paraId="17FC39C3" w14:textId="77777777" w:rsidTr="005F2DA2">
        <w:tc>
          <w:tcPr>
            <w:tcW w:w="3461" w:type="dxa"/>
          </w:tcPr>
          <w:p w14:paraId="0DEABB7A" w14:textId="77777777" w:rsidR="00DC4574" w:rsidRPr="006E0E0F" w:rsidRDefault="00DC4574" w:rsidP="006E0E0F"/>
        </w:tc>
        <w:tc>
          <w:tcPr>
            <w:tcW w:w="1255" w:type="dxa"/>
            <w:vAlign w:val="center"/>
          </w:tcPr>
          <w:p w14:paraId="0126FAAF" w14:textId="77777777" w:rsidR="00DC4574" w:rsidRPr="006E0E0F" w:rsidRDefault="00DC4574" w:rsidP="006E0E0F"/>
        </w:tc>
        <w:tc>
          <w:tcPr>
            <w:tcW w:w="1274" w:type="dxa"/>
            <w:vAlign w:val="center"/>
          </w:tcPr>
          <w:p w14:paraId="4F6BCA5D" w14:textId="77777777" w:rsidR="00DC4574" w:rsidRPr="006E0E0F" w:rsidRDefault="00DC4574" w:rsidP="006E0E0F"/>
        </w:tc>
        <w:tc>
          <w:tcPr>
            <w:tcW w:w="1133" w:type="dxa"/>
            <w:vAlign w:val="center"/>
          </w:tcPr>
          <w:p w14:paraId="753F33DD" w14:textId="77777777" w:rsidR="00DC4574" w:rsidRPr="006E0E0F" w:rsidRDefault="00DC4574" w:rsidP="006E0E0F"/>
        </w:tc>
        <w:tc>
          <w:tcPr>
            <w:tcW w:w="1125" w:type="dxa"/>
            <w:vAlign w:val="center"/>
          </w:tcPr>
          <w:p w14:paraId="14B5A80A" w14:textId="77777777" w:rsidR="00DC4574" w:rsidRPr="006E0E0F" w:rsidRDefault="00DC4574" w:rsidP="006E0E0F"/>
        </w:tc>
      </w:tr>
      <w:tr w:rsidR="00DC4574" w14:paraId="51920B33" w14:textId="77777777" w:rsidTr="005F2DA2">
        <w:tc>
          <w:tcPr>
            <w:tcW w:w="3461" w:type="dxa"/>
          </w:tcPr>
          <w:p w14:paraId="4240B52C" w14:textId="77777777" w:rsidR="00DC4574" w:rsidRPr="006E0E0F" w:rsidRDefault="00DC4574" w:rsidP="006E0E0F"/>
        </w:tc>
        <w:tc>
          <w:tcPr>
            <w:tcW w:w="1255" w:type="dxa"/>
            <w:vAlign w:val="center"/>
          </w:tcPr>
          <w:p w14:paraId="47732FD3" w14:textId="77777777" w:rsidR="00DC4574" w:rsidRPr="006E0E0F" w:rsidRDefault="00DC4574" w:rsidP="006E0E0F"/>
        </w:tc>
        <w:tc>
          <w:tcPr>
            <w:tcW w:w="1274" w:type="dxa"/>
            <w:vAlign w:val="center"/>
          </w:tcPr>
          <w:p w14:paraId="28FE9F80" w14:textId="77777777" w:rsidR="00DC4574" w:rsidRPr="006E0E0F" w:rsidRDefault="00DC4574" w:rsidP="006E0E0F"/>
        </w:tc>
        <w:tc>
          <w:tcPr>
            <w:tcW w:w="1133" w:type="dxa"/>
            <w:vAlign w:val="center"/>
          </w:tcPr>
          <w:p w14:paraId="4B39AFEA" w14:textId="77777777" w:rsidR="00DC4574" w:rsidRPr="006E0E0F" w:rsidRDefault="00DC4574" w:rsidP="006E0E0F"/>
        </w:tc>
        <w:tc>
          <w:tcPr>
            <w:tcW w:w="1125" w:type="dxa"/>
            <w:vAlign w:val="center"/>
          </w:tcPr>
          <w:p w14:paraId="7F1E899B" w14:textId="77777777" w:rsidR="00DC4574" w:rsidRPr="006E0E0F" w:rsidRDefault="00DC4574" w:rsidP="006E0E0F"/>
        </w:tc>
      </w:tr>
      <w:tr w:rsidR="00DC4574" w14:paraId="2EC9C71E" w14:textId="77777777" w:rsidTr="005F2DA2">
        <w:tc>
          <w:tcPr>
            <w:tcW w:w="3461" w:type="dxa"/>
          </w:tcPr>
          <w:p w14:paraId="6AC48229" w14:textId="77777777" w:rsidR="00DC4574" w:rsidRPr="006E0E0F" w:rsidRDefault="00DC4574" w:rsidP="006E0E0F"/>
        </w:tc>
        <w:tc>
          <w:tcPr>
            <w:tcW w:w="1255" w:type="dxa"/>
            <w:vAlign w:val="center"/>
          </w:tcPr>
          <w:p w14:paraId="0FC2488C" w14:textId="77777777" w:rsidR="00DC4574" w:rsidRPr="006E0E0F" w:rsidRDefault="00DC4574" w:rsidP="006E0E0F"/>
        </w:tc>
        <w:tc>
          <w:tcPr>
            <w:tcW w:w="1274" w:type="dxa"/>
            <w:vAlign w:val="center"/>
          </w:tcPr>
          <w:p w14:paraId="2B65DAAF" w14:textId="77777777" w:rsidR="00DC4574" w:rsidRPr="006E0E0F" w:rsidRDefault="00DC4574" w:rsidP="006E0E0F"/>
        </w:tc>
        <w:tc>
          <w:tcPr>
            <w:tcW w:w="1133" w:type="dxa"/>
            <w:vAlign w:val="center"/>
          </w:tcPr>
          <w:p w14:paraId="7D832B69" w14:textId="77777777" w:rsidR="00DC4574" w:rsidRPr="006E0E0F" w:rsidRDefault="00DC4574" w:rsidP="006E0E0F"/>
        </w:tc>
        <w:tc>
          <w:tcPr>
            <w:tcW w:w="1125" w:type="dxa"/>
            <w:vAlign w:val="center"/>
          </w:tcPr>
          <w:p w14:paraId="2C25520F" w14:textId="77777777" w:rsidR="00DC4574" w:rsidRPr="006E0E0F" w:rsidRDefault="00DC4574" w:rsidP="006E0E0F"/>
        </w:tc>
      </w:tr>
      <w:tr w:rsidR="00DC4574" w14:paraId="0D310045" w14:textId="77777777" w:rsidTr="005F2DA2">
        <w:tc>
          <w:tcPr>
            <w:tcW w:w="3461" w:type="dxa"/>
          </w:tcPr>
          <w:p w14:paraId="0DE8902F" w14:textId="77777777" w:rsidR="00DC4574" w:rsidRPr="006E0E0F" w:rsidRDefault="00DC4574" w:rsidP="006E0E0F"/>
        </w:tc>
        <w:tc>
          <w:tcPr>
            <w:tcW w:w="1255" w:type="dxa"/>
            <w:vAlign w:val="center"/>
          </w:tcPr>
          <w:p w14:paraId="2DF01D16" w14:textId="77777777" w:rsidR="00DC4574" w:rsidRPr="006E0E0F" w:rsidRDefault="00DC4574" w:rsidP="006E0E0F"/>
        </w:tc>
        <w:tc>
          <w:tcPr>
            <w:tcW w:w="1274" w:type="dxa"/>
            <w:vAlign w:val="center"/>
          </w:tcPr>
          <w:p w14:paraId="6F98AFCD" w14:textId="77777777" w:rsidR="00DC4574" w:rsidRPr="006E0E0F" w:rsidRDefault="00DC4574" w:rsidP="006E0E0F"/>
        </w:tc>
        <w:tc>
          <w:tcPr>
            <w:tcW w:w="1133" w:type="dxa"/>
            <w:vAlign w:val="center"/>
          </w:tcPr>
          <w:p w14:paraId="4F9D515E" w14:textId="77777777" w:rsidR="00DC4574" w:rsidRPr="006E0E0F" w:rsidRDefault="00DC4574" w:rsidP="006E0E0F"/>
        </w:tc>
        <w:tc>
          <w:tcPr>
            <w:tcW w:w="1125" w:type="dxa"/>
            <w:vAlign w:val="center"/>
          </w:tcPr>
          <w:p w14:paraId="614773C4" w14:textId="77777777" w:rsidR="00DC4574" w:rsidRPr="006E0E0F" w:rsidRDefault="00DC4574" w:rsidP="006E0E0F"/>
        </w:tc>
      </w:tr>
      <w:tr w:rsidR="00DC4574" w14:paraId="009A39CA" w14:textId="77777777" w:rsidTr="005F2DA2">
        <w:tc>
          <w:tcPr>
            <w:tcW w:w="3461" w:type="dxa"/>
          </w:tcPr>
          <w:p w14:paraId="2BE41748" w14:textId="77777777" w:rsidR="00DC4574" w:rsidRPr="006E0E0F" w:rsidRDefault="00DC4574" w:rsidP="006E0E0F"/>
        </w:tc>
        <w:tc>
          <w:tcPr>
            <w:tcW w:w="1255" w:type="dxa"/>
            <w:vAlign w:val="center"/>
          </w:tcPr>
          <w:p w14:paraId="685DF22E" w14:textId="77777777" w:rsidR="00DC4574" w:rsidRPr="006E0E0F" w:rsidRDefault="00DC4574" w:rsidP="006E0E0F"/>
        </w:tc>
        <w:tc>
          <w:tcPr>
            <w:tcW w:w="1274" w:type="dxa"/>
            <w:vAlign w:val="center"/>
          </w:tcPr>
          <w:p w14:paraId="7720C46C" w14:textId="77777777" w:rsidR="00DC4574" w:rsidRPr="006E0E0F" w:rsidRDefault="00DC4574" w:rsidP="006E0E0F"/>
        </w:tc>
        <w:tc>
          <w:tcPr>
            <w:tcW w:w="1133" w:type="dxa"/>
            <w:vAlign w:val="center"/>
          </w:tcPr>
          <w:p w14:paraId="3F1C4AC9" w14:textId="77777777" w:rsidR="00DC4574" w:rsidRPr="006E0E0F" w:rsidRDefault="00DC4574" w:rsidP="006E0E0F"/>
        </w:tc>
        <w:tc>
          <w:tcPr>
            <w:tcW w:w="1125" w:type="dxa"/>
            <w:vAlign w:val="center"/>
          </w:tcPr>
          <w:p w14:paraId="3B6DDBE8" w14:textId="77777777" w:rsidR="00DC4574" w:rsidRPr="006E0E0F" w:rsidRDefault="00DC4574" w:rsidP="006E0E0F"/>
        </w:tc>
      </w:tr>
      <w:tr w:rsidR="00DC4574" w14:paraId="5DF46966" w14:textId="77777777" w:rsidTr="005F2DA2">
        <w:tc>
          <w:tcPr>
            <w:tcW w:w="3461" w:type="dxa"/>
          </w:tcPr>
          <w:p w14:paraId="37A79A14" w14:textId="77777777" w:rsidR="00DC4574" w:rsidRPr="006E0E0F" w:rsidRDefault="00DC4574" w:rsidP="006E0E0F"/>
        </w:tc>
        <w:tc>
          <w:tcPr>
            <w:tcW w:w="1255" w:type="dxa"/>
            <w:vAlign w:val="center"/>
          </w:tcPr>
          <w:p w14:paraId="33CEC4BD" w14:textId="77777777" w:rsidR="00DC4574" w:rsidRPr="006E0E0F" w:rsidRDefault="00DC4574" w:rsidP="006E0E0F"/>
        </w:tc>
        <w:tc>
          <w:tcPr>
            <w:tcW w:w="1274" w:type="dxa"/>
            <w:vAlign w:val="center"/>
          </w:tcPr>
          <w:p w14:paraId="1E5E52F1" w14:textId="77777777" w:rsidR="00DC4574" w:rsidRPr="006E0E0F" w:rsidRDefault="00DC4574" w:rsidP="006E0E0F"/>
        </w:tc>
        <w:tc>
          <w:tcPr>
            <w:tcW w:w="1133" w:type="dxa"/>
            <w:vAlign w:val="center"/>
          </w:tcPr>
          <w:p w14:paraId="23A09795" w14:textId="77777777" w:rsidR="00DC4574" w:rsidRPr="006E0E0F" w:rsidRDefault="00DC4574" w:rsidP="006E0E0F"/>
        </w:tc>
        <w:tc>
          <w:tcPr>
            <w:tcW w:w="1125" w:type="dxa"/>
            <w:vAlign w:val="center"/>
          </w:tcPr>
          <w:p w14:paraId="62E3F329" w14:textId="77777777" w:rsidR="00DC4574" w:rsidRPr="006E0E0F" w:rsidRDefault="00DC4574" w:rsidP="006E0E0F"/>
        </w:tc>
      </w:tr>
      <w:tr w:rsidR="00DC4574" w14:paraId="369AC100" w14:textId="77777777" w:rsidTr="005F2DA2">
        <w:tc>
          <w:tcPr>
            <w:tcW w:w="3461" w:type="dxa"/>
          </w:tcPr>
          <w:p w14:paraId="047C516A" w14:textId="77777777" w:rsidR="00DC4574" w:rsidRPr="006E0E0F" w:rsidRDefault="00DC4574" w:rsidP="006E0E0F"/>
        </w:tc>
        <w:tc>
          <w:tcPr>
            <w:tcW w:w="1255" w:type="dxa"/>
            <w:vAlign w:val="center"/>
          </w:tcPr>
          <w:p w14:paraId="304BFD71" w14:textId="77777777" w:rsidR="00DC4574" w:rsidRPr="006E0E0F" w:rsidRDefault="00DC4574" w:rsidP="006E0E0F"/>
        </w:tc>
        <w:tc>
          <w:tcPr>
            <w:tcW w:w="1274" w:type="dxa"/>
            <w:vAlign w:val="center"/>
          </w:tcPr>
          <w:p w14:paraId="6E4698C9" w14:textId="77777777" w:rsidR="00DC4574" w:rsidRPr="006E0E0F" w:rsidRDefault="00DC4574" w:rsidP="006E0E0F"/>
        </w:tc>
        <w:tc>
          <w:tcPr>
            <w:tcW w:w="1133" w:type="dxa"/>
            <w:vAlign w:val="center"/>
          </w:tcPr>
          <w:p w14:paraId="256054D3" w14:textId="77777777" w:rsidR="00DC4574" w:rsidRPr="006E0E0F" w:rsidRDefault="00DC4574" w:rsidP="006E0E0F"/>
        </w:tc>
        <w:tc>
          <w:tcPr>
            <w:tcW w:w="1125" w:type="dxa"/>
            <w:vAlign w:val="center"/>
          </w:tcPr>
          <w:p w14:paraId="7BA2FB97" w14:textId="77777777" w:rsidR="00DC4574" w:rsidRPr="006E0E0F" w:rsidRDefault="00DC4574" w:rsidP="006E0E0F"/>
        </w:tc>
      </w:tr>
      <w:tr w:rsidR="00DC4574" w14:paraId="20C6F46E" w14:textId="77777777" w:rsidTr="005F2DA2">
        <w:tc>
          <w:tcPr>
            <w:tcW w:w="3461" w:type="dxa"/>
          </w:tcPr>
          <w:p w14:paraId="69EADB1D" w14:textId="77777777" w:rsidR="00DC4574" w:rsidRPr="006E0E0F" w:rsidRDefault="00DC4574" w:rsidP="006E0E0F"/>
        </w:tc>
        <w:tc>
          <w:tcPr>
            <w:tcW w:w="1255" w:type="dxa"/>
            <w:vAlign w:val="center"/>
          </w:tcPr>
          <w:p w14:paraId="71E4D7A0" w14:textId="77777777" w:rsidR="00DC4574" w:rsidRPr="006E0E0F" w:rsidRDefault="00DC4574" w:rsidP="006E0E0F"/>
        </w:tc>
        <w:tc>
          <w:tcPr>
            <w:tcW w:w="1274" w:type="dxa"/>
            <w:vAlign w:val="center"/>
          </w:tcPr>
          <w:p w14:paraId="73310B22" w14:textId="77777777" w:rsidR="00DC4574" w:rsidRPr="006E0E0F" w:rsidRDefault="00DC4574" w:rsidP="006E0E0F"/>
        </w:tc>
        <w:tc>
          <w:tcPr>
            <w:tcW w:w="1133" w:type="dxa"/>
            <w:vAlign w:val="center"/>
          </w:tcPr>
          <w:p w14:paraId="3B851ADA" w14:textId="77777777" w:rsidR="00DC4574" w:rsidRPr="006E0E0F" w:rsidRDefault="00DC4574" w:rsidP="006E0E0F"/>
        </w:tc>
        <w:tc>
          <w:tcPr>
            <w:tcW w:w="1125" w:type="dxa"/>
            <w:vAlign w:val="center"/>
          </w:tcPr>
          <w:p w14:paraId="7C63EEA4" w14:textId="77777777" w:rsidR="00DC4574" w:rsidRPr="006E0E0F" w:rsidRDefault="00DC4574" w:rsidP="006E0E0F"/>
        </w:tc>
      </w:tr>
    </w:tbl>
    <w:p w14:paraId="0B9BD431" w14:textId="77777777" w:rsidR="00CF2BE5" w:rsidRDefault="00CF2BE5" w:rsidP="00AC77AB">
      <w:pPr>
        <w:pStyle w:val="ListParagraph"/>
        <w:ind w:left="799" w:right="0"/>
        <w:jc w:val="both"/>
        <w:rPr>
          <w:rFonts w:ascii="Arial" w:hAnsi="Arial" w:cs="Arial"/>
          <w:sz w:val="22"/>
          <w:szCs w:val="22"/>
          <w:lang w:eastAsia="ko-KR"/>
        </w:rPr>
      </w:pPr>
      <w:bookmarkStart w:id="118" w:name="_Toc462136384"/>
    </w:p>
    <w:p w14:paraId="74280010" w14:textId="77777777" w:rsidR="00CA40CB" w:rsidRPr="005F2DA2" w:rsidRDefault="00A17AFE" w:rsidP="00FD4C35">
      <w:pPr>
        <w:pStyle w:val="Heading1"/>
        <w:rPr>
          <w:color w:val="0000FF"/>
        </w:rPr>
      </w:pPr>
      <w:bookmarkStart w:id="119" w:name="_Toc462240650"/>
      <w:bookmarkStart w:id="120" w:name="_Toc462242970"/>
      <w:bookmarkStart w:id="121" w:name="_Toc210030649"/>
      <w:bookmarkEnd w:id="118"/>
      <w:r w:rsidRPr="005F2DA2">
        <w:rPr>
          <w:rFonts w:hint="eastAsia"/>
        </w:rPr>
        <w:t>E</w:t>
      </w:r>
      <w:r w:rsidR="00D9291E">
        <w:rPr>
          <w:rFonts w:hint="eastAsia"/>
        </w:rPr>
        <w:t>QUIPMENT AND</w:t>
      </w:r>
      <w:r w:rsidRPr="005F2DA2">
        <w:rPr>
          <w:rFonts w:hint="eastAsia"/>
        </w:rPr>
        <w:t xml:space="preserve"> I</w:t>
      </w:r>
      <w:r w:rsidR="00D9291E">
        <w:rPr>
          <w:rFonts w:hint="eastAsia"/>
        </w:rPr>
        <w:t>NSTRUMENTS GENERAL</w:t>
      </w:r>
      <w:r w:rsidR="00A7492E" w:rsidRPr="005F2DA2">
        <w:rPr>
          <w:rFonts w:hint="eastAsia"/>
        </w:rPr>
        <w:t xml:space="preserve"> </w:t>
      </w:r>
      <w:r w:rsidR="00D9291E">
        <w:rPr>
          <w:rFonts w:hint="eastAsia"/>
        </w:rPr>
        <w:t>REQUIREMENTS</w:t>
      </w:r>
      <w:bookmarkEnd w:id="119"/>
      <w:bookmarkEnd w:id="120"/>
      <w:bookmarkEnd w:id="121"/>
    </w:p>
    <w:p w14:paraId="3D9762B8" w14:textId="77777777" w:rsidR="00367A11" w:rsidRDefault="00367A11" w:rsidP="00932355">
      <w:pPr>
        <w:widowControl/>
        <w:wordWrap/>
        <w:autoSpaceDE/>
        <w:autoSpaceDN/>
        <w:spacing w:line="300" w:lineRule="auto"/>
        <w:ind w:leftChars="424" w:left="848" w:firstLine="2"/>
        <w:jc w:val="left"/>
        <w:rPr>
          <w:rFonts w:ascii="Arial" w:hAnsi="Arial" w:cs="Arial"/>
          <w:color w:val="000000" w:themeColor="text1"/>
          <w:sz w:val="22"/>
        </w:rPr>
      </w:pPr>
    </w:p>
    <w:tbl>
      <w:tblPr>
        <w:tblStyle w:val="TableGrid"/>
        <w:tblW w:w="0" w:type="auto"/>
        <w:tblInd w:w="849" w:type="dxa"/>
        <w:tblLook w:val="04A0" w:firstRow="1" w:lastRow="0" w:firstColumn="1" w:lastColumn="0" w:noHBand="0" w:noVBand="1"/>
      </w:tblPr>
      <w:tblGrid>
        <w:gridCol w:w="3228"/>
        <w:gridCol w:w="4962"/>
      </w:tblGrid>
      <w:tr w:rsidR="00367A11" w:rsidRPr="00367A11" w14:paraId="7449FAA5" w14:textId="77777777" w:rsidTr="00A93C01">
        <w:tc>
          <w:tcPr>
            <w:tcW w:w="3228" w:type="dxa"/>
            <w:shd w:val="clear" w:color="auto" w:fill="BFBFBF" w:themeFill="background1" w:themeFillShade="BF"/>
          </w:tcPr>
          <w:p w14:paraId="73B2FEE3" w14:textId="77777777" w:rsidR="00367A11" w:rsidRPr="00367A11" w:rsidRDefault="00367A11" w:rsidP="00A93C0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4962" w:type="dxa"/>
            <w:shd w:val="clear" w:color="auto" w:fill="BFBFBF" w:themeFill="background1" w:themeFillShade="BF"/>
          </w:tcPr>
          <w:p w14:paraId="34E946B2" w14:textId="77777777" w:rsidR="00367A11" w:rsidRPr="00367A11" w:rsidRDefault="00367A11" w:rsidP="00A93C0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</w:tc>
      </w:tr>
      <w:tr w:rsidR="00367A11" w:rsidRPr="00367A11" w14:paraId="03687AC0" w14:textId="77777777" w:rsidTr="00B045B8">
        <w:tc>
          <w:tcPr>
            <w:tcW w:w="3228" w:type="dxa"/>
          </w:tcPr>
          <w:p w14:paraId="55217FEE" w14:textId="77777777" w:rsidR="00367A11" w:rsidRPr="00367A11" w:rsidRDefault="00367A11" w:rsidP="009230A1">
            <w:pPr>
              <w:wordWrap/>
              <w:snapToGrid w:val="0"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</w:tcPr>
          <w:p w14:paraId="0135AE33" w14:textId="77777777" w:rsidR="00367A11" w:rsidRPr="00367A11" w:rsidRDefault="00367A11" w:rsidP="009230A1">
            <w:pPr>
              <w:wordWrap/>
              <w:snapToGrid w:val="0"/>
              <w:spacing w:line="300" w:lineRule="auto"/>
              <w:rPr>
                <w:rFonts w:ascii="Arial" w:hAnsi="Arial" w:cs="Arial"/>
                <w:sz w:val="22"/>
              </w:rPr>
            </w:pPr>
          </w:p>
        </w:tc>
      </w:tr>
      <w:tr w:rsidR="00367A11" w:rsidRPr="00367A11" w14:paraId="5F1881B1" w14:textId="77777777" w:rsidTr="00B045B8">
        <w:tc>
          <w:tcPr>
            <w:tcW w:w="3228" w:type="dxa"/>
          </w:tcPr>
          <w:p w14:paraId="5A39CF46" w14:textId="77777777" w:rsidR="00367A11" w:rsidRPr="00367A11" w:rsidRDefault="00367A11" w:rsidP="009230A1">
            <w:pPr>
              <w:wordWrap/>
              <w:snapToGrid w:val="0"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</w:tcPr>
          <w:p w14:paraId="76D18642" w14:textId="77777777" w:rsidR="00367A11" w:rsidRPr="00367A11" w:rsidRDefault="00367A11" w:rsidP="009230A1">
            <w:pPr>
              <w:wordWrap/>
              <w:snapToGrid w:val="0"/>
              <w:spacing w:line="300" w:lineRule="auto"/>
              <w:rPr>
                <w:rFonts w:ascii="Arial" w:hAnsi="Arial" w:cs="Arial"/>
                <w:sz w:val="22"/>
              </w:rPr>
            </w:pPr>
          </w:p>
        </w:tc>
      </w:tr>
      <w:tr w:rsidR="00367A11" w:rsidRPr="00367A11" w14:paraId="207783C8" w14:textId="77777777" w:rsidTr="00B045B8">
        <w:tc>
          <w:tcPr>
            <w:tcW w:w="3228" w:type="dxa"/>
          </w:tcPr>
          <w:p w14:paraId="4A345CE9" w14:textId="77777777" w:rsidR="00367A11" w:rsidRPr="00367A11" w:rsidRDefault="00367A11" w:rsidP="009230A1">
            <w:pPr>
              <w:wordWrap/>
              <w:snapToGrid w:val="0"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</w:tcPr>
          <w:p w14:paraId="55DD28EA" w14:textId="77777777" w:rsidR="00367A11" w:rsidRPr="00367A11" w:rsidRDefault="00367A11" w:rsidP="009230A1">
            <w:pPr>
              <w:wordWrap/>
              <w:snapToGrid w:val="0"/>
              <w:spacing w:line="300" w:lineRule="auto"/>
              <w:rPr>
                <w:rFonts w:ascii="Arial" w:hAnsi="Arial" w:cs="Arial"/>
                <w:sz w:val="22"/>
              </w:rPr>
            </w:pPr>
          </w:p>
        </w:tc>
      </w:tr>
      <w:tr w:rsidR="00367A11" w:rsidRPr="00367A11" w14:paraId="0875CFAB" w14:textId="77777777" w:rsidTr="00B045B8">
        <w:tc>
          <w:tcPr>
            <w:tcW w:w="3228" w:type="dxa"/>
          </w:tcPr>
          <w:p w14:paraId="24076347" w14:textId="77777777" w:rsidR="00367A11" w:rsidRPr="00367A11" w:rsidRDefault="00367A11" w:rsidP="009230A1">
            <w:pPr>
              <w:wordWrap/>
              <w:snapToGrid w:val="0"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</w:tcPr>
          <w:p w14:paraId="4A78698B" w14:textId="77777777" w:rsidR="00367A11" w:rsidRPr="00367A11" w:rsidRDefault="00367A11" w:rsidP="009230A1">
            <w:pPr>
              <w:wordWrap/>
              <w:snapToGrid w:val="0"/>
              <w:spacing w:line="300" w:lineRule="auto"/>
              <w:rPr>
                <w:rFonts w:ascii="Arial" w:hAnsi="Arial" w:cs="Arial"/>
                <w:sz w:val="22"/>
              </w:rPr>
            </w:pPr>
          </w:p>
        </w:tc>
      </w:tr>
      <w:tr w:rsidR="00367A11" w:rsidRPr="00367A11" w14:paraId="23DC3259" w14:textId="77777777" w:rsidTr="00B045B8">
        <w:tc>
          <w:tcPr>
            <w:tcW w:w="3228" w:type="dxa"/>
          </w:tcPr>
          <w:p w14:paraId="2AAC8241" w14:textId="77777777" w:rsidR="00367A11" w:rsidRPr="00367A11" w:rsidRDefault="00367A11" w:rsidP="009230A1">
            <w:pPr>
              <w:wordWrap/>
              <w:snapToGrid w:val="0"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</w:tcPr>
          <w:p w14:paraId="370DB4C1" w14:textId="77777777" w:rsidR="00367A11" w:rsidRPr="00367A11" w:rsidRDefault="00367A11" w:rsidP="009230A1">
            <w:pPr>
              <w:wordWrap/>
              <w:snapToGrid w:val="0"/>
              <w:spacing w:line="300" w:lineRule="auto"/>
              <w:rPr>
                <w:rFonts w:ascii="Arial" w:hAnsi="Arial" w:cs="Arial"/>
                <w:sz w:val="22"/>
              </w:rPr>
            </w:pPr>
          </w:p>
        </w:tc>
      </w:tr>
    </w:tbl>
    <w:p w14:paraId="518438D4" w14:textId="77777777" w:rsidR="00367A11" w:rsidRPr="0017760E" w:rsidRDefault="00367A11" w:rsidP="009230A1">
      <w:pPr>
        <w:widowControl/>
        <w:wordWrap/>
        <w:autoSpaceDE/>
        <w:autoSpaceDN/>
        <w:spacing w:line="300" w:lineRule="auto"/>
        <w:ind w:left="849" w:hangingChars="386" w:hanging="849"/>
        <w:jc w:val="left"/>
        <w:rPr>
          <w:rFonts w:ascii="Arial" w:hAnsi="Arial" w:cs="Arial"/>
          <w:color w:val="000000" w:themeColor="text1"/>
          <w:sz w:val="22"/>
        </w:rPr>
      </w:pPr>
    </w:p>
    <w:p w14:paraId="5884F534" w14:textId="77777777" w:rsidR="00932355" w:rsidRPr="00932355" w:rsidRDefault="00932355" w:rsidP="00932355">
      <w:pPr>
        <w:widowControl/>
        <w:wordWrap/>
        <w:autoSpaceDE/>
        <w:autoSpaceDN/>
        <w:spacing w:line="300" w:lineRule="auto"/>
        <w:ind w:left="800"/>
        <w:rPr>
          <w:rFonts w:ascii="Arial" w:hAnsi="Arial" w:cs="Arial"/>
          <w:color w:val="0000FF"/>
          <w:sz w:val="22"/>
        </w:rPr>
      </w:pPr>
      <w:r>
        <w:rPr>
          <w:noProof/>
        </w:rPr>
        <w:drawing>
          <wp:inline distT="0" distB="0" distL="0" distR="0" wp14:anchorId="3C1A4DA2" wp14:editId="582126E0">
            <wp:extent cx="3457575" cy="3671078"/>
            <wp:effectExtent l="0" t="0" r="0" b="571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09730" cy="372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FC412" w14:textId="77777777" w:rsidR="00464765" w:rsidRPr="00932355" w:rsidRDefault="00932355" w:rsidP="009230A1">
      <w:pPr>
        <w:widowControl/>
        <w:wordWrap/>
        <w:autoSpaceDE/>
        <w:autoSpaceDN/>
        <w:spacing w:line="300" w:lineRule="auto"/>
        <w:ind w:left="800"/>
        <w:rPr>
          <w:rFonts w:ascii="Arial" w:hAnsi="Arial" w:cs="Arial"/>
          <w:color w:val="00B050"/>
          <w:sz w:val="22"/>
        </w:rPr>
      </w:pPr>
      <w:r>
        <w:rPr>
          <w:noProof/>
        </w:rPr>
        <w:lastRenderedPageBreak/>
        <w:drawing>
          <wp:inline distT="0" distB="0" distL="0" distR="0" wp14:anchorId="0ADD5637" wp14:editId="6841329A">
            <wp:extent cx="3507575" cy="232410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3735" cy="233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1F43A" w14:textId="77777777" w:rsidR="00944247" w:rsidRPr="000F6560" w:rsidRDefault="00944247" w:rsidP="000F6560">
      <w:pPr>
        <w:pStyle w:val="Heading1"/>
      </w:pPr>
      <w:bookmarkStart w:id="122" w:name="_Toc462240651"/>
      <w:bookmarkStart w:id="123" w:name="_Toc462242971"/>
      <w:bookmarkStart w:id="124" w:name="_Toc210030650"/>
      <w:r w:rsidRPr="000F6560">
        <w:rPr>
          <w:rFonts w:hint="eastAsia"/>
        </w:rPr>
        <w:t>Inspection and function Test</w:t>
      </w:r>
      <w:bookmarkEnd w:id="122"/>
      <w:bookmarkEnd w:id="123"/>
      <w:bookmarkEnd w:id="124"/>
    </w:p>
    <w:bookmarkEnd w:id="0"/>
    <w:p w14:paraId="6393417D" w14:textId="77777777" w:rsidR="006810F3" w:rsidRDefault="006810F3">
      <w:pPr>
        <w:widowControl/>
        <w:wordWrap/>
        <w:autoSpaceDE/>
        <w:autoSpaceDN/>
        <w:jc w:val="left"/>
        <w:rPr>
          <w:rFonts w:ascii="Arial" w:hAnsi="Arial" w:cs="Arial"/>
          <w:color w:val="000000" w:themeColor="text1"/>
          <w:sz w:val="22"/>
        </w:rPr>
      </w:pPr>
    </w:p>
    <w:p w14:paraId="23445252" w14:textId="77777777" w:rsidR="00932355" w:rsidRPr="00825069" w:rsidRDefault="00932355" w:rsidP="00932355">
      <w:pPr>
        <w:pStyle w:val="Heading1"/>
        <w:rPr>
          <w:lang w:eastAsia="ko-KR"/>
        </w:rPr>
      </w:pPr>
      <w:bookmarkStart w:id="125" w:name="_Toc20754935"/>
      <w:bookmarkStart w:id="126" w:name="_Toc210030651"/>
      <w:r w:rsidRPr="00825069">
        <w:rPr>
          <w:rFonts w:hint="eastAsia"/>
          <w:lang w:eastAsia="ko-KR"/>
        </w:rPr>
        <w:t>Miscellaneous (if required)</w:t>
      </w:r>
      <w:bookmarkEnd w:id="125"/>
      <w:bookmarkEnd w:id="126"/>
    </w:p>
    <w:sectPr w:rsidR="00932355" w:rsidRPr="00825069" w:rsidSect="008D1396">
      <w:pgSz w:w="11906" w:h="16838" w:code="9"/>
      <w:pgMar w:top="851" w:right="1247" w:bottom="1134" w:left="107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CF68D" w14:textId="77777777" w:rsidR="00720430" w:rsidRDefault="00720430" w:rsidP="00C5500C">
      <w:r>
        <w:separator/>
      </w:r>
    </w:p>
  </w:endnote>
  <w:endnote w:type="continuationSeparator" w:id="0">
    <w:p w14:paraId="259E8647" w14:textId="77777777" w:rsidR="00720430" w:rsidRDefault="00720430" w:rsidP="00C5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Zapf Dingbats">
    <w:altName w:val="Times New Roman"/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old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limChe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견고딕">
    <w:altName w:val="Malgun Gothic"/>
    <w:panose1 w:val="020B0604020202020204"/>
    <w:charset w:val="81"/>
    <w:family w:val="roman"/>
    <w:pitch w:val="variable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36"/>
    </w:tblGrid>
    <w:tr w:rsidR="00516148" w:rsidRPr="00EA32E4" w14:paraId="014D891D" w14:textId="77777777" w:rsidTr="00EA32E4">
      <w:tc>
        <w:tcPr>
          <w:tcW w:w="9836" w:type="dxa"/>
          <w:tcBorders>
            <w:left w:val="single" w:sz="2" w:space="0" w:color="FFFFFF"/>
            <w:bottom w:val="single" w:sz="2" w:space="0" w:color="FFFFFF"/>
            <w:right w:val="single" w:sz="2" w:space="0" w:color="FFFFFF"/>
          </w:tcBorders>
        </w:tcPr>
        <w:p w14:paraId="20914D41" w14:textId="77777777" w:rsidR="00516148" w:rsidRPr="00EA32E4" w:rsidRDefault="00516148" w:rsidP="00EA32E4">
          <w:pPr>
            <w:pStyle w:val="Footer"/>
            <w:jc w:val="center"/>
          </w:pPr>
          <w:r w:rsidRPr="00EA32E4">
            <w:rPr>
              <w:rFonts w:ascii="Arial" w:hAnsi="Arial" w:cs="Arial"/>
            </w:rPr>
            <w:t>Page :</w:t>
          </w:r>
          <w:r w:rsidRPr="00EA32E4">
            <w:rPr>
              <w:b/>
            </w:rPr>
            <w:fldChar w:fldCharType="begin"/>
          </w:r>
          <w:r w:rsidRPr="00EA32E4">
            <w:rPr>
              <w:b/>
            </w:rPr>
            <w:instrText xml:space="preserve"> PAGE </w:instrText>
          </w:r>
          <w:r w:rsidRPr="00EA32E4">
            <w:rPr>
              <w:b/>
            </w:rPr>
            <w:fldChar w:fldCharType="separate"/>
          </w:r>
          <w:r w:rsidR="006F2296">
            <w:rPr>
              <w:b/>
              <w:noProof/>
            </w:rPr>
            <w:t>4</w:t>
          </w:r>
          <w:r w:rsidRPr="00EA32E4">
            <w:rPr>
              <w:b/>
            </w:rPr>
            <w:fldChar w:fldCharType="end"/>
          </w:r>
          <w:r w:rsidRPr="00EA32E4">
            <w:rPr>
              <w:rFonts w:hint="eastAsia"/>
              <w:lang w:val="ko-KR"/>
            </w:rPr>
            <w:t>of</w:t>
          </w:r>
          <w:r>
            <w:rPr>
              <w:rFonts w:hint="eastAsia"/>
              <w:lang w:val="ko-KR"/>
            </w:rPr>
            <w:t xml:space="preserve"> </w:t>
          </w:r>
          <w:r w:rsidRPr="00EA32E4">
            <w:rPr>
              <w:b/>
            </w:rPr>
            <w:fldChar w:fldCharType="begin"/>
          </w:r>
          <w:r w:rsidRPr="00EA32E4">
            <w:rPr>
              <w:b/>
            </w:rPr>
            <w:instrText xml:space="preserve"> NUMPAGES  </w:instrText>
          </w:r>
          <w:r w:rsidRPr="00EA32E4">
            <w:rPr>
              <w:b/>
            </w:rPr>
            <w:fldChar w:fldCharType="separate"/>
          </w:r>
          <w:r w:rsidR="006F2296">
            <w:rPr>
              <w:b/>
              <w:noProof/>
            </w:rPr>
            <w:t>14</w:t>
          </w:r>
          <w:r w:rsidRPr="00EA32E4">
            <w:rPr>
              <w:b/>
            </w:rPr>
            <w:fldChar w:fldCharType="end"/>
          </w:r>
        </w:p>
      </w:tc>
    </w:tr>
  </w:tbl>
  <w:p w14:paraId="1691D07D" w14:textId="77777777" w:rsidR="00516148" w:rsidRPr="00890DA7" w:rsidRDefault="00516148" w:rsidP="00890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48FB6" w14:textId="77777777" w:rsidR="00720430" w:rsidRDefault="00720430" w:rsidP="00C5500C">
      <w:r>
        <w:separator/>
      </w:r>
    </w:p>
  </w:footnote>
  <w:footnote w:type="continuationSeparator" w:id="0">
    <w:p w14:paraId="2F389B87" w14:textId="77777777" w:rsidR="00720430" w:rsidRDefault="00720430" w:rsidP="00C5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70"/>
      <w:gridCol w:w="5173"/>
      <w:gridCol w:w="1062"/>
      <w:gridCol w:w="1873"/>
    </w:tblGrid>
    <w:tr w:rsidR="00516148" w:rsidRPr="00EA32E4" w14:paraId="29177BBB" w14:textId="77777777" w:rsidTr="008F3BA1">
      <w:trPr>
        <w:trHeight w:val="835"/>
        <w:jc w:val="center"/>
      </w:trPr>
      <w:tc>
        <w:tcPr>
          <w:tcW w:w="1870" w:type="dxa"/>
          <w:vMerge w:val="restart"/>
        </w:tcPr>
        <w:p w14:paraId="06B6ADFE" w14:textId="77777777" w:rsidR="00516148" w:rsidRPr="00EA32E4" w:rsidRDefault="00516148" w:rsidP="008F3BA1">
          <w:pPr>
            <w:pStyle w:val="Header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7216" behindDoc="0" locked="0" layoutInCell="1" allowOverlap="1" wp14:anchorId="066CB36E" wp14:editId="132C31B8">
                <wp:simplePos x="0" y="0"/>
                <wp:positionH relativeFrom="column">
                  <wp:posOffset>-52070</wp:posOffset>
                </wp:positionH>
                <wp:positionV relativeFrom="paragraph">
                  <wp:posOffset>244475</wp:posOffset>
                </wp:positionV>
                <wp:extent cx="1129665" cy="387350"/>
                <wp:effectExtent l="19050" t="0" r="0" b="0"/>
                <wp:wrapNone/>
                <wp:docPr id="2" name="그림 11" descr="워드마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11" descr="워드마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665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5" w:type="dxa"/>
          <w:gridSpan w:val="2"/>
        </w:tcPr>
        <w:p w14:paraId="293DA5BE" w14:textId="77777777" w:rsidR="00516148" w:rsidRPr="00EA32E4" w:rsidRDefault="00516148" w:rsidP="008F3BA1">
          <w:pPr>
            <w:pStyle w:val="Header"/>
            <w:rPr>
              <w:rFonts w:ascii="Arial" w:hAnsi="Arial" w:cs="Arial"/>
              <w:color w:val="808080"/>
              <w:szCs w:val="20"/>
            </w:rPr>
          </w:pPr>
          <w:r w:rsidRPr="00EA32E4">
            <w:rPr>
              <w:rFonts w:ascii="Arial" w:hAnsi="Arial" w:cs="Arial" w:hint="eastAsia"/>
              <w:color w:val="808080"/>
              <w:szCs w:val="20"/>
            </w:rPr>
            <w:t xml:space="preserve">Document </w:t>
          </w:r>
          <w:proofErr w:type="gramStart"/>
          <w:r w:rsidRPr="00EA32E4">
            <w:rPr>
              <w:rFonts w:ascii="Arial" w:hAnsi="Arial" w:cs="Arial" w:hint="eastAsia"/>
              <w:color w:val="808080"/>
              <w:szCs w:val="20"/>
            </w:rPr>
            <w:t>Title :</w:t>
          </w:r>
          <w:proofErr w:type="gramEnd"/>
        </w:p>
        <w:p w14:paraId="3D0C33E7" w14:textId="77777777" w:rsidR="00516148" w:rsidRDefault="00516148" w:rsidP="000E3AE6">
          <w:pPr>
            <w:pStyle w:val="Header"/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 w:rsidRPr="001641DE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Technical</w:t>
          </w:r>
          <w:r w:rsidRPr="001641DE">
            <w:rPr>
              <w:rFonts w:ascii="Arial" w:hAnsi="Arial" w:cs="Arial" w:hint="eastAsia"/>
              <w:b/>
              <w:color w:val="000000" w:themeColor="text1"/>
              <w:sz w:val="28"/>
              <w:szCs w:val="28"/>
            </w:rPr>
            <w:t xml:space="preserve"> P.O Specification</w:t>
          </w:r>
        </w:p>
        <w:p w14:paraId="18300282" w14:textId="77777777" w:rsidR="00516148" w:rsidRPr="000E3AE6" w:rsidRDefault="00516148" w:rsidP="000E3AE6">
          <w:pPr>
            <w:pStyle w:val="Header"/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for Air Conditioning System</w:t>
          </w:r>
        </w:p>
      </w:tc>
      <w:tc>
        <w:tcPr>
          <w:tcW w:w="1873" w:type="dxa"/>
          <w:vMerge w:val="restart"/>
        </w:tcPr>
        <w:p w14:paraId="04DCE3B0" w14:textId="77777777" w:rsidR="00516148" w:rsidRPr="00EA32E4" w:rsidRDefault="00516148" w:rsidP="008F3BA1">
          <w:pPr>
            <w:pStyle w:val="Header"/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516148" w:rsidRPr="00EA32E4" w14:paraId="74C48E52" w14:textId="77777777" w:rsidTr="008F3BA1">
      <w:trPr>
        <w:trHeight w:val="251"/>
        <w:jc w:val="center"/>
      </w:trPr>
      <w:tc>
        <w:tcPr>
          <w:tcW w:w="1870" w:type="dxa"/>
          <w:vMerge/>
        </w:tcPr>
        <w:p w14:paraId="04F26F88" w14:textId="77777777" w:rsidR="00516148" w:rsidRPr="00EA32E4" w:rsidRDefault="00516148" w:rsidP="008F3BA1">
          <w:pPr>
            <w:pStyle w:val="Header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5173" w:type="dxa"/>
        </w:tcPr>
        <w:p w14:paraId="63AD6987" w14:textId="77777777" w:rsidR="00516148" w:rsidRPr="00226EE0" w:rsidRDefault="00516148" w:rsidP="00C87DB5">
          <w:pPr>
            <w:pStyle w:val="Header"/>
            <w:rPr>
              <w:rFonts w:ascii="Arial" w:hAnsi="Arial" w:cs="Arial"/>
              <w:color w:val="0000FF"/>
            </w:rPr>
          </w:pPr>
          <w:r w:rsidRPr="00EA32E4">
            <w:rPr>
              <w:rFonts w:ascii="Arial" w:hAnsi="Arial" w:cs="Arial"/>
              <w:color w:val="808080"/>
            </w:rPr>
            <w:t xml:space="preserve">Document </w:t>
          </w:r>
          <w:proofErr w:type="gramStart"/>
          <w:r w:rsidRPr="00EA32E4">
            <w:rPr>
              <w:rFonts w:ascii="Arial" w:hAnsi="Arial" w:cs="Arial"/>
              <w:color w:val="808080"/>
            </w:rPr>
            <w:t>Number :</w:t>
          </w:r>
          <w:proofErr w:type="gramEnd"/>
          <w:r>
            <w:rPr>
              <w:rFonts w:ascii="Arial" w:hAnsi="Arial" w:cs="Arial" w:hint="eastAsia"/>
              <w:color w:val="808080"/>
            </w:rPr>
            <w:t xml:space="preserve">     </w:t>
          </w:r>
          <w:r>
            <w:rPr>
              <w:rFonts w:ascii="Arial" w:hAnsi="Arial" w:cs="Arial" w:hint="eastAsia"/>
              <w:b/>
              <w:color w:val="FF0000"/>
              <w:sz w:val="24"/>
              <w:szCs w:val="24"/>
            </w:rPr>
            <w:t>-</w:t>
          </w:r>
        </w:p>
      </w:tc>
      <w:tc>
        <w:tcPr>
          <w:tcW w:w="1062" w:type="dxa"/>
        </w:tcPr>
        <w:p w14:paraId="0EB657EE" w14:textId="77777777" w:rsidR="00516148" w:rsidRPr="00EA32E4" w:rsidRDefault="00516148" w:rsidP="008F3BA1">
          <w:pPr>
            <w:pStyle w:val="Header"/>
            <w:rPr>
              <w:rFonts w:ascii="Arial" w:hAnsi="Arial" w:cs="Arial"/>
              <w:color w:val="808080"/>
            </w:rPr>
          </w:pPr>
          <w:proofErr w:type="spellStart"/>
          <w:proofErr w:type="gramStart"/>
          <w:r w:rsidRPr="00EA32E4">
            <w:rPr>
              <w:rFonts w:ascii="Arial" w:hAnsi="Arial" w:cs="Arial" w:hint="eastAsia"/>
              <w:color w:val="808080"/>
            </w:rPr>
            <w:t>Rev.No</w:t>
          </w:r>
          <w:proofErr w:type="spellEnd"/>
          <w:r w:rsidRPr="00EA32E4">
            <w:rPr>
              <w:rFonts w:ascii="Arial" w:hAnsi="Arial" w:cs="Arial" w:hint="eastAsia"/>
              <w:color w:val="808080"/>
            </w:rPr>
            <w:t>. :</w:t>
          </w:r>
          <w:proofErr w:type="gramEnd"/>
        </w:p>
        <w:p w14:paraId="045810EB" w14:textId="77777777" w:rsidR="00516148" w:rsidRPr="00C55C3E" w:rsidRDefault="00516148" w:rsidP="004E4E79">
          <w:pPr>
            <w:pStyle w:val="Header"/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  <w:r>
            <w:rPr>
              <w:rFonts w:ascii="Arial" w:hAnsi="Arial" w:cs="Arial" w:hint="eastAsia"/>
              <w:color w:val="FF0000"/>
              <w:sz w:val="24"/>
              <w:szCs w:val="24"/>
            </w:rPr>
            <w:t>-</w:t>
          </w:r>
        </w:p>
      </w:tc>
      <w:tc>
        <w:tcPr>
          <w:tcW w:w="1873" w:type="dxa"/>
          <w:vMerge/>
        </w:tcPr>
        <w:p w14:paraId="418DB77A" w14:textId="77777777" w:rsidR="00516148" w:rsidRPr="00EA32E4" w:rsidRDefault="00516148" w:rsidP="008F3BA1">
          <w:pPr>
            <w:pStyle w:val="Header"/>
            <w:jc w:val="center"/>
            <w:rPr>
              <w:rFonts w:ascii="Arial" w:hAnsi="Arial" w:cs="Arial"/>
              <w:sz w:val="24"/>
              <w:szCs w:val="24"/>
            </w:rPr>
          </w:pPr>
        </w:p>
      </w:tc>
    </w:tr>
  </w:tbl>
  <w:p w14:paraId="3394D92D" w14:textId="77777777" w:rsidR="00516148" w:rsidRDefault="00516148" w:rsidP="0033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27C4AB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8A29A3"/>
    <w:multiLevelType w:val="multilevel"/>
    <w:tmpl w:val="87425CB8"/>
    <w:lvl w:ilvl="0">
      <w:start w:val="1"/>
      <w:numFmt w:val="decimal"/>
      <w:lvlRestart w:val="0"/>
      <w:pStyle w:val="SONumbers"/>
      <w:lvlText w:val="%1."/>
      <w:lvlJc w:val="left"/>
      <w:pPr>
        <w:tabs>
          <w:tab w:val="num" w:pos="1418"/>
        </w:tabs>
        <w:ind w:left="1418" w:hanging="567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sz w:val="22"/>
      </w:rPr>
    </w:lvl>
    <w:lvl w:ilvl="3">
      <w:start w:val="1"/>
      <w:numFmt w:val="none"/>
      <w:lvlRestart w:val="0"/>
      <w:lvlText w:val=""/>
      <w:lvlJc w:val="left"/>
      <w:pPr>
        <w:tabs>
          <w:tab w:val="num" w:pos="6543"/>
        </w:tabs>
        <w:ind w:left="6543" w:hanging="36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6900"/>
        </w:tabs>
        <w:ind w:left="6900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7263"/>
        </w:tabs>
        <w:ind w:left="7263" w:hanging="36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7620"/>
        </w:tabs>
        <w:ind w:left="7620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7983"/>
        </w:tabs>
        <w:ind w:left="7983" w:hanging="363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340"/>
        </w:tabs>
        <w:ind w:left="8340" w:hanging="357"/>
      </w:pPr>
      <w:rPr>
        <w:rFonts w:hint="default"/>
      </w:rPr>
    </w:lvl>
  </w:abstractNum>
  <w:abstractNum w:abstractNumId="2" w15:restartNumberingAfterBreak="0">
    <w:nsid w:val="048873B1"/>
    <w:multiLevelType w:val="hybridMultilevel"/>
    <w:tmpl w:val="26EEC424"/>
    <w:lvl w:ilvl="0" w:tplc="083E9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3" w15:restartNumberingAfterBreak="0">
    <w:nsid w:val="09B63BF2"/>
    <w:multiLevelType w:val="hybridMultilevel"/>
    <w:tmpl w:val="BAFABDE2"/>
    <w:lvl w:ilvl="0" w:tplc="EEC2314E">
      <w:start w:val="1"/>
      <w:numFmt w:val="bullet"/>
      <w:pStyle w:val="Checkbox"/>
      <w:lvlText w:val="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1" w:tplc="CA1AC9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16DB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4F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7AE9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487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21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A0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424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560A1"/>
    <w:multiLevelType w:val="multilevel"/>
    <w:tmpl w:val="D45AF6DA"/>
    <w:name w:val="Bullets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ListNumber4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pStyle w:val="ListNumber5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F8208C0"/>
    <w:multiLevelType w:val="multilevel"/>
    <w:tmpl w:val="0AD83D4A"/>
    <w:lvl w:ilvl="0">
      <w:start w:val="1"/>
      <w:numFmt w:val="decimal"/>
      <w:pStyle w:val="BlockText"/>
      <w:lvlText w:val="%1.0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2CAC05BD"/>
    <w:multiLevelType w:val="multilevel"/>
    <w:tmpl w:val="81702680"/>
    <w:lvl w:ilvl="0">
      <w:start w:val="1"/>
      <w:numFmt w:val="decimal"/>
      <w:lvlRestart w:val="0"/>
      <w:pStyle w:val="SOTable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hint="default"/>
        <w:sz w:val="22"/>
      </w:rPr>
    </w:lvl>
    <w:lvl w:ilvl="3">
      <w:start w:val="1"/>
      <w:numFmt w:val="none"/>
      <w:lvlRestart w:val="0"/>
      <w:lvlText w:val=""/>
      <w:lvlJc w:val="left"/>
      <w:pPr>
        <w:tabs>
          <w:tab w:val="num" w:pos="3141"/>
        </w:tabs>
        <w:ind w:left="3141" w:hanging="36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3498"/>
        </w:tabs>
        <w:ind w:left="3498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861"/>
        </w:tabs>
        <w:ind w:left="3861" w:hanging="36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4218"/>
        </w:tabs>
        <w:ind w:left="4218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4581"/>
        </w:tabs>
        <w:ind w:left="4581" w:hanging="363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4938"/>
        </w:tabs>
        <w:ind w:left="4938" w:hanging="357"/>
      </w:pPr>
      <w:rPr>
        <w:rFonts w:hint="default"/>
      </w:rPr>
    </w:lvl>
  </w:abstractNum>
  <w:abstractNum w:abstractNumId="7" w15:restartNumberingAfterBreak="0">
    <w:nsid w:val="31D877C2"/>
    <w:multiLevelType w:val="multilevel"/>
    <w:tmpl w:val="0B6221A4"/>
    <w:styleLink w:val="HeadingList"/>
    <w:lvl w:ilvl="0">
      <w:start w:val="1"/>
      <w:numFmt w:val="none"/>
      <w:lvlText w:val="%11"/>
      <w:lvlJc w:val="left"/>
      <w:pPr>
        <w:tabs>
          <w:tab w:val="num" w:pos="851"/>
        </w:tabs>
        <w:ind w:left="851" w:hanging="851"/>
      </w:pPr>
      <w:rPr>
        <w:rFonts w:ascii="Tahoma" w:hAnsi="Tahoma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851" w:firstLine="0"/>
      </w:pPr>
      <w:rPr>
        <w:rFonts w:cs="Times New Roman" w:hint="default"/>
      </w:rPr>
    </w:lvl>
    <w:lvl w:ilvl="4">
      <w:start w:val="1"/>
      <w:numFmt w:val="upperLetter"/>
      <w:lvlRestart w:val="0"/>
      <w:lvlText w:val="APPENDIX %5"/>
      <w:lvlJc w:val="left"/>
      <w:pPr>
        <w:tabs>
          <w:tab w:val="num" w:pos="1985"/>
        </w:tabs>
        <w:ind w:left="1985" w:hanging="1985"/>
      </w:pPr>
      <w:rPr>
        <w:rFonts w:cs="Times New Roman" w:hint="default"/>
      </w:rPr>
    </w:lvl>
    <w:lvl w:ilvl="5">
      <w:start w:val="1"/>
      <w:numFmt w:val="decimal"/>
      <w:lvlText w:val="%5.%6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6">
      <w:start w:val="1"/>
      <w:numFmt w:val="decimal"/>
      <w:lvlText w:val="%5.%6.%7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5400"/>
        </w:tabs>
        <w:ind w:left="5184" w:hanging="1224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8" w15:restartNumberingAfterBreak="0">
    <w:nsid w:val="36DC46BB"/>
    <w:multiLevelType w:val="multilevel"/>
    <w:tmpl w:val="8324A196"/>
    <w:lvl w:ilvl="0">
      <w:start w:val="1"/>
      <w:numFmt w:val="bullet"/>
      <w:pStyle w:val="SO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6618"/>
        </w:tabs>
        <w:ind w:left="6618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978"/>
        </w:tabs>
        <w:ind w:left="6978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338"/>
        </w:tabs>
        <w:ind w:left="7338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698"/>
        </w:tabs>
        <w:ind w:left="7698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058"/>
        </w:tabs>
        <w:ind w:left="8058" w:hanging="360"/>
      </w:pPr>
      <w:rPr>
        <w:rFonts w:hint="default"/>
      </w:rPr>
    </w:lvl>
  </w:abstractNum>
  <w:abstractNum w:abstractNumId="9" w15:restartNumberingAfterBreak="0">
    <w:nsid w:val="53302051"/>
    <w:multiLevelType w:val="multilevel"/>
    <w:tmpl w:val="78F27676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" w:eastAsia="Malgun Gothic" w:hAnsi="Arial" w:cs="Times New Roman"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930"/>
        </w:tabs>
        <w:ind w:left="8930" w:hanging="851"/>
      </w:pPr>
      <w:rPr>
        <w:rFonts w:cs="Times New Roman" w:hint="default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851" w:firstLine="0"/>
      </w:pPr>
      <w:rPr>
        <w:rFonts w:cs="Times New Roman" w:hint="default"/>
      </w:rPr>
    </w:lvl>
    <w:lvl w:ilvl="4">
      <w:start w:val="1"/>
      <w:numFmt w:val="upperLetter"/>
      <w:lvlRestart w:val="0"/>
      <w:pStyle w:val="Heading5"/>
      <w:lvlText w:val="APPENDIX %5"/>
      <w:lvlJc w:val="left"/>
      <w:pPr>
        <w:tabs>
          <w:tab w:val="num" w:pos="1985"/>
        </w:tabs>
        <w:ind w:left="1985" w:hanging="1985"/>
      </w:pPr>
      <w:rPr>
        <w:rFonts w:cs="Times New Roman" w:hint="default"/>
      </w:rPr>
    </w:lvl>
    <w:lvl w:ilvl="5">
      <w:start w:val="1"/>
      <w:numFmt w:val="decimal"/>
      <w:pStyle w:val="Heading6"/>
      <w:lvlText w:val="%5.%6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6">
      <w:start w:val="1"/>
      <w:numFmt w:val="decimal"/>
      <w:pStyle w:val="Heading7"/>
      <w:lvlText w:val="%5.%6.%7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5400"/>
        </w:tabs>
        <w:ind w:left="5184" w:hanging="1224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10" w15:restartNumberingAfterBreak="0">
    <w:nsid w:val="55C41987"/>
    <w:multiLevelType w:val="hybridMultilevel"/>
    <w:tmpl w:val="665439FA"/>
    <w:lvl w:ilvl="0" w:tplc="5CD82FBA">
      <w:start w:val="24"/>
      <w:numFmt w:val="bullet"/>
      <w:lvlText w:val="※"/>
      <w:lvlJc w:val="left"/>
      <w:pPr>
        <w:ind w:left="1160" w:hanging="360"/>
      </w:pPr>
      <w:rPr>
        <w:rFonts w:ascii="Malgun Gothic" w:eastAsia="Malgun Gothic" w:hAnsi="Malgun Gothic" w:cs="Arial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57995BC3"/>
    <w:multiLevelType w:val="hybridMultilevel"/>
    <w:tmpl w:val="0DA0FFDA"/>
    <w:lvl w:ilvl="0" w:tplc="82DA5ECE">
      <w:start w:val="1"/>
      <w:numFmt w:val="bullet"/>
      <w:pStyle w:val="ChangeBa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2E24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8CB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43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087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78B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D60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36C7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167B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F555D"/>
    <w:multiLevelType w:val="multilevel"/>
    <w:tmpl w:val="039A7B8A"/>
    <w:lvl w:ilvl="0">
      <w:start w:val="1"/>
      <w:numFmt w:val="bullet"/>
      <w:pStyle w:val="SOBullets"/>
      <w:lvlText w:val=""/>
      <w:lvlJc w:val="left"/>
      <w:pPr>
        <w:tabs>
          <w:tab w:val="num" w:pos="851"/>
        </w:tabs>
        <w:ind w:left="14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418"/>
        </w:tabs>
        <w:ind w:left="1985" w:hanging="567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tabs>
          <w:tab w:val="num" w:pos="1985"/>
        </w:tabs>
        <w:ind w:left="2552" w:hanging="567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tabs>
          <w:tab w:val="num" w:pos="2552"/>
        </w:tabs>
        <w:ind w:left="3119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119"/>
        </w:tabs>
        <w:ind w:left="3686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4253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3"/>
        </w:tabs>
        <w:ind w:left="4820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20"/>
        </w:tabs>
        <w:ind w:left="538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387"/>
        </w:tabs>
        <w:ind w:left="5954" w:hanging="567"/>
      </w:pPr>
      <w:rPr>
        <w:rFonts w:hint="default"/>
      </w:rPr>
    </w:lvl>
  </w:abstractNum>
  <w:abstractNum w:abstractNumId="13" w15:restartNumberingAfterBreak="0">
    <w:nsid w:val="78F51442"/>
    <w:multiLevelType w:val="hybridMultilevel"/>
    <w:tmpl w:val="50203096"/>
    <w:lvl w:ilvl="0" w:tplc="916C71D4">
      <w:start w:val="5"/>
      <w:numFmt w:val="bullet"/>
      <w:lvlText w:val="-"/>
      <w:lvlJc w:val="left"/>
      <w:pPr>
        <w:ind w:left="78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5" w:hanging="400"/>
      </w:pPr>
      <w:rPr>
        <w:rFonts w:ascii="Wingdings" w:hAnsi="Wingdings" w:hint="default"/>
      </w:rPr>
    </w:lvl>
  </w:abstractNum>
  <w:abstractNum w:abstractNumId="14" w15:restartNumberingAfterBreak="0">
    <w:nsid w:val="7C5A51F3"/>
    <w:multiLevelType w:val="hybridMultilevel"/>
    <w:tmpl w:val="593CE4BE"/>
    <w:lvl w:ilvl="0" w:tplc="269C887C">
      <w:start w:val="1"/>
      <w:numFmt w:val="bullet"/>
      <w:pStyle w:val="Bullets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21738694">
    <w:abstractNumId w:val="12"/>
  </w:num>
  <w:num w:numId="2" w16cid:durableId="2107536101">
    <w:abstractNumId w:val="0"/>
  </w:num>
  <w:num w:numId="3" w16cid:durableId="1785608889">
    <w:abstractNumId w:val="11"/>
  </w:num>
  <w:num w:numId="4" w16cid:durableId="1033464306">
    <w:abstractNumId w:val="3"/>
  </w:num>
  <w:num w:numId="5" w16cid:durableId="91515158">
    <w:abstractNumId w:val="8"/>
  </w:num>
  <w:num w:numId="6" w16cid:durableId="983194325">
    <w:abstractNumId w:val="6"/>
  </w:num>
  <w:num w:numId="7" w16cid:durableId="2002467617">
    <w:abstractNumId w:val="7"/>
  </w:num>
  <w:num w:numId="8" w16cid:durableId="1769037869">
    <w:abstractNumId w:val="1"/>
  </w:num>
  <w:num w:numId="9" w16cid:durableId="1043481509">
    <w:abstractNumId w:val="4"/>
  </w:num>
  <w:num w:numId="10" w16cid:durableId="230166165">
    <w:abstractNumId w:val="14"/>
  </w:num>
  <w:num w:numId="11" w16cid:durableId="1322810426">
    <w:abstractNumId w:val="5"/>
  </w:num>
  <w:num w:numId="12" w16cid:durableId="1652322838">
    <w:abstractNumId w:val="13"/>
  </w:num>
  <w:num w:numId="13" w16cid:durableId="14945658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1291957">
    <w:abstractNumId w:val="9"/>
  </w:num>
  <w:num w:numId="15" w16cid:durableId="272328817">
    <w:abstractNumId w:val="2"/>
  </w:num>
  <w:num w:numId="16" w16cid:durableId="898054989">
    <w:abstractNumId w:val="10"/>
  </w:num>
  <w:num w:numId="17" w16cid:durableId="12998000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15940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oNotTrackFormatting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41"/>
    <w:rsid w:val="00000212"/>
    <w:rsid w:val="00000637"/>
    <w:rsid w:val="0000068E"/>
    <w:rsid w:val="00000FDB"/>
    <w:rsid w:val="0000103F"/>
    <w:rsid w:val="00001EF7"/>
    <w:rsid w:val="00001EFF"/>
    <w:rsid w:val="00002160"/>
    <w:rsid w:val="00002B7C"/>
    <w:rsid w:val="00002F9E"/>
    <w:rsid w:val="00004187"/>
    <w:rsid w:val="00006BB2"/>
    <w:rsid w:val="000078C2"/>
    <w:rsid w:val="0001018E"/>
    <w:rsid w:val="0001106B"/>
    <w:rsid w:val="00014074"/>
    <w:rsid w:val="00014D7C"/>
    <w:rsid w:val="00015708"/>
    <w:rsid w:val="00015CC6"/>
    <w:rsid w:val="00016F5F"/>
    <w:rsid w:val="00021783"/>
    <w:rsid w:val="00021A6F"/>
    <w:rsid w:val="00023F1A"/>
    <w:rsid w:val="00027211"/>
    <w:rsid w:val="00027B6B"/>
    <w:rsid w:val="00027DD4"/>
    <w:rsid w:val="0003097E"/>
    <w:rsid w:val="000313BB"/>
    <w:rsid w:val="0003187D"/>
    <w:rsid w:val="00031A4F"/>
    <w:rsid w:val="0003247C"/>
    <w:rsid w:val="000326DE"/>
    <w:rsid w:val="00032815"/>
    <w:rsid w:val="000328B2"/>
    <w:rsid w:val="000332E4"/>
    <w:rsid w:val="000340EF"/>
    <w:rsid w:val="00034398"/>
    <w:rsid w:val="00034D41"/>
    <w:rsid w:val="00034E48"/>
    <w:rsid w:val="00034F1D"/>
    <w:rsid w:val="000362F9"/>
    <w:rsid w:val="00037041"/>
    <w:rsid w:val="000370DC"/>
    <w:rsid w:val="00041ED3"/>
    <w:rsid w:val="000425BB"/>
    <w:rsid w:val="00042969"/>
    <w:rsid w:val="00042C70"/>
    <w:rsid w:val="00044720"/>
    <w:rsid w:val="000448C0"/>
    <w:rsid w:val="00044915"/>
    <w:rsid w:val="00045495"/>
    <w:rsid w:val="0004570A"/>
    <w:rsid w:val="000459CA"/>
    <w:rsid w:val="0004617F"/>
    <w:rsid w:val="00047308"/>
    <w:rsid w:val="00047416"/>
    <w:rsid w:val="00052A64"/>
    <w:rsid w:val="000534AC"/>
    <w:rsid w:val="00053697"/>
    <w:rsid w:val="00054FA4"/>
    <w:rsid w:val="0005580B"/>
    <w:rsid w:val="0005605A"/>
    <w:rsid w:val="00057244"/>
    <w:rsid w:val="00057807"/>
    <w:rsid w:val="00057E6D"/>
    <w:rsid w:val="00060EF8"/>
    <w:rsid w:val="000627DA"/>
    <w:rsid w:val="00062A2D"/>
    <w:rsid w:val="00062CB9"/>
    <w:rsid w:val="00062CD3"/>
    <w:rsid w:val="000631E6"/>
    <w:rsid w:val="00063A8E"/>
    <w:rsid w:val="00063D52"/>
    <w:rsid w:val="00064C93"/>
    <w:rsid w:val="00064FB7"/>
    <w:rsid w:val="00065BC2"/>
    <w:rsid w:val="000700D8"/>
    <w:rsid w:val="00070135"/>
    <w:rsid w:val="000708BA"/>
    <w:rsid w:val="00073D52"/>
    <w:rsid w:val="0007463E"/>
    <w:rsid w:val="000747D7"/>
    <w:rsid w:val="00074C84"/>
    <w:rsid w:val="00076721"/>
    <w:rsid w:val="00077BE1"/>
    <w:rsid w:val="00080422"/>
    <w:rsid w:val="00080498"/>
    <w:rsid w:val="00081CF9"/>
    <w:rsid w:val="000828B4"/>
    <w:rsid w:val="00083E22"/>
    <w:rsid w:val="000847B5"/>
    <w:rsid w:val="000848E7"/>
    <w:rsid w:val="00084975"/>
    <w:rsid w:val="00085A32"/>
    <w:rsid w:val="0008756A"/>
    <w:rsid w:val="00090446"/>
    <w:rsid w:val="00090E5F"/>
    <w:rsid w:val="00091802"/>
    <w:rsid w:val="00091CB1"/>
    <w:rsid w:val="00092B0B"/>
    <w:rsid w:val="0009329B"/>
    <w:rsid w:val="00095B0A"/>
    <w:rsid w:val="00096079"/>
    <w:rsid w:val="00096F94"/>
    <w:rsid w:val="000971AC"/>
    <w:rsid w:val="00097661"/>
    <w:rsid w:val="00097F77"/>
    <w:rsid w:val="00097F7B"/>
    <w:rsid w:val="000A111B"/>
    <w:rsid w:val="000A20F5"/>
    <w:rsid w:val="000A2873"/>
    <w:rsid w:val="000A319A"/>
    <w:rsid w:val="000A3A79"/>
    <w:rsid w:val="000A4631"/>
    <w:rsid w:val="000A49EA"/>
    <w:rsid w:val="000A4E6A"/>
    <w:rsid w:val="000A573E"/>
    <w:rsid w:val="000A5A3B"/>
    <w:rsid w:val="000A5B38"/>
    <w:rsid w:val="000B0E61"/>
    <w:rsid w:val="000B11E7"/>
    <w:rsid w:val="000B1900"/>
    <w:rsid w:val="000B2D42"/>
    <w:rsid w:val="000B2E3D"/>
    <w:rsid w:val="000B412A"/>
    <w:rsid w:val="000B4F49"/>
    <w:rsid w:val="000B5445"/>
    <w:rsid w:val="000B5758"/>
    <w:rsid w:val="000B5909"/>
    <w:rsid w:val="000B5EE2"/>
    <w:rsid w:val="000B613C"/>
    <w:rsid w:val="000B799A"/>
    <w:rsid w:val="000C07EB"/>
    <w:rsid w:val="000C0E43"/>
    <w:rsid w:val="000C15EE"/>
    <w:rsid w:val="000C443A"/>
    <w:rsid w:val="000C5053"/>
    <w:rsid w:val="000C636D"/>
    <w:rsid w:val="000C6B7E"/>
    <w:rsid w:val="000C6E95"/>
    <w:rsid w:val="000C744B"/>
    <w:rsid w:val="000C76F7"/>
    <w:rsid w:val="000C7957"/>
    <w:rsid w:val="000C7AEE"/>
    <w:rsid w:val="000D14C9"/>
    <w:rsid w:val="000D265B"/>
    <w:rsid w:val="000D484E"/>
    <w:rsid w:val="000D53AC"/>
    <w:rsid w:val="000D72C5"/>
    <w:rsid w:val="000D769A"/>
    <w:rsid w:val="000E077A"/>
    <w:rsid w:val="000E091C"/>
    <w:rsid w:val="000E1B22"/>
    <w:rsid w:val="000E2902"/>
    <w:rsid w:val="000E3AE6"/>
    <w:rsid w:val="000E3B25"/>
    <w:rsid w:val="000E4539"/>
    <w:rsid w:val="000E4EB4"/>
    <w:rsid w:val="000E583D"/>
    <w:rsid w:val="000E5D05"/>
    <w:rsid w:val="000E6957"/>
    <w:rsid w:val="000E6B9D"/>
    <w:rsid w:val="000E7C0B"/>
    <w:rsid w:val="000F017B"/>
    <w:rsid w:val="000F1E63"/>
    <w:rsid w:val="000F3334"/>
    <w:rsid w:val="000F340D"/>
    <w:rsid w:val="000F3B63"/>
    <w:rsid w:val="000F642D"/>
    <w:rsid w:val="000F6560"/>
    <w:rsid w:val="000F7A72"/>
    <w:rsid w:val="000F7FF9"/>
    <w:rsid w:val="001004EC"/>
    <w:rsid w:val="001005D7"/>
    <w:rsid w:val="00100D1B"/>
    <w:rsid w:val="001019A6"/>
    <w:rsid w:val="00102983"/>
    <w:rsid w:val="00104F40"/>
    <w:rsid w:val="00106DFD"/>
    <w:rsid w:val="001070AB"/>
    <w:rsid w:val="00107BE7"/>
    <w:rsid w:val="00107EF5"/>
    <w:rsid w:val="00110968"/>
    <w:rsid w:val="00111786"/>
    <w:rsid w:val="00111861"/>
    <w:rsid w:val="00111E0D"/>
    <w:rsid w:val="00111E0E"/>
    <w:rsid w:val="00114355"/>
    <w:rsid w:val="001145F1"/>
    <w:rsid w:val="001147AA"/>
    <w:rsid w:val="0011497D"/>
    <w:rsid w:val="00116310"/>
    <w:rsid w:val="00116BBA"/>
    <w:rsid w:val="00117C5C"/>
    <w:rsid w:val="001214E1"/>
    <w:rsid w:val="001239D3"/>
    <w:rsid w:val="00123DB0"/>
    <w:rsid w:val="0012495A"/>
    <w:rsid w:val="00127B63"/>
    <w:rsid w:val="0013049B"/>
    <w:rsid w:val="00130CD5"/>
    <w:rsid w:val="00132682"/>
    <w:rsid w:val="00133139"/>
    <w:rsid w:val="00134015"/>
    <w:rsid w:val="00134BCC"/>
    <w:rsid w:val="00136D9B"/>
    <w:rsid w:val="001374B3"/>
    <w:rsid w:val="001375C9"/>
    <w:rsid w:val="00141269"/>
    <w:rsid w:val="00141D52"/>
    <w:rsid w:val="00142210"/>
    <w:rsid w:val="00142555"/>
    <w:rsid w:val="001429C3"/>
    <w:rsid w:val="00143072"/>
    <w:rsid w:val="001451D1"/>
    <w:rsid w:val="00145524"/>
    <w:rsid w:val="0014566A"/>
    <w:rsid w:val="00145DB0"/>
    <w:rsid w:val="00146315"/>
    <w:rsid w:val="00147E52"/>
    <w:rsid w:val="0015287A"/>
    <w:rsid w:val="00152FA7"/>
    <w:rsid w:val="001553F9"/>
    <w:rsid w:val="001563EB"/>
    <w:rsid w:val="0015716D"/>
    <w:rsid w:val="00157F15"/>
    <w:rsid w:val="00157FAE"/>
    <w:rsid w:val="00160511"/>
    <w:rsid w:val="0016138A"/>
    <w:rsid w:val="001618A9"/>
    <w:rsid w:val="00162A05"/>
    <w:rsid w:val="00163C18"/>
    <w:rsid w:val="001641DE"/>
    <w:rsid w:val="001644A6"/>
    <w:rsid w:val="00164A53"/>
    <w:rsid w:val="001651C7"/>
    <w:rsid w:val="00166779"/>
    <w:rsid w:val="00166FC9"/>
    <w:rsid w:val="00167624"/>
    <w:rsid w:val="00167ED2"/>
    <w:rsid w:val="0017006E"/>
    <w:rsid w:val="001703A3"/>
    <w:rsid w:val="00171300"/>
    <w:rsid w:val="00171BED"/>
    <w:rsid w:val="00172541"/>
    <w:rsid w:val="001726DC"/>
    <w:rsid w:val="00173341"/>
    <w:rsid w:val="00174080"/>
    <w:rsid w:val="00174DC7"/>
    <w:rsid w:val="00174EFB"/>
    <w:rsid w:val="001753C8"/>
    <w:rsid w:val="00176845"/>
    <w:rsid w:val="0017760E"/>
    <w:rsid w:val="00177681"/>
    <w:rsid w:val="0017776C"/>
    <w:rsid w:val="00177868"/>
    <w:rsid w:val="00177F87"/>
    <w:rsid w:val="00180BCB"/>
    <w:rsid w:val="001828D0"/>
    <w:rsid w:val="00182D51"/>
    <w:rsid w:val="001831B0"/>
    <w:rsid w:val="001833D6"/>
    <w:rsid w:val="001842E0"/>
    <w:rsid w:val="00184391"/>
    <w:rsid w:val="00184F9D"/>
    <w:rsid w:val="00185498"/>
    <w:rsid w:val="00185B0B"/>
    <w:rsid w:val="0018616A"/>
    <w:rsid w:val="00187EAD"/>
    <w:rsid w:val="00190590"/>
    <w:rsid w:val="00190B48"/>
    <w:rsid w:val="00191115"/>
    <w:rsid w:val="0019139D"/>
    <w:rsid w:val="00191556"/>
    <w:rsid w:val="001920ED"/>
    <w:rsid w:val="00192FD5"/>
    <w:rsid w:val="0019309D"/>
    <w:rsid w:val="001932C8"/>
    <w:rsid w:val="00194BA1"/>
    <w:rsid w:val="00194EE3"/>
    <w:rsid w:val="00195BB9"/>
    <w:rsid w:val="00195C07"/>
    <w:rsid w:val="001976EB"/>
    <w:rsid w:val="001A1733"/>
    <w:rsid w:val="001A1BBB"/>
    <w:rsid w:val="001A28DC"/>
    <w:rsid w:val="001A32FD"/>
    <w:rsid w:val="001A365A"/>
    <w:rsid w:val="001A4645"/>
    <w:rsid w:val="001A5F87"/>
    <w:rsid w:val="001B1304"/>
    <w:rsid w:val="001B1AA3"/>
    <w:rsid w:val="001B1F6E"/>
    <w:rsid w:val="001B3846"/>
    <w:rsid w:val="001B67A2"/>
    <w:rsid w:val="001B7FE8"/>
    <w:rsid w:val="001C0514"/>
    <w:rsid w:val="001C1658"/>
    <w:rsid w:val="001C2307"/>
    <w:rsid w:val="001C3440"/>
    <w:rsid w:val="001C3FDC"/>
    <w:rsid w:val="001C41B1"/>
    <w:rsid w:val="001C561C"/>
    <w:rsid w:val="001C7996"/>
    <w:rsid w:val="001D0AA2"/>
    <w:rsid w:val="001D0D6E"/>
    <w:rsid w:val="001D0D71"/>
    <w:rsid w:val="001D0DF0"/>
    <w:rsid w:val="001D10DA"/>
    <w:rsid w:val="001D1299"/>
    <w:rsid w:val="001D1AD5"/>
    <w:rsid w:val="001D1DA9"/>
    <w:rsid w:val="001D1EC6"/>
    <w:rsid w:val="001D3997"/>
    <w:rsid w:val="001D4344"/>
    <w:rsid w:val="001D5880"/>
    <w:rsid w:val="001D5984"/>
    <w:rsid w:val="001D5F0E"/>
    <w:rsid w:val="001E09FB"/>
    <w:rsid w:val="001E0C41"/>
    <w:rsid w:val="001E1B40"/>
    <w:rsid w:val="001E2C17"/>
    <w:rsid w:val="001E33FD"/>
    <w:rsid w:val="001E3FCE"/>
    <w:rsid w:val="001E4B7F"/>
    <w:rsid w:val="001E5B0A"/>
    <w:rsid w:val="001E72F1"/>
    <w:rsid w:val="001E7352"/>
    <w:rsid w:val="001E766E"/>
    <w:rsid w:val="001E7775"/>
    <w:rsid w:val="001F1842"/>
    <w:rsid w:val="001F1E99"/>
    <w:rsid w:val="001F253D"/>
    <w:rsid w:val="001F26AF"/>
    <w:rsid w:val="001F2DBD"/>
    <w:rsid w:val="001F3128"/>
    <w:rsid w:val="001F3765"/>
    <w:rsid w:val="001F45A7"/>
    <w:rsid w:val="001F4C2B"/>
    <w:rsid w:val="001F647B"/>
    <w:rsid w:val="001F6982"/>
    <w:rsid w:val="001F6D84"/>
    <w:rsid w:val="001F6F71"/>
    <w:rsid w:val="001F79F5"/>
    <w:rsid w:val="0020099D"/>
    <w:rsid w:val="00200C6F"/>
    <w:rsid w:val="002014A8"/>
    <w:rsid w:val="00202189"/>
    <w:rsid w:val="00203AB1"/>
    <w:rsid w:val="002041C7"/>
    <w:rsid w:val="00204C31"/>
    <w:rsid w:val="00207717"/>
    <w:rsid w:val="00207736"/>
    <w:rsid w:val="00207F72"/>
    <w:rsid w:val="00210192"/>
    <w:rsid w:val="0021052D"/>
    <w:rsid w:val="002107D8"/>
    <w:rsid w:val="0021179B"/>
    <w:rsid w:val="00212CCD"/>
    <w:rsid w:val="00213E9C"/>
    <w:rsid w:val="00213F6E"/>
    <w:rsid w:val="002152EF"/>
    <w:rsid w:val="00215C77"/>
    <w:rsid w:val="0021764E"/>
    <w:rsid w:val="00217ACA"/>
    <w:rsid w:val="002219DD"/>
    <w:rsid w:val="002235B2"/>
    <w:rsid w:val="00223D7B"/>
    <w:rsid w:val="002248C7"/>
    <w:rsid w:val="002263AE"/>
    <w:rsid w:val="00226EE0"/>
    <w:rsid w:val="002301A3"/>
    <w:rsid w:val="0023082E"/>
    <w:rsid w:val="002329CF"/>
    <w:rsid w:val="002338B0"/>
    <w:rsid w:val="00233DD9"/>
    <w:rsid w:val="00234A94"/>
    <w:rsid w:val="00234FA6"/>
    <w:rsid w:val="002356E2"/>
    <w:rsid w:val="00235AD2"/>
    <w:rsid w:val="00236248"/>
    <w:rsid w:val="00236452"/>
    <w:rsid w:val="00237546"/>
    <w:rsid w:val="00237938"/>
    <w:rsid w:val="00241F56"/>
    <w:rsid w:val="0024225D"/>
    <w:rsid w:val="00242532"/>
    <w:rsid w:val="0024442D"/>
    <w:rsid w:val="00244D03"/>
    <w:rsid w:val="00244F27"/>
    <w:rsid w:val="00245B9B"/>
    <w:rsid w:val="00246213"/>
    <w:rsid w:val="00247B57"/>
    <w:rsid w:val="00247C6C"/>
    <w:rsid w:val="0025066A"/>
    <w:rsid w:val="00250E8E"/>
    <w:rsid w:val="00251916"/>
    <w:rsid w:val="00251B11"/>
    <w:rsid w:val="00251D7F"/>
    <w:rsid w:val="00252A80"/>
    <w:rsid w:val="00254BE5"/>
    <w:rsid w:val="00254F79"/>
    <w:rsid w:val="0025700E"/>
    <w:rsid w:val="002574F0"/>
    <w:rsid w:val="002605D1"/>
    <w:rsid w:val="00260E0D"/>
    <w:rsid w:val="002613CE"/>
    <w:rsid w:val="002637B1"/>
    <w:rsid w:val="00263CE8"/>
    <w:rsid w:val="0026425D"/>
    <w:rsid w:val="00264493"/>
    <w:rsid w:val="00264DA7"/>
    <w:rsid w:val="00265A96"/>
    <w:rsid w:val="00265F47"/>
    <w:rsid w:val="00266391"/>
    <w:rsid w:val="00266565"/>
    <w:rsid w:val="002671BD"/>
    <w:rsid w:val="0026742B"/>
    <w:rsid w:val="002701FB"/>
    <w:rsid w:val="002708FF"/>
    <w:rsid w:val="002720C7"/>
    <w:rsid w:val="0027313F"/>
    <w:rsid w:val="00273F46"/>
    <w:rsid w:val="00275952"/>
    <w:rsid w:val="00275D40"/>
    <w:rsid w:val="00275FD2"/>
    <w:rsid w:val="002768E8"/>
    <w:rsid w:val="00276F0E"/>
    <w:rsid w:val="00280F39"/>
    <w:rsid w:val="0028159D"/>
    <w:rsid w:val="00283FA1"/>
    <w:rsid w:val="002845C3"/>
    <w:rsid w:val="002861DB"/>
    <w:rsid w:val="00287756"/>
    <w:rsid w:val="00290310"/>
    <w:rsid w:val="00291555"/>
    <w:rsid w:val="0029159C"/>
    <w:rsid w:val="00291F88"/>
    <w:rsid w:val="00292115"/>
    <w:rsid w:val="00292800"/>
    <w:rsid w:val="00292AF4"/>
    <w:rsid w:val="00292D12"/>
    <w:rsid w:val="00293AB9"/>
    <w:rsid w:val="002943D4"/>
    <w:rsid w:val="00294CDC"/>
    <w:rsid w:val="00294FC6"/>
    <w:rsid w:val="002952E4"/>
    <w:rsid w:val="002953E8"/>
    <w:rsid w:val="002964D6"/>
    <w:rsid w:val="00297F4D"/>
    <w:rsid w:val="002A2239"/>
    <w:rsid w:val="002A3089"/>
    <w:rsid w:val="002A4670"/>
    <w:rsid w:val="002A56BA"/>
    <w:rsid w:val="002A5881"/>
    <w:rsid w:val="002A66FC"/>
    <w:rsid w:val="002A67BB"/>
    <w:rsid w:val="002A6BBC"/>
    <w:rsid w:val="002B0823"/>
    <w:rsid w:val="002B1B52"/>
    <w:rsid w:val="002B3040"/>
    <w:rsid w:val="002B4529"/>
    <w:rsid w:val="002B64F8"/>
    <w:rsid w:val="002C0A65"/>
    <w:rsid w:val="002C236C"/>
    <w:rsid w:val="002C2380"/>
    <w:rsid w:val="002C2766"/>
    <w:rsid w:val="002C2960"/>
    <w:rsid w:val="002C29D7"/>
    <w:rsid w:val="002C2DF9"/>
    <w:rsid w:val="002C3BC9"/>
    <w:rsid w:val="002C60C3"/>
    <w:rsid w:val="002C6D8F"/>
    <w:rsid w:val="002C6F0C"/>
    <w:rsid w:val="002C7CCC"/>
    <w:rsid w:val="002D1127"/>
    <w:rsid w:val="002D1467"/>
    <w:rsid w:val="002D1754"/>
    <w:rsid w:val="002D2537"/>
    <w:rsid w:val="002D3131"/>
    <w:rsid w:val="002E116F"/>
    <w:rsid w:val="002E1C3C"/>
    <w:rsid w:val="002E4487"/>
    <w:rsid w:val="002E4DEB"/>
    <w:rsid w:val="002E4ECC"/>
    <w:rsid w:val="002E58A0"/>
    <w:rsid w:val="002E6E8A"/>
    <w:rsid w:val="002E7300"/>
    <w:rsid w:val="002F085C"/>
    <w:rsid w:val="002F0E92"/>
    <w:rsid w:val="002F17A9"/>
    <w:rsid w:val="002F184C"/>
    <w:rsid w:val="002F2BFE"/>
    <w:rsid w:val="002F3740"/>
    <w:rsid w:val="002F59CB"/>
    <w:rsid w:val="002F690E"/>
    <w:rsid w:val="002F6AA5"/>
    <w:rsid w:val="002F6B44"/>
    <w:rsid w:val="002F71A9"/>
    <w:rsid w:val="002F7795"/>
    <w:rsid w:val="002F7B3B"/>
    <w:rsid w:val="003005A3"/>
    <w:rsid w:val="0030118A"/>
    <w:rsid w:val="003015C9"/>
    <w:rsid w:val="00302EE2"/>
    <w:rsid w:val="00303A69"/>
    <w:rsid w:val="00303EA2"/>
    <w:rsid w:val="0030549F"/>
    <w:rsid w:val="00307060"/>
    <w:rsid w:val="003127F9"/>
    <w:rsid w:val="00312F7B"/>
    <w:rsid w:val="003136A0"/>
    <w:rsid w:val="00315498"/>
    <w:rsid w:val="003154EC"/>
    <w:rsid w:val="00315561"/>
    <w:rsid w:val="003163FD"/>
    <w:rsid w:val="003171E0"/>
    <w:rsid w:val="003179C6"/>
    <w:rsid w:val="00320284"/>
    <w:rsid w:val="0032031C"/>
    <w:rsid w:val="003203FF"/>
    <w:rsid w:val="003208F2"/>
    <w:rsid w:val="00320EC5"/>
    <w:rsid w:val="00321739"/>
    <w:rsid w:val="00321DE0"/>
    <w:rsid w:val="003227A6"/>
    <w:rsid w:val="00323970"/>
    <w:rsid w:val="00323C0F"/>
    <w:rsid w:val="00325F0B"/>
    <w:rsid w:val="00326533"/>
    <w:rsid w:val="00330A66"/>
    <w:rsid w:val="00330AC7"/>
    <w:rsid w:val="00331E6D"/>
    <w:rsid w:val="003320CA"/>
    <w:rsid w:val="003326F5"/>
    <w:rsid w:val="00333344"/>
    <w:rsid w:val="00333B6B"/>
    <w:rsid w:val="00333B98"/>
    <w:rsid w:val="0033449F"/>
    <w:rsid w:val="003353D8"/>
    <w:rsid w:val="00335B9E"/>
    <w:rsid w:val="00335F81"/>
    <w:rsid w:val="00337EE6"/>
    <w:rsid w:val="003401C3"/>
    <w:rsid w:val="00341A75"/>
    <w:rsid w:val="00341C05"/>
    <w:rsid w:val="00343075"/>
    <w:rsid w:val="003434E0"/>
    <w:rsid w:val="00343BD1"/>
    <w:rsid w:val="003443CB"/>
    <w:rsid w:val="003443E3"/>
    <w:rsid w:val="00344F81"/>
    <w:rsid w:val="003456A7"/>
    <w:rsid w:val="00345D91"/>
    <w:rsid w:val="00347102"/>
    <w:rsid w:val="00347487"/>
    <w:rsid w:val="00352799"/>
    <w:rsid w:val="00352FB0"/>
    <w:rsid w:val="003532A6"/>
    <w:rsid w:val="003533E2"/>
    <w:rsid w:val="0035390E"/>
    <w:rsid w:val="0035539E"/>
    <w:rsid w:val="00356447"/>
    <w:rsid w:val="0035766B"/>
    <w:rsid w:val="00361058"/>
    <w:rsid w:val="00361EA8"/>
    <w:rsid w:val="00362C64"/>
    <w:rsid w:val="00362EFD"/>
    <w:rsid w:val="00363CB9"/>
    <w:rsid w:val="00364004"/>
    <w:rsid w:val="0036796D"/>
    <w:rsid w:val="00367A11"/>
    <w:rsid w:val="00367EFB"/>
    <w:rsid w:val="00372183"/>
    <w:rsid w:val="00376D56"/>
    <w:rsid w:val="0038135D"/>
    <w:rsid w:val="003819D6"/>
    <w:rsid w:val="00382331"/>
    <w:rsid w:val="0038308E"/>
    <w:rsid w:val="00384DF8"/>
    <w:rsid w:val="00386B61"/>
    <w:rsid w:val="00386C67"/>
    <w:rsid w:val="00387758"/>
    <w:rsid w:val="003900DA"/>
    <w:rsid w:val="00390956"/>
    <w:rsid w:val="00391797"/>
    <w:rsid w:val="003920CF"/>
    <w:rsid w:val="00392CC1"/>
    <w:rsid w:val="00393E51"/>
    <w:rsid w:val="00394C3E"/>
    <w:rsid w:val="003953A3"/>
    <w:rsid w:val="00395B85"/>
    <w:rsid w:val="00395D59"/>
    <w:rsid w:val="00396C79"/>
    <w:rsid w:val="00397386"/>
    <w:rsid w:val="003A15FC"/>
    <w:rsid w:val="003A1DE4"/>
    <w:rsid w:val="003A3296"/>
    <w:rsid w:val="003A3FBA"/>
    <w:rsid w:val="003A4B3C"/>
    <w:rsid w:val="003A53E7"/>
    <w:rsid w:val="003A5557"/>
    <w:rsid w:val="003A5746"/>
    <w:rsid w:val="003A67EE"/>
    <w:rsid w:val="003A7920"/>
    <w:rsid w:val="003B1050"/>
    <w:rsid w:val="003B288B"/>
    <w:rsid w:val="003B3629"/>
    <w:rsid w:val="003B4A1A"/>
    <w:rsid w:val="003B5149"/>
    <w:rsid w:val="003B62AD"/>
    <w:rsid w:val="003C06A2"/>
    <w:rsid w:val="003C2C77"/>
    <w:rsid w:val="003C31ED"/>
    <w:rsid w:val="003C40C8"/>
    <w:rsid w:val="003D0E2B"/>
    <w:rsid w:val="003D2304"/>
    <w:rsid w:val="003D2B0D"/>
    <w:rsid w:val="003D3A8E"/>
    <w:rsid w:val="003D3B17"/>
    <w:rsid w:val="003D4C76"/>
    <w:rsid w:val="003E01E9"/>
    <w:rsid w:val="003E0F0E"/>
    <w:rsid w:val="003E156B"/>
    <w:rsid w:val="003E22CC"/>
    <w:rsid w:val="003E2951"/>
    <w:rsid w:val="003E35FB"/>
    <w:rsid w:val="003E37A9"/>
    <w:rsid w:val="003E5C3C"/>
    <w:rsid w:val="003E5FA6"/>
    <w:rsid w:val="003F0BBC"/>
    <w:rsid w:val="003F1021"/>
    <w:rsid w:val="003F250C"/>
    <w:rsid w:val="003F30C7"/>
    <w:rsid w:val="003F31AC"/>
    <w:rsid w:val="003F47F5"/>
    <w:rsid w:val="004003A1"/>
    <w:rsid w:val="00400C8F"/>
    <w:rsid w:val="00401211"/>
    <w:rsid w:val="00401325"/>
    <w:rsid w:val="0040492A"/>
    <w:rsid w:val="00406CE6"/>
    <w:rsid w:val="00410416"/>
    <w:rsid w:val="00411373"/>
    <w:rsid w:val="00412476"/>
    <w:rsid w:val="0041275F"/>
    <w:rsid w:val="00412DED"/>
    <w:rsid w:val="00413A36"/>
    <w:rsid w:val="00413EF5"/>
    <w:rsid w:val="0041508E"/>
    <w:rsid w:val="00415170"/>
    <w:rsid w:val="004163C6"/>
    <w:rsid w:val="0041698F"/>
    <w:rsid w:val="00416E62"/>
    <w:rsid w:val="00416FB1"/>
    <w:rsid w:val="0041735F"/>
    <w:rsid w:val="00420949"/>
    <w:rsid w:val="00422E13"/>
    <w:rsid w:val="004259AA"/>
    <w:rsid w:val="00425F56"/>
    <w:rsid w:val="004266EE"/>
    <w:rsid w:val="00430E26"/>
    <w:rsid w:val="004319C9"/>
    <w:rsid w:val="00432833"/>
    <w:rsid w:val="00433F6A"/>
    <w:rsid w:val="00434D01"/>
    <w:rsid w:val="00435AA4"/>
    <w:rsid w:val="00435B4C"/>
    <w:rsid w:val="00435ECD"/>
    <w:rsid w:val="004364F6"/>
    <w:rsid w:val="00436848"/>
    <w:rsid w:val="00437BE6"/>
    <w:rsid w:val="0044070E"/>
    <w:rsid w:val="00441DE2"/>
    <w:rsid w:val="0044221E"/>
    <w:rsid w:val="004428B9"/>
    <w:rsid w:val="004441FA"/>
    <w:rsid w:val="00444DA0"/>
    <w:rsid w:val="00444F08"/>
    <w:rsid w:val="00445EEB"/>
    <w:rsid w:val="004462AF"/>
    <w:rsid w:val="004462FB"/>
    <w:rsid w:val="004466ED"/>
    <w:rsid w:val="004468ED"/>
    <w:rsid w:val="00447CFF"/>
    <w:rsid w:val="00450794"/>
    <w:rsid w:val="00451391"/>
    <w:rsid w:val="00453E76"/>
    <w:rsid w:val="00454274"/>
    <w:rsid w:val="004542C4"/>
    <w:rsid w:val="00454B79"/>
    <w:rsid w:val="00455312"/>
    <w:rsid w:val="00457347"/>
    <w:rsid w:val="00460570"/>
    <w:rsid w:val="00460610"/>
    <w:rsid w:val="00461335"/>
    <w:rsid w:val="00461425"/>
    <w:rsid w:val="00463607"/>
    <w:rsid w:val="00464765"/>
    <w:rsid w:val="00465987"/>
    <w:rsid w:val="00466A2F"/>
    <w:rsid w:val="00470B5F"/>
    <w:rsid w:val="00471BAC"/>
    <w:rsid w:val="0047363A"/>
    <w:rsid w:val="004764D1"/>
    <w:rsid w:val="00476F44"/>
    <w:rsid w:val="00476FB0"/>
    <w:rsid w:val="00480439"/>
    <w:rsid w:val="00480E68"/>
    <w:rsid w:val="0048123B"/>
    <w:rsid w:val="00482A2A"/>
    <w:rsid w:val="00482BF4"/>
    <w:rsid w:val="00483CC4"/>
    <w:rsid w:val="0048453E"/>
    <w:rsid w:val="00484CC4"/>
    <w:rsid w:val="00485A77"/>
    <w:rsid w:val="00487B4E"/>
    <w:rsid w:val="00487EC4"/>
    <w:rsid w:val="00490B22"/>
    <w:rsid w:val="00494DF1"/>
    <w:rsid w:val="004962F5"/>
    <w:rsid w:val="0049775B"/>
    <w:rsid w:val="004A0941"/>
    <w:rsid w:val="004A1C91"/>
    <w:rsid w:val="004A2021"/>
    <w:rsid w:val="004A2049"/>
    <w:rsid w:val="004A370C"/>
    <w:rsid w:val="004A3AB1"/>
    <w:rsid w:val="004A40E9"/>
    <w:rsid w:val="004A41B3"/>
    <w:rsid w:val="004A4B17"/>
    <w:rsid w:val="004A5AC1"/>
    <w:rsid w:val="004A5BB2"/>
    <w:rsid w:val="004A5C82"/>
    <w:rsid w:val="004A76BB"/>
    <w:rsid w:val="004A7D6C"/>
    <w:rsid w:val="004B137D"/>
    <w:rsid w:val="004B2C23"/>
    <w:rsid w:val="004B3287"/>
    <w:rsid w:val="004B3D74"/>
    <w:rsid w:val="004B702A"/>
    <w:rsid w:val="004B764E"/>
    <w:rsid w:val="004B76B8"/>
    <w:rsid w:val="004B79C2"/>
    <w:rsid w:val="004B7B61"/>
    <w:rsid w:val="004C00F4"/>
    <w:rsid w:val="004C0BD3"/>
    <w:rsid w:val="004C1761"/>
    <w:rsid w:val="004C2008"/>
    <w:rsid w:val="004C2C63"/>
    <w:rsid w:val="004C56B8"/>
    <w:rsid w:val="004C58C7"/>
    <w:rsid w:val="004C6604"/>
    <w:rsid w:val="004C69F7"/>
    <w:rsid w:val="004C6BC7"/>
    <w:rsid w:val="004C6F19"/>
    <w:rsid w:val="004C793D"/>
    <w:rsid w:val="004D0D01"/>
    <w:rsid w:val="004D2155"/>
    <w:rsid w:val="004D25C9"/>
    <w:rsid w:val="004D26E5"/>
    <w:rsid w:val="004D28DF"/>
    <w:rsid w:val="004D32BB"/>
    <w:rsid w:val="004D3EC5"/>
    <w:rsid w:val="004D45E7"/>
    <w:rsid w:val="004D5819"/>
    <w:rsid w:val="004D6129"/>
    <w:rsid w:val="004D649F"/>
    <w:rsid w:val="004D6F24"/>
    <w:rsid w:val="004D7634"/>
    <w:rsid w:val="004D7B28"/>
    <w:rsid w:val="004E0C40"/>
    <w:rsid w:val="004E0D38"/>
    <w:rsid w:val="004E306E"/>
    <w:rsid w:val="004E43DB"/>
    <w:rsid w:val="004E4502"/>
    <w:rsid w:val="004E4E79"/>
    <w:rsid w:val="004E5E56"/>
    <w:rsid w:val="004E6160"/>
    <w:rsid w:val="004E721B"/>
    <w:rsid w:val="004E744F"/>
    <w:rsid w:val="004F0DB4"/>
    <w:rsid w:val="004F12DF"/>
    <w:rsid w:val="004F1C99"/>
    <w:rsid w:val="004F2036"/>
    <w:rsid w:val="004F28B2"/>
    <w:rsid w:val="004F3041"/>
    <w:rsid w:val="004F3871"/>
    <w:rsid w:val="004F4095"/>
    <w:rsid w:val="004F4521"/>
    <w:rsid w:val="004F459A"/>
    <w:rsid w:val="004F48AF"/>
    <w:rsid w:val="004F58F4"/>
    <w:rsid w:val="004F59CF"/>
    <w:rsid w:val="004F5B94"/>
    <w:rsid w:val="004F6369"/>
    <w:rsid w:val="004F7984"/>
    <w:rsid w:val="004F7E0A"/>
    <w:rsid w:val="005001E8"/>
    <w:rsid w:val="00500B79"/>
    <w:rsid w:val="00501020"/>
    <w:rsid w:val="00501056"/>
    <w:rsid w:val="00502B08"/>
    <w:rsid w:val="00502EC3"/>
    <w:rsid w:val="0050493C"/>
    <w:rsid w:val="0050496F"/>
    <w:rsid w:val="00505347"/>
    <w:rsid w:val="00505605"/>
    <w:rsid w:val="00505E47"/>
    <w:rsid w:val="005065A6"/>
    <w:rsid w:val="00507BD4"/>
    <w:rsid w:val="005134E8"/>
    <w:rsid w:val="005138BE"/>
    <w:rsid w:val="005146AB"/>
    <w:rsid w:val="00516148"/>
    <w:rsid w:val="00516669"/>
    <w:rsid w:val="00520A67"/>
    <w:rsid w:val="005218C0"/>
    <w:rsid w:val="005218EA"/>
    <w:rsid w:val="00523AF1"/>
    <w:rsid w:val="00525AA5"/>
    <w:rsid w:val="00526545"/>
    <w:rsid w:val="00526DF0"/>
    <w:rsid w:val="0053251D"/>
    <w:rsid w:val="00532C8B"/>
    <w:rsid w:val="00533222"/>
    <w:rsid w:val="005335AE"/>
    <w:rsid w:val="00533A96"/>
    <w:rsid w:val="00533E89"/>
    <w:rsid w:val="00534544"/>
    <w:rsid w:val="005354EA"/>
    <w:rsid w:val="0053551F"/>
    <w:rsid w:val="005367CB"/>
    <w:rsid w:val="005374B8"/>
    <w:rsid w:val="00537694"/>
    <w:rsid w:val="005408DE"/>
    <w:rsid w:val="00540F0D"/>
    <w:rsid w:val="00541AB9"/>
    <w:rsid w:val="005440CA"/>
    <w:rsid w:val="0054474D"/>
    <w:rsid w:val="00545488"/>
    <w:rsid w:val="00547473"/>
    <w:rsid w:val="00547D4F"/>
    <w:rsid w:val="00551F5D"/>
    <w:rsid w:val="00552050"/>
    <w:rsid w:val="00552A4D"/>
    <w:rsid w:val="0055344E"/>
    <w:rsid w:val="00555A87"/>
    <w:rsid w:val="00555C51"/>
    <w:rsid w:val="00556028"/>
    <w:rsid w:val="0055663C"/>
    <w:rsid w:val="00556C1E"/>
    <w:rsid w:val="00557745"/>
    <w:rsid w:val="005617C8"/>
    <w:rsid w:val="00561F06"/>
    <w:rsid w:val="0056422E"/>
    <w:rsid w:val="0056543F"/>
    <w:rsid w:val="00565A8A"/>
    <w:rsid w:val="0056644D"/>
    <w:rsid w:val="00567218"/>
    <w:rsid w:val="00567905"/>
    <w:rsid w:val="00567EF2"/>
    <w:rsid w:val="0057090E"/>
    <w:rsid w:val="005726BA"/>
    <w:rsid w:val="005727AD"/>
    <w:rsid w:val="00572B26"/>
    <w:rsid w:val="005731C1"/>
    <w:rsid w:val="0057367B"/>
    <w:rsid w:val="00574CC1"/>
    <w:rsid w:val="00574D86"/>
    <w:rsid w:val="005758C6"/>
    <w:rsid w:val="00575D65"/>
    <w:rsid w:val="0057626A"/>
    <w:rsid w:val="005800E9"/>
    <w:rsid w:val="00580217"/>
    <w:rsid w:val="0058123A"/>
    <w:rsid w:val="005832AD"/>
    <w:rsid w:val="0058358C"/>
    <w:rsid w:val="005842A5"/>
    <w:rsid w:val="00585955"/>
    <w:rsid w:val="00585B1B"/>
    <w:rsid w:val="00587573"/>
    <w:rsid w:val="005878FC"/>
    <w:rsid w:val="005919BE"/>
    <w:rsid w:val="00593791"/>
    <w:rsid w:val="00594603"/>
    <w:rsid w:val="00594A40"/>
    <w:rsid w:val="00595259"/>
    <w:rsid w:val="0059621C"/>
    <w:rsid w:val="0059674A"/>
    <w:rsid w:val="005A001F"/>
    <w:rsid w:val="005A0FA4"/>
    <w:rsid w:val="005A1E68"/>
    <w:rsid w:val="005A38DA"/>
    <w:rsid w:val="005A3CEA"/>
    <w:rsid w:val="005A3EF2"/>
    <w:rsid w:val="005A5B83"/>
    <w:rsid w:val="005A6722"/>
    <w:rsid w:val="005A7117"/>
    <w:rsid w:val="005A7A3E"/>
    <w:rsid w:val="005B1A32"/>
    <w:rsid w:val="005B2569"/>
    <w:rsid w:val="005B350F"/>
    <w:rsid w:val="005B4E83"/>
    <w:rsid w:val="005B51A1"/>
    <w:rsid w:val="005B7C7E"/>
    <w:rsid w:val="005C212E"/>
    <w:rsid w:val="005C29AB"/>
    <w:rsid w:val="005C5055"/>
    <w:rsid w:val="005C618C"/>
    <w:rsid w:val="005C75AF"/>
    <w:rsid w:val="005D0444"/>
    <w:rsid w:val="005D1D26"/>
    <w:rsid w:val="005D2616"/>
    <w:rsid w:val="005D4338"/>
    <w:rsid w:val="005D4DD0"/>
    <w:rsid w:val="005D6E25"/>
    <w:rsid w:val="005D7225"/>
    <w:rsid w:val="005D7F5F"/>
    <w:rsid w:val="005E0FD7"/>
    <w:rsid w:val="005E11AD"/>
    <w:rsid w:val="005E251D"/>
    <w:rsid w:val="005E2815"/>
    <w:rsid w:val="005E3C23"/>
    <w:rsid w:val="005E3C42"/>
    <w:rsid w:val="005E7C81"/>
    <w:rsid w:val="005F1442"/>
    <w:rsid w:val="005F21A3"/>
    <w:rsid w:val="005F2DA2"/>
    <w:rsid w:val="005F404B"/>
    <w:rsid w:val="005F4432"/>
    <w:rsid w:val="005F47C4"/>
    <w:rsid w:val="005F493E"/>
    <w:rsid w:val="005F5083"/>
    <w:rsid w:val="005F5793"/>
    <w:rsid w:val="005F57E2"/>
    <w:rsid w:val="005F7812"/>
    <w:rsid w:val="006008C0"/>
    <w:rsid w:val="006012AC"/>
    <w:rsid w:val="00601709"/>
    <w:rsid w:val="00602276"/>
    <w:rsid w:val="0060319C"/>
    <w:rsid w:val="0060361E"/>
    <w:rsid w:val="00603C46"/>
    <w:rsid w:val="00604270"/>
    <w:rsid w:val="006053B0"/>
    <w:rsid w:val="006058CE"/>
    <w:rsid w:val="00610344"/>
    <w:rsid w:val="006109E8"/>
    <w:rsid w:val="00612017"/>
    <w:rsid w:val="0061215D"/>
    <w:rsid w:val="00612DB1"/>
    <w:rsid w:val="00612E9D"/>
    <w:rsid w:val="00613A47"/>
    <w:rsid w:val="00614460"/>
    <w:rsid w:val="006145FD"/>
    <w:rsid w:val="0062012A"/>
    <w:rsid w:val="00620E40"/>
    <w:rsid w:val="00621729"/>
    <w:rsid w:val="00622CFE"/>
    <w:rsid w:val="0062479C"/>
    <w:rsid w:val="00625012"/>
    <w:rsid w:val="0062530D"/>
    <w:rsid w:val="0062555D"/>
    <w:rsid w:val="00625581"/>
    <w:rsid w:val="00626E33"/>
    <w:rsid w:val="0063147F"/>
    <w:rsid w:val="00631501"/>
    <w:rsid w:val="00631D84"/>
    <w:rsid w:val="006327F7"/>
    <w:rsid w:val="0063416C"/>
    <w:rsid w:val="0063448D"/>
    <w:rsid w:val="00635F09"/>
    <w:rsid w:val="00637242"/>
    <w:rsid w:val="00637DDD"/>
    <w:rsid w:val="00640727"/>
    <w:rsid w:val="006410DF"/>
    <w:rsid w:val="00641635"/>
    <w:rsid w:val="00641A47"/>
    <w:rsid w:val="0064209B"/>
    <w:rsid w:val="006421C0"/>
    <w:rsid w:val="00643237"/>
    <w:rsid w:val="006437EE"/>
    <w:rsid w:val="006438BE"/>
    <w:rsid w:val="00643CE7"/>
    <w:rsid w:val="00643D2F"/>
    <w:rsid w:val="00643EC4"/>
    <w:rsid w:val="00644582"/>
    <w:rsid w:val="00644A94"/>
    <w:rsid w:val="00646BD7"/>
    <w:rsid w:val="00647A44"/>
    <w:rsid w:val="00647F85"/>
    <w:rsid w:val="00651289"/>
    <w:rsid w:val="0065189D"/>
    <w:rsid w:val="006521F0"/>
    <w:rsid w:val="00652CCC"/>
    <w:rsid w:val="00652D1B"/>
    <w:rsid w:val="00652D96"/>
    <w:rsid w:val="006533B0"/>
    <w:rsid w:val="0065518A"/>
    <w:rsid w:val="00655AB7"/>
    <w:rsid w:val="00655D04"/>
    <w:rsid w:val="00656AE6"/>
    <w:rsid w:val="00656D64"/>
    <w:rsid w:val="00656F20"/>
    <w:rsid w:val="006572F7"/>
    <w:rsid w:val="00660234"/>
    <w:rsid w:val="00660244"/>
    <w:rsid w:val="00660658"/>
    <w:rsid w:val="00661A0E"/>
    <w:rsid w:val="00662499"/>
    <w:rsid w:val="00662F06"/>
    <w:rsid w:val="00663571"/>
    <w:rsid w:val="006709A1"/>
    <w:rsid w:val="00671426"/>
    <w:rsid w:val="00671EC9"/>
    <w:rsid w:val="00672148"/>
    <w:rsid w:val="006722F6"/>
    <w:rsid w:val="0067313E"/>
    <w:rsid w:val="006738A7"/>
    <w:rsid w:val="00674AFA"/>
    <w:rsid w:val="0067586E"/>
    <w:rsid w:val="0067727B"/>
    <w:rsid w:val="0067747E"/>
    <w:rsid w:val="006778D5"/>
    <w:rsid w:val="00677D14"/>
    <w:rsid w:val="00680E9C"/>
    <w:rsid w:val="00681048"/>
    <w:rsid w:val="006810F3"/>
    <w:rsid w:val="00681568"/>
    <w:rsid w:val="006816B1"/>
    <w:rsid w:val="00682E54"/>
    <w:rsid w:val="006838B3"/>
    <w:rsid w:val="00684A00"/>
    <w:rsid w:val="0068779C"/>
    <w:rsid w:val="00687BE4"/>
    <w:rsid w:val="006906C2"/>
    <w:rsid w:val="0069144B"/>
    <w:rsid w:val="00691748"/>
    <w:rsid w:val="00693949"/>
    <w:rsid w:val="00696D33"/>
    <w:rsid w:val="006976BE"/>
    <w:rsid w:val="00697713"/>
    <w:rsid w:val="006977A7"/>
    <w:rsid w:val="006A22A4"/>
    <w:rsid w:val="006A26D4"/>
    <w:rsid w:val="006A2F9D"/>
    <w:rsid w:val="006A338C"/>
    <w:rsid w:val="006A3A51"/>
    <w:rsid w:val="006A3BF7"/>
    <w:rsid w:val="006A40C4"/>
    <w:rsid w:val="006A551C"/>
    <w:rsid w:val="006A5572"/>
    <w:rsid w:val="006A62C4"/>
    <w:rsid w:val="006A76C1"/>
    <w:rsid w:val="006B0129"/>
    <w:rsid w:val="006B03C8"/>
    <w:rsid w:val="006B09F9"/>
    <w:rsid w:val="006B0AA9"/>
    <w:rsid w:val="006B0F0A"/>
    <w:rsid w:val="006B0F8E"/>
    <w:rsid w:val="006B185F"/>
    <w:rsid w:val="006B1AB1"/>
    <w:rsid w:val="006B262A"/>
    <w:rsid w:val="006B3295"/>
    <w:rsid w:val="006B4649"/>
    <w:rsid w:val="006B5328"/>
    <w:rsid w:val="006B5F70"/>
    <w:rsid w:val="006B6946"/>
    <w:rsid w:val="006B7587"/>
    <w:rsid w:val="006C01B5"/>
    <w:rsid w:val="006C1086"/>
    <w:rsid w:val="006C1C82"/>
    <w:rsid w:val="006C44F6"/>
    <w:rsid w:val="006C49CC"/>
    <w:rsid w:val="006C52BC"/>
    <w:rsid w:val="006C6F43"/>
    <w:rsid w:val="006C6F77"/>
    <w:rsid w:val="006C767E"/>
    <w:rsid w:val="006D01F4"/>
    <w:rsid w:val="006D13B1"/>
    <w:rsid w:val="006D3ECC"/>
    <w:rsid w:val="006D3F71"/>
    <w:rsid w:val="006D4C51"/>
    <w:rsid w:val="006D63A4"/>
    <w:rsid w:val="006D6FAE"/>
    <w:rsid w:val="006D7020"/>
    <w:rsid w:val="006D77D8"/>
    <w:rsid w:val="006D7870"/>
    <w:rsid w:val="006E01EC"/>
    <w:rsid w:val="006E0E0F"/>
    <w:rsid w:val="006E1D14"/>
    <w:rsid w:val="006E254F"/>
    <w:rsid w:val="006E331B"/>
    <w:rsid w:val="006E336E"/>
    <w:rsid w:val="006E4A45"/>
    <w:rsid w:val="006E5338"/>
    <w:rsid w:val="006E5EB5"/>
    <w:rsid w:val="006E73AE"/>
    <w:rsid w:val="006E775B"/>
    <w:rsid w:val="006E78C9"/>
    <w:rsid w:val="006E79C4"/>
    <w:rsid w:val="006F12DE"/>
    <w:rsid w:val="006F1AA8"/>
    <w:rsid w:val="006F2296"/>
    <w:rsid w:val="006F3126"/>
    <w:rsid w:val="006F3C0F"/>
    <w:rsid w:val="006F42DA"/>
    <w:rsid w:val="006F49CC"/>
    <w:rsid w:val="006F51BF"/>
    <w:rsid w:val="006F5A1C"/>
    <w:rsid w:val="006F5F6D"/>
    <w:rsid w:val="006F68E3"/>
    <w:rsid w:val="006F68F8"/>
    <w:rsid w:val="00701044"/>
    <w:rsid w:val="00701FD3"/>
    <w:rsid w:val="00702BF3"/>
    <w:rsid w:val="00702E8A"/>
    <w:rsid w:val="00702E92"/>
    <w:rsid w:val="00703AE1"/>
    <w:rsid w:val="007040BE"/>
    <w:rsid w:val="0070479C"/>
    <w:rsid w:val="00704A4A"/>
    <w:rsid w:val="00704BF9"/>
    <w:rsid w:val="0070542A"/>
    <w:rsid w:val="00707619"/>
    <w:rsid w:val="00707FC4"/>
    <w:rsid w:val="00710887"/>
    <w:rsid w:val="00710991"/>
    <w:rsid w:val="007118DC"/>
    <w:rsid w:val="00711E90"/>
    <w:rsid w:val="00712063"/>
    <w:rsid w:val="00712140"/>
    <w:rsid w:val="0071349D"/>
    <w:rsid w:val="00713EDC"/>
    <w:rsid w:val="00715B8C"/>
    <w:rsid w:val="00716548"/>
    <w:rsid w:val="00716909"/>
    <w:rsid w:val="00716A88"/>
    <w:rsid w:val="00716B43"/>
    <w:rsid w:val="00717691"/>
    <w:rsid w:val="00720430"/>
    <w:rsid w:val="0072093A"/>
    <w:rsid w:val="00720F02"/>
    <w:rsid w:val="0072192F"/>
    <w:rsid w:val="00721CC8"/>
    <w:rsid w:val="007223BF"/>
    <w:rsid w:val="00723813"/>
    <w:rsid w:val="007238A3"/>
    <w:rsid w:val="00723B4F"/>
    <w:rsid w:val="007242FE"/>
    <w:rsid w:val="0072504A"/>
    <w:rsid w:val="007253B2"/>
    <w:rsid w:val="007255A2"/>
    <w:rsid w:val="007265CD"/>
    <w:rsid w:val="007275FA"/>
    <w:rsid w:val="00730C80"/>
    <w:rsid w:val="00732D25"/>
    <w:rsid w:val="00734300"/>
    <w:rsid w:val="007378E5"/>
    <w:rsid w:val="00737C9C"/>
    <w:rsid w:val="007416FC"/>
    <w:rsid w:val="0074182A"/>
    <w:rsid w:val="00741D49"/>
    <w:rsid w:val="00742F11"/>
    <w:rsid w:val="00745328"/>
    <w:rsid w:val="00745339"/>
    <w:rsid w:val="00745EDB"/>
    <w:rsid w:val="00747925"/>
    <w:rsid w:val="0075222A"/>
    <w:rsid w:val="0075250F"/>
    <w:rsid w:val="0075298A"/>
    <w:rsid w:val="0075322B"/>
    <w:rsid w:val="00753B3D"/>
    <w:rsid w:val="00754326"/>
    <w:rsid w:val="007547E8"/>
    <w:rsid w:val="007555FB"/>
    <w:rsid w:val="007562F8"/>
    <w:rsid w:val="0075694E"/>
    <w:rsid w:val="007570EA"/>
    <w:rsid w:val="00757901"/>
    <w:rsid w:val="00757CB4"/>
    <w:rsid w:val="007601BE"/>
    <w:rsid w:val="007603BA"/>
    <w:rsid w:val="007605F2"/>
    <w:rsid w:val="00760939"/>
    <w:rsid w:val="00760E30"/>
    <w:rsid w:val="007611B8"/>
    <w:rsid w:val="007616B2"/>
    <w:rsid w:val="007623E4"/>
    <w:rsid w:val="007625C6"/>
    <w:rsid w:val="007630E8"/>
    <w:rsid w:val="00764488"/>
    <w:rsid w:val="00764C4C"/>
    <w:rsid w:val="0076640A"/>
    <w:rsid w:val="007665DC"/>
    <w:rsid w:val="00766DC4"/>
    <w:rsid w:val="00767431"/>
    <w:rsid w:val="00770C70"/>
    <w:rsid w:val="00770CC8"/>
    <w:rsid w:val="0077190A"/>
    <w:rsid w:val="00771949"/>
    <w:rsid w:val="00771DC7"/>
    <w:rsid w:val="00772565"/>
    <w:rsid w:val="00772D78"/>
    <w:rsid w:val="007735B6"/>
    <w:rsid w:val="007738F1"/>
    <w:rsid w:val="00773C18"/>
    <w:rsid w:val="00773D34"/>
    <w:rsid w:val="00774460"/>
    <w:rsid w:val="007748B8"/>
    <w:rsid w:val="007749F7"/>
    <w:rsid w:val="00775928"/>
    <w:rsid w:val="00776123"/>
    <w:rsid w:val="00777013"/>
    <w:rsid w:val="00777854"/>
    <w:rsid w:val="00780053"/>
    <w:rsid w:val="00780202"/>
    <w:rsid w:val="0078045C"/>
    <w:rsid w:val="00780924"/>
    <w:rsid w:val="00780B33"/>
    <w:rsid w:val="00780E3B"/>
    <w:rsid w:val="00781572"/>
    <w:rsid w:val="007825CC"/>
    <w:rsid w:val="00783640"/>
    <w:rsid w:val="00783858"/>
    <w:rsid w:val="00783AF3"/>
    <w:rsid w:val="00784F8E"/>
    <w:rsid w:val="00785255"/>
    <w:rsid w:val="00785ED5"/>
    <w:rsid w:val="007872A2"/>
    <w:rsid w:val="007879FA"/>
    <w:rsid w:val="0079361E"/>
    <w:rsid w:val="00795B88"/>
    <w:rsid w:val="00796571"/>
    <w:rsid w:val="007968F1"/>
    <w:rsid w:val="007969AC"/>
    <w:rsid w:val="00797F35"/>
    <w:rsid w:val="007A0EF9"/>
    <w:rsid w:val="007A1B0E"/>
    <w:rsid w:val="007A207A"/>
    <w:rsid w:val="007A34EC"/>
    <w:rsid w:val="007A3A09"/>
    <w:rsid w:val="007A3D14"/>
    <w:rsid w:val="007A410E"/>
    <w:rsid w:val="007A5CCB"/>
    <w:rsid w:val="007A60E7"/>
    <w:rsid w:val="007A6B63"/>
    <w:rsid w:val="007A6D80"/>
    <w:rsid w:val="007A7333"/>
    <w:rsid w:val="007A79D7"/>
    <w:rsid w:val="007A7F1C"/>
    <w:rsid w:val="007A7F4A"/>
    <w:rsid w:val="007B041E"/>
    <w:rsid w:val="007B0A0E"/>
    <w:rsid w:val="007B1CAA"/>
    <w:rsid w:val="007B3067"/>
    <w:rsid w:val="007B410F"/>
    <w:rsid w:val="007B43AD"/>
    <w:rsid w:val="007B4C04"/>
    <w:rsid w:val="007B5CC6"/>
    <w:rsid w:val="007B6144"/>
    <w:rsid w:val="007B6887"/>
    <w:rsid w:val="007B7AC3"/>
    <w:rsid w:val="007C04C0"/>
    <w:rsid w:val="007C0D78"/>
    <w:rsid w:val="007C156C"/>
    <w:rsid w:val="007C1C48"/>
    <w:rsid w:val="007C1D21"/>
    <w:rsid w:val="007C2F3B"/>
    <w:rsid w:val="007C336D"/>
    <w:rsid w:val="007C34D4"/>
    <w:rsid w:val="007C4303"/>
    <w:rsid w:val="007C6410"/>
    <w:rsid w:val="007C653A"/>
    <w:rsid w:val="007C7258"/>
    <w:rsid w:val="007C739D"/>
    <w:rsid w:val="007C7D9D"/>
    <w:rsid w:val="007D042C"/>
    <w:rsid w:val="007D16CF"/>
    <w:rsid w:val="007D1EDE"/>
    <w:rsid w:val="007D2246"/>
    <w:rsid w:val="007D3439"/>
    <w:rsid w:val="007D44A3"/>
    <w:rsid w:val="007D4703"/>
    <w:rsid w:val="007D717E"/>
    <w:rsid w:val="007E0728"/>
    <w:rsid w:val="007E18E8"/>
    <w:rsid w:val="007E3B07"/>
    <w:rsid w:val="007E57C0"/>
    <w:rsid w:val="007E76A7"/>
    <w:rsid w:val="007E78C6"/>
    <w:rsid w:val="007E7934"/>
    <w:rsid w:val="007F06B3"/>
    <w:rsid w:val="007F0839"/>
    <w:rsid w:val="007F19EC"/>
    <w:rsid w:val="007F2BC9"/>
    <w:rsid w:val="007F40A5"/>
    <w:rsid w:val="007F70AB"/>
    <w:rsid w:val="007F745A"/>
    <w:rsid w:val="008002B1"/>
    <w:rsid w:val="0080080E"/>
    <w:rsid w:val="00800A23"/>
    <w:rsid w:val="008011D0"/>
    <w:rsid w:val="00801D9F"/>
    <w:rsid w:val="00803585"/>
    <w:rsid w:val="00804785"/>
    <w:rsid w:val="00805084"/>
    <w:rsid w:val="008054BB"/>
    <w:rsid w:val="00805BEF"/>
    <w:rsid w:val="008070EC"/>
    <w:rsid w:val="00807444"/>
    <w:rsid w:val="00807908"/>
    <w:rsid w:val="008100DA"/>
    <w:rsid w:val="008106B4"/>
    <w:rsid w:val="00811856"/>
    <w:rsid w:val="0081326E"/>
    <w:rsid w:val="00813A6C"/>
    <w:rsid w:val="008153A8"/>
    <w:rsid w:val="00815D2A"/>
    <w:rsid w:val="008170A3"/>
    <w:rsid w:val="00817411"/>
    <w:rsid w:val="008200A4"/>
    <w:rsid w:val="00820259"/>
    <w:rsid w:val="00820384"/>
    <w:rsid w:val="00821A85"/>
    <w:rsid w:val="00821FA2"/>
    <w:rsid w:val="00822AE8"/>
    <w:rsid w:val="00822C4F"/>
    <w:rsid w:val="00825069"/>
    <w:rsid w:val="00825A53"/>
    <w:rsid w:val="00826C05"/>
    <w:rsid w:val="008300E8"/>
    <w:rsid w:val="00830A28"/>
    <w:rsid w:val="008316C0"/>
    <w:rsid w:val="00831D05"/>
    <w:rsid w:val="008320D8"/>
    <w:rsid w:val="00833436"/>
    <w:rsid w:val="00833F56"/>
    <w:rsid w:val="00835DBA"/>
    <w:rsid w:val="00835E9B"/>
    <w:rsid w:val="008404A8"/>
    <w:rsid w:val="008422D1"/>
    <w:rsid w:val="00844323"/>
    <w:rsid w:val="0084439F"/>
    <w:rsid w:val="008454EB"/>
    <w:rsid w:val="008461A0"/>
    <w:rsid w:val="00847720"/>
    <w:rsid w:val="00850170"/>
    <w:rsid w:val="00850F87"/>
    <w:rsid w:val="00851A33"/>
    <w:rsid w:val="00853286"/>
    <w:rsid w:val="008533FD"/>
    <w:rsid w:val="008547CC"/>
    <w:rsid w:val="008558B8"/>
    <w:rsid w:val="00855DF4"/>
    <w:rsid w:val="0085611D"/>
    <w:rsid w:val="0085617B"/>
    <w:rsid w:val="008567E1"/>
    <w:rsid w:val="00857EF8"/>
    <w:rsid w:val="008606CA"/>
    <w:rsid w:val="0086185E"/>
    <w:rsid w:val="00863609"/>
    <w:rsid w:val="00863A66"/>
    <w:rsid w:val="00864274"/>
    <w:rsid w:val="00865099"/>
    <w:rsid w:val="0086522A"/>
    <w:rsid w:val="00870034"/>
    <w:rsid w:val="0087062D"/>
    <w:rsid w:val="00872303"/>
    <w:rsid w:val="00873F79"/>
    <w:rsid w:val="00874476"/>
    <w:rsid w:val="00876B6C"/>
    <w:rsid w:val="008778E6"/>
    <w:rsid w:val="00877972"/>
    <w:rsid w:val="0088053A"/>
    <w:rsid w:val="00880C88"/>
    <w:rsid w:val="00881C57"/>
    <w:rsid w:val="008822CA"/>
    <w:rsid w:val="00882423"/>
    <w:rsid w:val="00882783"/>
    <w:rsid w:val="008829C2"/>
    <w:rsid w:val="00882E5A"/>
    <w:rsid w:val="00883E0A"/>
    <w:rsid w:val="00883F69"/>
    <w:rsid w:val="00885F50"/>
    <w:rsid w:val="00886FC6"/>
    <w:rsid w:val="00887217"/>
    <w:rsid w:val="00887619"/>
    <w:rsid w:val="00890DA7"/>
    <w:rsid w:val="00892222"/>
    <w:rsid w:val="0089269D"/>
    <w:rsid w:val="00893A39"/>
    <w:rsid w:val="00896426"/>
    <w:rsid w:val="00896623"/>
    <w:rsid w:val="00896CBA"/>
    <w:rsid w:val="00897E61"/>
    <w:rsid w:val="008A042D"/>
    <w:rsid w:val="008A0977"/>
    <w:rsid w:val="008A16CB"/>
    <w:rsid w:val="008A31A2"/>
    <w:rsid w:val="008A41F2"/>
    <w:rsid w:val="008A4428"/>
    <w:rsid w:val="008A49D9"/>
    <w:rsid w:val="008A512B"/>
    <w:rsid w:val="008A52D1"/>
    <w:rsid w:val="008A548D"/>
    <w:rsid w:val="008A55AF"/>
    <w:rsid w:val="008A619F"/>
    <w:rsid w:val="008A7953"/>
    <w:rsid w:val="008B0839"/>
    <w:rsid w:val="008B1514"/>
    <w:rsid w:val="008B16F9"/>
    <w:rsid w:val="008B22B0"/>
    <w:rsid w:val="008B331D"/>
    <w:rsid w:val="008B4597"/>
    <w:rsid w:val="008B73DB"/>
    <w:rsid w:val="008B7AB9"/>
    <w:rsid w:val="008B7AD8"/>
    <w:rsid w:val="008B7EBC"/>
    <w:rsid w:val="008C0210"/>
    <w:rsid w:val="008C0B18"/>
    <w:rsid w:val="008C21F5"/>
    <w:rsid w:val="008C2537"/>
    <w:rsid w:val="008C6D1F"/>
    <w:rsid w:val="008C71E6"/>
    <w:rsid w:val="008C7F65"/>
    <w:rsid w:val="008D037A"/>
    <w:rsid w:val="008D0A9C"/>
    <w:rsid w:val="008D1396"/>
    <w:rsid w:val="008D1D46"/>
    <w:rsid w:val="008D2453"/>
    <w:rsid w:val="008D4048"/>
    <w:rsid w:val="008D47FE"/>
    <w:rsid w:val="008D534A"/>
    <w:rsid w:val="008D6632"/>
    <w:rsid w:val="008D7659"/>
    <w:rsid w:val="008D7751"/>
    <w:rsid w:val="008E0804"/>
    <w:rsid w:val="008E0A08"/>
    <w:rsid w:val="008E1075"/>
    <w:rsid w:val="008E109F"/>
    <w:rsid w:val="008E1A98"/>
    <w:rsid w:val="008E1BB2"/>
    <w:rsid w:val="008E2A14"/>
    <w:rsid w:val="008E2E94"/>
    <w:rsid w:val="008E3D0D"/>
    <w:rsid w:val="008E41D6"/>
    <w:rsid w:val="008E59CA"/>
    <w:rsid w:val="008E649B"/>
    <w:rsid w:val="008F00AA"/>
    <w:rsid w:val="008F0301"/>
    <w:rsid w:val="008F06BA"/>
    <w:rsid w:val="008F3BA1"/>
    <w:rsid w:val="008F51EF"/>
    <w:rsid w:val="008F5634"/>
    <w:rsid w:val="008F60DD"/>
    <w:rsid w:val="008F7BA3"/>
    <w:rsid w:val="0090000F"/>
    <w:rsid w:val="009005FF"/>
    <w:rsid w:val="0090094F"/>
    <w:rsid w:val="00900C0F"/>
    <w:rsid w:val="0090214F"/>
    <w:rsid w:val="00903768"/>
    <w:rsid w:val="00903ADC"/>
    <w:rsid w:val="00904BF6"/>
    <w:rsid w:val="00905A17"/>
    <w:rsid w:val="00905D3B"/>
    <w:rsid w:val="009074C8"/>
    <w:rsid w:val="0091004E"/>
    <w:rsid w:val="00910958"/>
    <w:rsid w:val="00910E5E"/>
    <w:rsid w:val="00911D8D"/>
    <w:rsid w:val="0091219F"/>
    <w:rsid w:val="009122E1"/>
    <w:rsid w:val="00912681"/>
    <w:rsid w:val="00912CDD"/>
    <w:rsid w:val="00915203"/>
    <w:rsid w:val="00916539"/>
    <w:rsid w:val="009174B7"/>
    <w:rsid w:val="00917CBC"/>
    <w:rsid w:val="00921B48"/>
    <w:rsid w:val="00922A44"/>
    <w:rsid w:val="009230A1"/>
    <w:rsid w:val="00923E9E"/>
    <w:rsid w:val="00924C31"/>
    <w:rsid w:val="00925876"/>
    <w:rsid w:val="009265EE"/>
    <w:rsid w:val="009273BE"/>
    <w:rsid w:val="009275EF"/>
    <w:rsid w:val="00927AC6"/>
    <w:rsid w:val="00930ACB"/>
    <w:rsid w:val="009311C5"/>
    <w:rsid w:val="0093130A"/>
    <w:rsid w:val="00931765"/>
    <w:rsid w:val="0093209C"/>
    <w:rsid w:val="00932355"/>
    <w:rsid w:val="00932940"/>
    <w:rsid w:val="00932A8F"/>
    <w:rsid w:val="009336E9"/>
    <w:rsid w:val="0093475C"/>
    <w:rsid w:val="00934EEB"/>
    <w:rsid w:val="0093645F"/>
    <w:rsid w:val="00936A64"/>
    <w:rsid w:val="00936E05"/>
    <w:rsid w:val="00937AE0"/>
    <w:rsid w:val="009405B0"/>
    <w:rsid w:val="00944247"/>
    <w:rsid w:val="00945FF9"/>
    <w:rsid w:val="00946494"/>
    <w:rsid w:val="00947596"/>
    <w:rsid w:val="00950CB0"/>
    <w:rsid w:val="00950DA9"/>
    <w:rsid w:val="009539AD"/>
    <w:rsid w:val="00954152"/>
    <w:rsid w:val="009556BA"/>
    <w:rsid w:val="00955D18"/>
    <w:rsid w:val="009566EF"/>
    <w:rsid w:val="00956A5A"/>
    <w:rsid w:val="009571B4"/>
    <w:rsid w:val="00957A3B"/>
    <w:rsid w:val="00957DBB"/>
    <w:rsid w:val="00957FF9"/>
    <w:rsid w:val="00960E06"/>
    <w:rsid w:val="00961D30"/>
    <w:rsid w:val="00961F85"/>
    <w:rsid w:val="00962093"/>
    <w:rsid w:val="00962183"/>
    <w:rsid w:val="00963C39"/>
    <w:rsid w:val="0096497D"/>
    <w:rsid w:val="009657B2"/>
    <w:rsid w:val="009661A9"/>
    <w:rsid w:val="009661CC"/>
    <w:rsid w:val="00966550"/>
    <w:rsid w:val="009705DD"/>
    <w:rsid w:val="00970A2C"/>
    <w:rsid w:val="009720F1"/>
    <w:rsid w:val="00972119"/>
    <w:rsid w:val="00973EF0"/>
    <w:rsid w:val="0097443C"/>
    <w:rsid w:val="00974772"/>
    <w:rsid w:val="00974AF7"/>
    <w:rsid w:val="00975150"/>
    <w:rsid w:val="0097577E"/>
    <w:rsid w:val="00976365"/>
    <w:rsid w:val="00976F12"/>
    <w:rsid w:val="009771D6"/>
    <w:rsid w:val="00977B5C"/>
    <w:rsid w:val="009815D4"/>
    <w:rsid w:val="00981805"/>
    <w:rsid w:val="00981EEB"/>
    <w:rsid w:val="00982670"/>
    <w:rsid w:val="00983063"/>
    <w:rsid w:val="009833CF"/>
    <w:rsid w:val="009844E8"/>
    <w:rsid w:val="0098571A"/>
    <w:rsid w:val="00985D63"/>
    <w:rsid w:val="00986889"/>
    <w:rsid w:val="009874D6"/>
    <w:rsid w:val="00990171"/>
    <w:rsid w:val="00990771"/>
    <w:rsid w:val="00990C3D"/>
    <w:rsid w:val="00992A2C"/>
    <w:rsid w:val="00995812"/>
    <w:rsid w:val="00996454"/>
    <w:rsid w:val="009966A8"/>
    <w:rsid w:val="00997453"/>
    <w:rsid w:val="009A1064"/>
    <w:rsid w:val="009A2AAD"/>
    <w:rsid w:val="009A36FE"/>
    <w:rsid w:val="009A457C"/>
    <w:rsid w:val="009A4875"/>
    <w:rsid w:val="009A4FF3"/>
    <w:rsid w:val="009A50A0"/>
    <w:rsid w:val="009A5B59"/>
    <w:rsid w:val="009B111B"/>
    <w:rsid w:val="009B121A"/>
    <w:rsid w:val="009B12C5"/>
    <w:rsid w:val="009B3D71"/>
    <w:rsid w:val="009B4D1D"/>
    <w:rsid w:val="009B5964"/>
    <w:rsid w:val="009B62FB"/>
    <w:rsid w:val="009B6AEF"/>
    <w:rsid w:val="009B7732"/>
    <w:rsid w:val="009B7FE7"/>
    <w:rsid w:val="009C0F9B"/>
    <w:rsid w:val="009C112C"/>
    <w:rsid w:val="009C1901"/>
    <w:rsid w:val="009C1A90"/>
    <w:rsid w:val="009C1CDE"/>
    <w:rsid w:val="009C248F"/>
    <w:rsid w:val="009C2CA8"/>
    <w:rsid w:val="009C35D1"/>
    <w:rsid w:val="009C587E"/>
    <w:rsid w:val="009C591F"/>
    <w:rsid w:val="009C6847"/>
    <w:rsid w:val="009C79FA"/>
    <w:rsid w:val="009D0BED"/>
    <w:rsid w:val="009D0FA8"/>
    <w:rsid w:val="009D1BA3"/>
    <w:rsid w:val="009D20CE"/>
    <w:rsid w:val="009D248D"/>
    <w:rsid w:val="009D4179"/>
    <w:rsid w:val="009D444C"/>
    <w:rsid w:val="009D5B29"/>
    <w:rsid w:val="009D5D65"/>
    <w:rsid w:val="009D5F88"/>
    <w:rsid w:val="009D79D5"/>
    <w:rsid w:val="009E0340"/>
    <w:rsid w:val="009E0A73"/>
    <w:rsid w:val="009E2014"/>
    <w:rsid w:val="009E3A79"/>
    <w:rsid w:val="009E41C0"/>
    <w:rsid w:val="009E6A48"/>
    <w:rsid w:val="009E7143"/>
    <w:rsid w:val="009E7602"/>
    <w:rsid w:val="009F1174"/>
    <w:rsid w:val="009F19FB"/>
    <w:rsid w:val="009F33E5"/>
    <w:rsid w:val="009F477B"/>
    <w:rsid w:val="009F689D"/>
    <w:rsid w:val="009F7B59"/>
    <w:rsid w:val="00A02617"/>
    <w:rsid w:val="00A03459"/>
    <w:rsid w:val="00A04069"/>
    <w:rsid w:val="00A040E0"/>
    <w:rsid w:val="00A05045"/>
    <w:rsid w:val="00A064A3"/>
    <w:rsid w:val="00A0659F"/>
    <w:rsid w:val="00A07C78"/>
    <w:rsid w:val="00A11183"/>
    <w:rsid w:val="00A11B43"/>
    <w:rsid w:val="00A154B6"/>
    <w:rsid w:val="00A158D2"/>
    <w:rsid w:val="00A15EF8"/>
    <w:rsid w:val="00A15FBE"/>
    <w:rsid w:val="00A162AA"/>
    <w:rsid w:val="00A16320"/>
    <w:rsid w:val="00A16E68"/>
    <w:rsid w:val="00A172A0"/>
    <w:rsid w:val="00A1757F"/>
    <w:rsid w:val="00A17AFE"/>
    <w:rsid w:val="00A17B46"/>
    <w:rsid w:val="00A2118E"/>
    <w:rsid w:val="00A215B9"/>
    <w:rsid w:val="00A21E44"/>
    <w:rsid w:val="00A22756"/>
    <w:rsid w:val="00A227B6"/>
    <w:rsid w:val="00A24541"/>
    <w:rsid w:val="00A259F0"/>
    <w:rsid w:val="00A25D30"/>
    <w:rsid w:val="00A25E0A"/>
    <w:rsid w:val="00A26387"/>
    <w:rsid w:val="00A277E9"/>
    <w:rsid w:val="00A27A27"/>
    <w:rsid w:val="00A3028E"/>
    <w:rsid w:val="00A32131"/>
    <w:rsid w:val="00A322B3"/>
    <w:rsid w:val="00A33370"/>
    <w:rsid w:val="00A35F11"/>
    <w:rsid w:val="00A36A0C"/>
    <w:rsid w:val="00A401A9"/>
    <w:rsid w:val="00A408ED"/>
    <w:rsid w:val="00A40E6E"/>
    <w:rsid w:val="00A425D3"/>
    <w:rsid w:val="00A43146"/>
    <w:rsid w:val="00A43571"/>
    <w:rsid w:val="00A43F7F"/>
    <w:rsid w:val="00A44FF8"/>
    <w:rsid w:val="00A463D7"/>
    <w:rsid w:val="00A46D5D"/>
    <w:rsid w:val="00A476EF"/>
    <w:rsid w:val="00A47FCD"/>
    <w:rsid w:val="00A51A88"/>
    <w:rsid w:val="00A53169"/>
    <w:rsid w:val="00A53B04"/>
    <w:rsid w:val="00A54600"/>
    <w:rsid w:val="00A54F0A"/>
    <w:rsid w:val="00A55394"/>
    <w:rsid w:val="00A5575C"/>
    <w:rsid w:val="00A57476"/>
    <w:rsid w:val="00A57CB1"/>
    <w:rsid w:val="00A57F78"/>
    <w:rsid w:val="00A60A56"/>
    <w:rsid w:val="00A624D1"/>
    <w:rsid w:val="00A62616"/>
    <w:rsid w:val="00A639D7"/>
    <w:rsid w:val="00A63A42"/>
    <w:rsid w:val="00A653F7"/>
    <w:rsid w:val="00A6571C"/>
    <w:rsid w:val="00A65864"/>
    <w:rsid w:val="00A67E3F"/>
    <w:rsid w:val="00A7110F"/>
    <w:rsid w:val="00A7224E"/>
    <w:rsid w:val="00A72AE4"/>
    <w:rsid w:val="00A73FB4"/>
    <w:rsid w:val="00A74338"/>
    <w:rsid w:val="00A7492E"/>
    <w:rsid w:val="00A74F61"/>
    <w:rsid w:val="00A7563E"/>
    <w:rsid w:val="00A7591A"/>
    <w:rsid w:val="00A75C5E"/>
    <w:rsid w:val="00A76634"/>
    <w:rsid w:val="00A76F3A"/>
    <w:rsid w:val="00A809E2"/>
    <w:rsid w:val="00A816D1"/>
    <w:rsid w:val="00A81BFA"/>
    <w:rsid w:val="00A81C9D"/>
    <w:rsid w:val="00A824F7"/>
    <w:rsid w:val="00A82A0F"/>
    <w:rsid w:val="00A834A4"/>
    <w:rsid w:val="00A83926"/>
    <w:rsid w:val="00A83FEF"/>
    <w:rsid w:val="00A85F66"/>
    <w:rsid w:val="00A86194"/>
    <w:rsid w:val="00A870F1"/>
    <w:rsid w:val="00A90103"/>
    <w:rsid w:val="00A90128"/>
    <w:rsid w:val="00A903A8"/>
    <w:rsid w:val="00A913B3"/>
    <w:rsid w:val="00A9203C"/>
    <w:rsid w:val="00A929BE"/>
    <w:rsid w:val="00A929E7"/>
    <w:rsid w:val="00A93047"/>
    <w:rsid w:val="00A93C01"/>
    <w:rsid w:val="00A93C33"/>
    <w:rsid w:val="00A94640"/>
    <w:rsid w:val="00A95CD2"/>
    <w:rsid w:val="00A95D39"/>
    <w:rsid w:val="00A9726B"/>
    <w:rsid w:val="00A972AE"/>
    <w:rsid w:val="00AA12F5"/>
    <w:rsid w:val="00AA1C38"/>
    <w:rsid w:val="00AA3B4E"/>
    <w:rsid w:val="00AA5016"/>
    <w:rsid w:val="00AA5D82"/>
    <w:rsid w:val="00AA600C"/>
    <w:rsid w:val="00AA6F51"/>
    <w:rsid w:val="00AA7D61"/>
    <w:rsid w:val="00AA7DEE"/>
    <w:rsid w:val="00AB06EE"/>
    <w:rsid w:val="00AB16ED"/>
    <w:rsid w:val="00AB1FA3"/>
    <w:rsid w:val="00AB3412"/>
    <w:rsid w:val="00AB4B3D"/>
    <w:rsid w:val="00AB6F79"/>
    <w:rsid w:val="00AB72F5"/>
    <w:rsid w:val="00AC00A6"/>
    <w:rsid w:val="00AC1040"/>
    <w:rsid w:val="00AC1FAA"/>
    <w:rsid w:val="00AC2DF0"/>
    <w:rsid w:val="00AC4FC7"/>
    <w:rsid w:val="00AC5AEF"/>
    <w:rsid w:val="00AC77AB"/>
    <w:rsid w:val="00AD03AE"/>
    <w:rsid w:val="00AD1735"/>
    <w:rsid w:val="00AD4C7C"/>
    <w:rsid w:val="00AD75D8"/>
    <w:rsid w:val="00AE0149"/>
    <w:rsid w:val="00AE0937"/>
    <w:rsid w:val="00AE1F1B"/>
    <w:rsid w:val="00AE21C0"/>
    <w:rsid w:val="00AE2CE7"/>
    <w:rsid w:val="00AE4406"/>
    <w:rsid w:val="00AE4CFC"/>
    <w:rsid w:val="00AE53F0"/>
    <w:rsid w:val="00AE5FEB"/>
    <w:rsid w:val="00AE6307"/>
    <w:rsid w:val="00AE64AC"/>
    <w:rsid w:val="00AE6656"/>
    <w:rsid w:val="00AE7333"/>
    <w:rsid w:val="00AE7B6F"/>
    <w:rsid w:val="00AF08C6"/>
    <w:rsid w:val="00AF1D8A"/>
    <w:rsid w:val="00AF275D"/>
    <w:rsid w:val="00AF3619"/>
    <w:rsid w:val="00AF4327"/>
    <w:rsid w:val="00AF4446"/>
    <w:rsid w:val="00AF77CC"/>
    <w:rsid w:val="00B006D2"/>
    <w:rsid w:val="00B00928"/>
    <w:rsid w:val="00B00998"/>
    <w:rsid w:val="00B01360"/>
    <w:rsid w:val="00B01ADA"/>
    <w:rsid w:val="00B023D0"/>
    <w:rsid w:val="00B02B67"/>
    <w:rsid w:val="00B043A9"/>
    <w:rsid w:val="00B045B8"/>
    <w:rsid w:val="00B04A38"/>
    <w:rsid w:val="00B04F93"/>
    <w:rsid w:val="00B07978"/>
    <w:rsid w:val="00B07DD1"/>
    <w:rsid w:val="00B10729"/>
    <w:rsid w:val="00B10768"/>
    <w:rsid w:val="00B10B51"/>
    <w:rsid w:val="00B119E0"/>
    <w:rsid w:val="00B11A78"/>
    <w:rsid w:val="00B121EC"/>
    <w:rsid w:val="00B12323"/>
    <w:rsid w:val="00B132F3"/>
    <w:rsid w:val="00B15033"/>
    <w:rsid w:val="00B1566B"/>
    <w:rsid w:val="00B15C81"/>
    <w:rsid w:val="00B15FE0"/>
    <w:rsid w:val="00B17934"/>
    <w:rsid w:val="00B17A25"/>
    <w:rsid w:val="00B17FED"/>
    <w:rsid w:val="00B20C86"/>
    <w:rsid w:val="00B20F64"/>
    <w:rsid w:val="00B218BA"/>
    <w:rsid w:val="00B235DE"/>
    <w:rsid w:val="00B23D56"/>
    <w:rsid w:val="00B242F1"/>
    <w:rsid w:val="00B254F7"/>
    <w:rsid w:val="00B25AE0"/>
    <w:rsid w:val="00B25B73"/>
    <w:rsid w:val="00B261F2"/>
    <w:rsid w:val="00B2646B"/>
    <w:rsid w:val="00B26F84"/>
    <w:rsid w:val="00B27818"/>
    <w:rsid w:val="00B30398"/>
    <w:rsid w:val="00B30AF8"/>
    <w:rsid w:val="00B340D5"/>
    <w:rsid w:val="00B3454B"/>
    <w:rsid w:val="00B356F3"/>
    <w:rsid w:val="00B36357"/>
    <w:rsid w:val="00B401CD"/>
    <w:rsid w:val="00B40889"/>
    <w:rsid w:val="00B412C8"/>
    <w:rsid w:val="00B419F1"/>
    <w:rsid w:val="00B41D48"/>
    <w:rsid w:val="00B42A5F"/>
    <w:rsid w:val="00B430BE"/>
    <w:rsid w:val="00B44794"/>
    <w:rsid w:val="00B46090"/>
    <w:rsid w:val="00B4636A"/>
    <w:rsid w:val="00B47046"/>
    <w:rsid w:val="00B50A92"/>
    <w:rsid w:val="00B52455"/>
    <w:rsid w:val="00B524D9"/>
    <w:rsid w:val="00B54818"/>
    <w:rsid w:val="00B5487D"/>
    <w:rsid w:val="00B55CED"/>
    <w:rsid w:val="00B56B10"/>
    <w:rsid w:val="00B56DB9"/>
    <w:rsid w:val="00B572D8"/>
    <w:rsid w:val="00B60E4D"/>
    <w:rsid w:val="00B610B9"/>
    <w:rsid w:val="00B622DB"/>
    <w:rsid w:val="00B63071"/>
    <w:rsid w:val="00B63942"/>
    <w:rsid w:val="00B63CE5"/>
    <w:rsid w:val="00B64A11"/>
    <w:rsid w:val="00B64D03"/>
    <w:rsid w:val="00B653D9"/>
    <w:rsid w:val="00B65F64"/>
    <w:rsid w:val="00B667B8"/>
    <w:rsid w:val="00B67232"/>
    <w:rsid w:val="00B676A2"/>
    <w:rsid w:val="00B67803"/>
    <w:rsid w:val="00B7171F"/>
    <w:rsid w:val="00B71911"/>
    <w:rsid w:val="00B72497"/>
    <w:rsid w:val="00B72FDB"/>
    <w:rsid w:val="00B73EA5"/>
    <w:rsid w:val="00B7576E"/>
    <w:rsid w:val="00B75BAE"/>
    <w:rsid w:val="00B76BA5"/>
    <w:rsid w:val="00B76FC5"/>
    <w:rsid w:val="00B77668"/>
    <w:rsid w:val="00B81FE1"/>
    <w:rsid w:val="00B82511"/>
    <w:rsid w:val="00B82A5B"/>
    <w:rsid w:val="00B83819"/>
    <w:rsid w:val="00B84C73"/>
    <w:rsid w:val="00B8528D"/>
    <w:rsid w:val="00B86573"/>
    <w:rsid w:val="00B93388"/>
    <w:rsid w:val="00B93881"/>
    <w:rsid w:val="00B938C0"/>
    <w:rsid w:val="00B95956"/>
    <w:rsid w:val="00B9660F"/>
    <w:rsid w:val="00B96981"/>
    <w:rsid w:val="00B96EC0"/>
    <w:rsid w:val="00BA0E07"/>
    <w:rsid w:val="00BA12EF"/>
    <w:rsid w:val="00BA1932"/>
    <w:rsid w:val="00BA202C"/>
    <w:rsid w:val="00BA2DC1"/>
    <w:rsid w:val="00BA40E8"/>
    <w:rsid w:val="00BA5002"/>
    <w:rsid w:val="00BA6193"/>
    <w:rsid w:val="00BA6264"/>
    <w:rsid w:val="00BA71A1"/>
    <w:rsid w:val="00BB045B"/>
    <w:rsid w:val="00BB0C2E"/>
    <w:rsid w:val="00BB1820"/>
    <w:rsid w:val="00BB1AFC"/>
    <w:rsid w:val="00BB1D90"/>
    <w:rsid w:val="00BB24A5"/>
    <w:rsid w:val="00BB2714"/>
    <w:rsid w:val="00BB2CB1"/>
    <w:rsid w:val="00BB2FF2"/>
    <w:rsid w:val="00BB3597"/>
    <w:rsid w:val="00BB3676"/>
    <w:rsid w:val="00BB3E0F"/>
    <w:rsid w:val="00BB531A"/>
    <w:rsid w:val="00BB6199"/>
    <w:rsid w:val="00BB6210"/>
    <w:rsid w:val="00BB7D6B"/>
    <w:rsid w:val="00BC0774"/>
    <w:rsid w:val="00BC1098"/>
    <w:rsid w:val="00BC1888"/>
    <w:rsid w:val="00BC23EC"/>
    <w:rsid w:val="00BC2963"/>
    <w:rsid w:val="00BC3070"/>
    <w:rsid w:val="00BC31D4"/>
    <w:rsid w:val="00BC43AE"/>
    <w:rsid w:val="00BC4425"/>
    <w:rsid w:val="00BC4443"/>
    <w:rsid w:val="00BC4666"/>
    <w:rsid w:val="00BC4A38"/>
    <w:rsid w:val="00BC4ABE"/>
    <w:rsid w:val="00BC6469"/>
    <w:rsid w:val="00BC6C88"/>
    <w:rsid w:val="00BD0374"/>
    <w:rsid w:val="00BD06C2"/>
    <w:rsid w:val="00BD0FA7"/>
    <w:rsid w:val="00BD103C"/>
    <w:rsid w:val="00BD1838"/>
    <w:rsid w:val="00BD1A6C"/>
    <w:rsid w:val="00BD208E"/>
    <w:rsid w:val="00BD290D"/>
    <w:rsid w:val="00BD623D"/>
    <w:rsid w:val="00BD624C"/>
    <w:rsid w:val="00BD733A"/>
    <w:rsid w:val="00BE0919"/>
    <w:rsid w:val="00BE1481"/>
    <w:rsid w:val="00BE39AA"/>
    <w:rsid w:val="00BE427C"/>
    <w:rsid w:val="00BE49CB"/>
    <w:rsid w:val="00BE4B0E"/>
    <w:rsid w:val="00BE66A2"/>
    <w:rsid w:val="00BF0CDF"/>
    <w:rsid w:val="00BF1896"/>
    <w:rsid w:val="00BF1F86"/>
    <w:rsid w:val="00BF2778"/>
    <w:rsid w:val="00BF3541"/>
    <w:rsid w:val="00BF4BDF"/>
    <w:rsid w:val="00BF5DFB"/>
    <w:rsid w:val="00BF5E77"/>
    <w:rsid w:val="00BF6819"/>
    <w:rsid w:val="00BF7E3F"/>
    <w:rsid w:val="00C004E3"/>
    <w:rsid w:val="00C00A59"/>
    <w:rsid w:val="00C00FE0"/>
    <w:rsid w:val="00C01998"/>
    <w:rsid w:val="00C02523"/>
    <w:rsid w:val="00C047B1"/>
    <w:rsid w:val="00C04B27"/>
    <w:rsid w:val="00C064C8"/>
    <w:rsid w:val="00C06A28"/>
    <w:rsid w:val="00C06FBC"/>
    <w:rsid w:val="00C111CF"/>
    <w:rsid w:val="00C11956"/>
    <w:rsid w:val="00C12105"/>
    <w:rsid w:val="00C1415B"/>
    <w:rsid w:val="00C14CC9"/>
    <w:rsid w:val="00C15D20"/>
    <w:rsid w:val="00C16923"/>
    <w:rsid w:val="00C16E70"/>
    <w:rsid w:val="00C20C58"/>
    <w:rsid w:val="00C222A8"/>
    <w:rsid w:val="00C236D4"/>
    <w:rsid w:val="00C23810"/>
    <w:rsid w:val="00C23AD8"/>
    <w:rsid w:val="00C2470B"/>
    <w:rsid w:val="00C24821"/>
    <w:rsid w:val="00C25BD3"/>
    <w:rsid w:val="00C2698B"/>
    <w:rsid w:val="00C30115"/>
    <w:rsid w:val="00C31281"/>
    <w:rsid w:val="00C32502"/>
    <w:rsid w:val="00C32E83"/>
    <w:rsid w:val="00C3360D"/>
    <w:rsid w:val="00C34E2C"/>
    <w:rsid w:val="00C350B5"/>
    <w:rsid w:val="00C35EA1"/>
    <w:rsid w:val="00C3762C"/>
    <w:rsid w:val="00C3797C"/>
    <w:rsid w:val="00C37A83"/>
    <w:rsid w:val="00C37CB9"/>
    <w:rsid w:val="00C409E9"/>
    <w:rsid w:val="00C420DC"/>
    <w:rsid w:val="00C42676"/>
    <w:rsid w:val="00C42F89"/>
    <w:rsid w:val="00C43606"/>
    <w:rsid w:val="00C43D23"/>
    <w:rsid w:val="00C444BB"/>
    <w:rsid w:val="00C44FF4"/>
    <w:rsid w:val="00C46C72"/>
    <w:rsid w:val="00C46E21"/>
    <w:rsid w:val="00C46FF2"/>
    <w:rsid w:val="00C46FF7"/>
    <w:rsid w:val="00C47188"/>
    <w:rsid w:val="00C47BEF"/>
    <w:rsid w:val="00C506D7"/>
    <w:rsid w:val="00C510E8"/>
    <w:rsid w:val="00C525AF"/>
    <w:rsid w:val="00C54A12"/>
    <w:rsid w:val="00C5500C"/>
    <w:rsid w:val="00C553BC"/>
    <w:rsid w:val="00C55606"/>
    <w:rsid w:val="00C55C3E"/>
    <w:rsid w:val="00C5738F"/>
    <w:rsid w:val="00C57A1E"/>
    <w:rsid w:val="00C57B3C"/>
    <w:rsid w:val="00C60F34"/>
    <w:rsid w:val="00C6385B"/>
    <w:rsid w:val="00C63E03"/>
    <w:rsid w:val="00C64378"/>
    <w:rsid w:val="00C65CA8"/>
    <w:rsid w:val="00C664F7"/>
    <w:rsid w:val="00C6655C"/>
    <w:rsid w:val="00C665B1"/>
    <w:rsid w:val="00C66B89"/>
    <w:rsid w:val="00C66D34"/>
    <w:rsid w:val="00C673BD"/>
    <w:rsid w:val="00C718B3"/>
    <w:rsid w:val="00C73081"/>
    <w:rsid w:val="00C73A54"/>
    <w:rsid w:val="00C769C8"/>
    <w:rsid w:val="00C77257"/>
    <w:rsid w:val="00C802EF"/>
    <w:rsid w:val="00C802FA"/>
    <w:rsid w:val="00C81D2A"/>
    <w:rsid w:val="00C83032"/>
    <w:rsid w:val="00C8376F"/>
    <w:rsid w:val="00C83D4B"/>
    <w:rsid w:val="00C8449F"/>
    <w:rsid w:val="00C855F2"/>
    <w:rsid w:val="00C8612E"/>
    <w:rsid w:val="00C8702E"/>
    <w:rsid w:val="00C87DB5"/>
    <w:rsid w:val="00C91062"/>
    <w:rsid w:val="00C93771"/>
    <w:rsid w:val="00C93B97"/>
    <w:rsid w:val="00C941B6"/>
    <w:rsid w:val="00C9498A"/>
    <w:rsid w:val="00C94A74"/>
    <w:rsid w:val="00C96B62"/>
    <w:rsid w:val="00C97DDD"/>
    <w:rsid w:val="00CA19B8"/>
    <w:rsid w:val="00CA2BFE"/>
    <w:rsid w:val="00CA31F7"/>
    <w:rsid w:val="00CA40CB"/>
    <w:rsid w:val="00CA4D3F"/>
    <w:rsid w:val="00CA6605"/>
    <w:rsid w:val="00CA71B3"/>
    <w:rsid w:val="00CA7BE8"/>
    <w:rsid w:val="00CB03C7"/>
    <w:rsid w:val="00CB045E"/>
    <w:rsid w:val="00CB0909"/>
    <w:rsid w:val="00CB10D2"/>
    <w:rsid w:val="00CB1530"/>
    <w:rsid w:val="00CB2F74"/>
    <w:rsid w:val="00CB4E18"/>
    <w:rsid w:val="00CB7888"/>
    <w:rsid w:val="00CC11A3"/>
    <w:rsid w:val="00CC1AE1"/>
    <w:rsid w:val="00CC1FC2"/>
    <w:rsid w:val="00CC22D9"/>
    <w:rsid w:val="00CC3CF6"/>
    <w:rsid w:val="00CC56C1"/>
    <w:rsid w:val="00CC57C9"/>
    <w:rsid w:val="00CC592A"/>
    <w:rsid w:val="00CC6352"/>
    <w:rsid w:val="00CC72F7"/>
    <w:rsid w:val="00CC772E"/>
    <w:rsid w:val="00CC7C6C"/>
    <w:rsid w:val="00CD019F"/>
    <w:rsid w:val="00CD1E51"/>
    <w:rsid w:val="00CD27EA"/>
    <w:rsid w:val="00CD2859"/>
    <w:rsid w:val="00CD3464"/>
    <w:rsid w:val="00CD3B70"/>
    <w:rsid w:val="00CD3BD4"/>
    <w:rsid w:val="00CD3EE4"/>
    <w:rsid w:val="00CD460D"/>
    <w:rsid w:val="00CD4C8C"/>
    <w:rsid w:val="00CD50B3"/>
    <w:rsid w:val="00CD5A34"/>
    <w:rsid w:val="00CD5AF7"/>
    <w:rsid w:val="00CD7BED"/>
    <w:rsid w:val="00CE0C7D"/>
    <w:rsid w:val="00CE13CD"/>
    <w:rsid w:val="00CE16B2"/>
    <w:rsid w:val="00CE22C6"/>
    <w:rsid w:val="00CE235E"/>
    <w:rsid w:val="00CE4D5B"/>
    <w:rsid w:val="00CE5D7D"/>
    <w:rsid w:val="00CE7AE3"/>
    <w:rsid w:val="00CF00A6"/>
    <w:rsid w:val="00CF1225"/>
    <w:rsid w:val="00CF1588"/>
    <w:rsid w:val="00CF2BE5"/>
    <w:rsid w:val="00CF305C"/>
    <w:rsid w:val="00CF30D3"/>
    <w:rsid w:val="00CF35D4"/>
    <w:rsid w:val="00CF42DB"/>
    <w:rsid w:val="00CF504F"/>
    <w:rsid w:val="00CF52E0"/>
    <w:rsid w:val="00CF5D0D"/>
    <w:rsid w:val="00CF6C38"/>
    <w:rsid w:val="00D023A7"/>
    <w:rsid w:val="00D02BC0"/>
    <w:rsid w:val="00D0312C"/>
    <w:rsid w:val="00D03596"/>
    <w:rsid w:val="00D0463B"/>
    <w:rsid w:val="00D04839"/>
    <w:rsid w:val="00D0555A"/>
    <w:rsid w:val="00D0559D"/>
    <w:rsid w:val="00D0581D"/>
    <w:rsid w:val="00D05DE3"/>
    <w:rsid w:val="00D06A83"/>
    <w:rsid w:val="00D06D32"/>
    <w:rsid w:val="00D06EAE"/>
    <w:rsid w:val="00D1038B"/>
    <w:rsid w:val="00D10DF2"/>
    <w:rsid w:val="00D12508"/>
    <w:rsid w:val="00D136BB"/>
    <w:rsid w:val="00D15D99"/>
    <w:rsid w:val="00D16B39"/>
    <w:rsid w:val="00D174F8"/>
    <w:rsid w:val="00D17B49"/>
    <w:rsid w:val="00D20883"/>
    <w:rsid w:val="00D21315"/>
    <w:rsid w:val="00D221AC"/>
    <w:rsid w:val="00D2283D"/>
    <w:rsid w:val="00D2294B"/>
    <w:rsid w:val="00D23164"/>
    <w:rsid w:val="00D243DF"/>
    <w:rsid w:val="00D2497E"/>
    <w:rsid w:val="00D2573D"/>
    <w:rsid w:val="00D27844"/>
    <w:rsid w:val="00D30CE6"/>
    <w:rsid w:val="00D30FA4"/>
    <w:rsid w:val="00D334FB"/>
    <w:rsid w:val="00D33552"/>
    <w:rsid w:val="00D34E35"/>
    <w:rsid w:val="00D35565"/>
    <w:rsid w:val="00D36C71"/>
    <w:rsid w:val="00D37060"/>
    <w:rsid w:val="00D378E7"/>
    <w:rsid w:val="00D37BEF"/>
    <w:rsid w:val="00D40FE8"/>
    <w:rsid w:val="00D4243E"/>
    <w:rsid w:val="00D43D0B"/>
    <w:rsid w:val="00D4516B"/>
    <w:rsid w:val="00D45184"/>
    <w:rsid w:val="00D45313"/>
    <w:rsid w:val="00D45961"/>
    <w:rsid w:val="00D50946"/>
    <w:rsid w:val="00D5250C"/>
    <w:rsid w:val="00D52539"/>
    <w:rsid w:val="00D5258B"/>
    <w:rsid w:val="00D52767"/>
    <w:rsid w:val="00D530D7"/>
    <w:rsid w:val="00D547CA"/>
    <w:rsid w:val="00D54BA5"/>
    <w:rsid w:val="00D5586D"/>
    <w:rsid w:val="00D56BDA"/>
    <w:rsid w:val="00D61878"/>
    <w:rsid w:val="00D61A61"/>
    <w:rsid w:val="00D63598"/>
    <w:rsid w:val="00D636D5"/>
    <w:rsid w:val="00D63F07"/>
    <w:rsid w:val="00D64A49"/>
    <w:rsid w:val="00D650DB"/>
    <w:rsid w:val="00D6580B"/>
    <w:rsid w:val="00D659F1"/>
    <w:rsid w:val="00D66BAA"/>
    <w:rsid w:val="00D7183C"/>
    <w:rsid w:val="00D721BC"/>
    <w:rsid w:val="00D723BB"/>
    <w:rsid w:val="00D7267D"/>
    <w:rsid w:val="00D731D5"/>
    <w:rsid w:val="00D73926"/>
    <w:rsid w:val="00D74247"/>
    <w:rsid w:val="00D76398"/>
    <w:rsid w:val="00D77D68"/>
    <w:rsid w:val="00D77EC1"/>
    <w:rsid w:val="00D77EC4"/>
    <w:rsid w:val="00D802A0"/>
    <w:rsid w:val="00D8052C"/>
    <w:rsid w:val="00D817B9"/>
    <w:rsid w:val="00D82B5B"/>
    <w:rsid w:val="00D83629"/>
    <w:rsid w:val="00D8412F"/>
    <w:rsid w:val="00D84473"/>
    <w:rsid w:val="00D84C81"/>
    <w:rsid w:val="00D86392"/>
    <w:rsid w:val="00D871B8"/>
    <w:rsid w:val="00D87378"/>
    <w:rsid w:val="00D87457"/>
    <w:rsid w:val="00D87920"/>
    <w:rsid w:val="00D90D67"/>
    <w:rsid w:val="00D919F7"/>
    <w:rsid w:val="00D9291E"/>
    <w:rsid w:val="00D95B56"/>
    <w:rsid w:val="00D97A4E"/>
    <w:rsid w:val="00DA0011"/>
    <w:rsid w:val="00DA0A79"/>
    <w:rsid w:val="00DA0E5B"/>
    <w:rsid w:val="00DA108A"/>
    <w:rsid w:val="00DA2230"/>
    <w:rsid w:val="00DA24CA"/>
    <w:rsid w:val="00DA2687"/>
    <w:rsid w:val="00DA3492"/>
    <w:rsid w:val="00DA35F5"/>
    <w:rsid w:val="00DB09F9"/>
    <w:rsid w:val="00DB1B7A"/>
    <w:rsid w:val="00DB1CF0"/>
    <w:rsid w:val="00DB2074"/>
    <w:rsid w:val="00DB2095"/>
    <w:rsid w:val="00DB2300"/>
    <w:rsid w:val="00DB5F70"/>
    <w:rsid w:val="00DB663A"/>
    <w:rsid w:val="00DB7213"/>
    <w:rsid w:val="00DB7223"/>
    <w:rsid w:val="00DB77D9"/>
    <w:rsid w:val="00DC084B"/>
    <w:rsid w:val="00DC0982"/>
    <w:rsid w:val="00DC0A86"/>
    <w:rsid w:val="00DC0C40"/>
    <w:rsid w:val="00DC1CD1"/>
    <w:rsid w:val="00DC2231"/>
    <w:rsid w:val="00DC24BE"/>
    <w:rsid w:val="00DC2EED"/>
    <w:rsid w:val="00DC3BA7"/>
    <w:rsid w:val="00DC3EF4"/>
    <w:rsid w:val="00DC419A"/>
    <w:rsid w:val="00DC4574"/>
    <w:rsid w:val="00DC7135"/>
    <w:rsid w:val="00DC7FAE"/>
    <w:rsid w:val="00DD0819"/>
    <w:rsid w:val="00DD1CC3"/>
    <w:rsid w:val="00DD2D3F"/>
    <w:rsid w:val="00DD2E2F"/>
    <w:rsid w:val="00DD3371"/>
    <w:rsid w:val="00DD5CFD"/>
    <w:rsid w:val="00DD72F6"/>
    <w:rsid w:val="00DD775E"/>
    <w:rsid w:val="00DD7E31"/>
    <w:rsid w:val="00DE1251"/>
    <w:rsid w:val="00DE1A5C"/>
    <w:rsid w:val="00DE2E05"/>
    <w:rsid w:val="00DE3398"/>
    <w:rsid w:val="00DE3BB7"/>
    <w:rsid w:val="00DE439F"/>
    <w:rsid w:val="00DE6E7E"/>
    <w:rsid w:val="00DE7F83"/>
    <w:rsid w:val="00DF3DC1"/>
    <w:rsid w:val="00DF3DCA"/>
    <w:rsid w:val="00DF6972"/>
    <w:rsid w:val="00DF7977"/>
    <w:rsid w:val="00E0084F"/>
    <w:rsid w:val="00E021C8"/>
    <w:rsid w:val="00E02ADC"/>
    <w:rsid w:val="00E02C69"/>
    <w:rsid w:val="00E03237"/>
    <w:rsid w:val="00E037B4"/>
    <w:rsid w:val="00E04C3F"/>
    <w:rsid w:val="00E04DFB"/>
    <w:rsid w:val="00E04F0D"/>
    <w:rsid w:val="00E06E13"/>
    <w:rsid w:val="00E076A8"/>
    <w:rsid w:val="00E079CB"/>
    <w:rsid w:val="00E11510"/>
    <w:rsid w:val="00E116DD"/>
    <w:rsid w:val="00E11953"/>
    <w:rsid w:val="00E122B5"/>
    <w:rsid w:val="00E148B8"/>
    <w:rsid w:val="00E14FF5"/>
    <w:rsid w:val="00E14FFB"/>
    <w:rsid w:val="00E15DB4"/>
    <w:rsid w:val="00E16341"/>
    <w:rsid w:val="00E166E3"/>
    <w:rsid w:val="00E16975"/>
    <w:rsid w:val="00E16A77"/>
    <w:rsid w:val="00E16DC7"/>
    <w:rsid w:val="00E200F8"/>
    <w:rsid w:val="00E2027C"/>
    <w:rsid w:val="00E20555"/>
    <w:rsid w:val="00E22FED"/>
    <w:rsid w:val="00E230C9"/>
    <w:rsid w:val="00E236D2"/>
    <w:rsid w:val="00E24E4D"/>
    <w:rsid w:val="00E255A5"/>
    <w:rsid w:val="00E257A4"/>
    <w:rsid w:val="00E25A16"/>
    <w:rsid w:val="00E25AC4"/>
    <w:rsid w:val="00E26B81"/>
    <w:rsid w:val="00E27206"/>
    <w:rsid w:val="00E27E7A"/>
    <w:rsid w:val="00E315F2"/>
    <w:rsid w:val="00E32623"/>
    <w:rsid w:val="00E3331F"/>
    <w:rsid w:val="00E337EB"/>
    <w:rsid w:val="00E3393E"/>
    <w:rsid w:val="00E33A2A"/>
    <w:rsid w:val="00E34488"/>
    <w:rsid w:val="00E347FC"/>
    <w:rsid w:val="00E34A5A"/>
    <w:rsid w:val="00E36B61"/>
    <w:rsid w:val="00E4010A"/>
    <w:rsid w:val="00E40C1B"/>
    <w:rsid w:val="00E41272"/>
    <w:rsid w:val="00E426F5"/>
    <w:rsid w:val="00E43BDE"/>
    <w:rsid w:val="00E43F35"/>
    <w:rsid w:val="00E448A1"/>
    <w:rsid w:val="00E458C7"/>
    <w:rsid w:val="00E459A2"/>
    <w:rsid w:val="00E46020"/>
    <w:rsid w:val="00E471B3"/>
    <w:rsid w:val="00E512E6"/>
    <w:rsid w:val="00E515ED"/>
    <w:rsid w:val="00E54018"/>
    <w:rsid w:val="00E55189"/>
    <w:rsid w:val="00E56672"/>
    <w:rsid w:val="00E56906"/>
    <w:rsid w:val="00E5729A"/>
    <w:rsid w:val="00E572F9"/>
    <w:rsid w:val="00E6295C"/>
    <w:rsid w:val="00E642F4"/>
    <w:rsid w:val="00E64E7F"/>
    <w:rsid w:val="00E6501B"/>
    <w:rsid w:val="00E65524"/>
    <w:rsid w:val="00E655C3"/>
    <w:rsid w:val="00E660C4"/>
    <w:rsid w:val="00E66E3B"/>
    <w:rsid w:val="00E66EED"/>
    <w:rsid w:val="00E67AE0"/>
    <w:rsid w:val="00E710E2"/>
    <w:rsid w:val="00E71662"/>
    <w:rsid w:val="00E7351F"/>
    <w:rsid w:val="00E73A06"/>
    <w:rsid w:val="00E73CCB"/>
    <w:rsid w:val="00E75974"/>
    <w:rsid w:val="00E77E03"/>
    <w:rsid w:val="00E77FCB"/>
    <w:rsid w:val="00E811EB"/>
    <w:rsid w:val="00E82034"/>
    <w:rsid w:val="00E827CC"/>
    <w:rsid w:val="00E82DF5"/>
    <w:rsid w:val="00E830EE"/>
    <w:rsid w:val="00E85A27"/>
    <w:rsid w:val="00E90B00"/>
    <w:rsid w:val="00E90FDF"/>
    <w:rsid w:val="00E91196"/>
    <w:rsid w:val="00E91452"/>
    <w:rsid w:val="00E92A23"/>
    <w:rsid w:val="00E92B84"/>
    <w:rsid w:val="00E936C4"/>
    <w:rsid w:val="00E9566F"/>
    <w:rsid w:val="00E95799"/>
    <w:rsid w:val="00E95CD0"/>
    <w:rsid w:val="00E9659F"/>
    <w:rsid w:val="00E96ABD"/>
    <w:rsid w:val="00E97A24"/>
    <w:rsid w:val="00E97CC5"/>
    <w:rsid w:val="00E97F87"/>
    <w:rsid w:val="00EA102B"/>
    <w:rsid w:val="00EA1802"/>
    <w:rsid w:val="00EA18F7"/>
    <w:rsid w:val="00EA2116"/>
    <w:rsid w:val="00EA2A2A"/>
    <w:rsid w:val="00EA2CD1"/>
    <w:rsid w:val="00EA30D1"/>
    <w:rsid w:val="00EA32E4"/>
    <w:rsid w:val="00EA35D4"/>
    <w:rsid w:val="00EA3914"/>
    <w:rsid w:val="00EA770C"/>
    <w:rsid w:val="00EB07F7"/>
    <w:rsid w:val="00EB525E"/>
    <w:rsid w:val="00EC1C5D"/>
    <w:rsid w:val="00EC2B81"/>
    <w:rsid w:val="00EC381C"/>
    <w:rsid w:val="00EC4865"/>
    <w:rsid w:val="00EC5862"/>
    <w:rsid w:val="00EC59E6"/>
    <w:rsid w:val="00EC5DFE"/>
    <w:rsid w:val="00ED00FF"/>
    <w:rsid w:val="00ED012F"/>
    <w:rsid w:val="00ED079F"/>
    <w:rsid w:val="00ED12D3"/>
    <w:rsid w:val="00ED167F"/>
    <w:rsid w:val="00ED43CB"/>
    <w:rsid w:val="00ED4FB8"/>
    <w:rsid w:val="00ED5DB0"/>
    <w:rsid w:val="00ED61BF"/>
    <w:rsid w:val="00ED6C4B"/>
    <w:rsid w:val="00ED71F3"/>
    <w:rsid w:val="00ED7B97"/>
    <w:rsid w:val="00ED7E4E"/>
    <w:rsid w:val="00EE0596"/>
    <w:rsid w:val="00EE0D28"/>
    <w:rsid w:val="00EE41F7"/>
    <w:rsid w:val="00EE614B"/>
    <w:rsid w:val="00EE7F47"/>
    <w:rsid w:val="00EF0E97"/>
    <w:rsid w:val="00EF1751"/>
    <w:rsid w:val="00EF1C65"/>
    <w:rsid w:val="00EF20E4"/>
    <w:rsid w:val="00EF4A52"/>
    <w:rsid w:val="00EF5069"/>
    <w:rsid w:val="00EF530F"/>
    <w:rsid w:val="00EF6763"/>
    <w:rsid w:val="00EF6CDC"/>
    <w:rsid w:val="00F0034C"/>
    <w:rsid w:val="00F00675"/>
    <w:rsid w:val="00F00B07"/>
    <w:rsid w:val="00F013BE"/>
    <w:rsid w:val="00F02A2D"/>
    <w:rsid w:val="00F030B2"/>
    <w:rsid w:val="00F0382C"/>
    <w:rsid w:val="00F03CB4"/>
    <w:rsid w:val="00F044B9"/>
    <w:rsid w:val="00F051DB"/>
    <w:rsid w:val="00F06D75"/>
    <w:rsid w:val="00F07438"/>
    <w:rsid w:val="00F075E8"/>
    <w:rsid w:val="00F0779A"/>
    <w:rsid w:val="00F07C05"/>
    <w:rsid w:val="00F109DD"/>
    <w:rsid w:val="00F10EA6"/>
    <w:rsid w:val="00F15F2A"/>
    <w:rsid w:val="00F16513"/>
    <w:rsid w:val="00F165BF"/>
    <w:rsid w:val="00F16952"/>
    <w:rsid w:val="00F178BB"/>
    <w:rsid w:val="00F214CF"/>
    <w:rsid w:val="00F2172E"/>
    <w:rsid w:val="00F21AF6"/>
    <w:rsid w:val="00F24670"/>
    <w:rsid w:val="00F24CB3"/>
    <w:rsid w:val="00F25099"/>
    <w:rsid w:val="00F26D5B"/>
    <w:rsid w:val="00F26EB5"/>
    <w:rsid w:val="00F27CBB"/>
    <w:rsid w:val="00F30127"/>
    <w:rsid w:val="00F30138"/>
    <w:rsid w:val="00F3025F"/>
    <w:rsid w:val="00F327D8"/>
    <w:rsid w:val="00F32B51"/>
    <w:rsid w:val="00F32F2A"/>
    <w:rsid w:val="00F35284"/>
    <w:rsid w:val="00F371DA"/>
    <w:rsid w:val="00F37403"/>
    <w:rsid w:val="00F37EDA"/>
    <w:rsid w:val="00F4150A"/>
    <w:rsid w:val="00F41874"/>
    <w:rsid w:val="00F42D33"/>
    <w:rsid w:val="00F432EE"/>
    <w:rsid w:val="00F43726"/>
    <w:rsid w:val="00F43BA4"/>
    <w:rsid w:val="00F44CF4"/>
    <w:rsid w:val="00F4567C"/>
    <w:rsid w:val="00F4664A"/>
    <w:rsid w:val="00F46773"/>
    <w:rsid w:val="00F46C45"/>
    <w:rsid w:val="00F47FC4"/>
    <w:rsid w:val="00F50CC1"/>
    <w:rsid w:val="00F512B3"/>
    <w:rsid w:val="00F52DCE"/>
    <w:rsid w:val="00F53B60"/>
    <w:rsid w:val="00F560CB"/>
    <w:rsid w:val="00F56B87"/>
    <w:rsid w:val="00F6045E"/>
    <w:rsid w:val="00F6129F"/>
    <w:rsid w:val="00F61A1F"/>
    <w:rsid w:val="00F61FA6"/>
    <w:rsid w:val="00F620E7"/>
    <w:rsid w:val="00F62440"/>
    <w:rsid w:val="00F647EF"/>
    <w:rsid w:val="00F64856"/>
    <w:rsid w:val="00F65393"/>
    <w:rsid w:val="00F65A1A"/>
    <w:rsid w:val="00F66A2E"/>
    <w:rsid w:val="00F675A2"/>
    <w:rsid w:val="00F71FAE"/>
    <w:rsid w:val="00F734DA"/>
    <w:rsid w:val="00F738F0"/>
    <w:rsid w:val="00F73CAA"/>
    <w:rsid w:val="00F744D8"/>
    <w:rsid w:val="00F744DA"/>
    <w:rsid w:val="00F74D8D"/>
    <w:rsid w:val="00F750A9"/>
    <w:rsid w:val="00F7620E"/>
    <w:rsid w:val="00F76687"/>
    <w:rsid w:val="00F77E2F"/>
    <w:rsid w:val="00F809DD"/>
    <w:rsid w:val="00F81BD1"/>
    <w:rsid w:val="00F82211"/>
    <w:rsid w:val="00F83408"/>
    <w:rsid w:val="00F8448C"/>
    <w:rsid w:val="00F849C3"/>
    <w:rsid w:val="00F84A31"/>
    <w:rsid w:val="00F85326"/>
    <w:rsid w:val="00F853DC"/>
    <w:rsid w:val="00F86F92"/>
    <w:rsid w:val="00F87A37"/>
    <w:rsid w:val="00F90846"/>
    <w:rsid w:val="00F918C6"/>
    <w:rsid w:val="00F91DEB"/>
    <w:rsid w:val="00F91E7B"/>
    <w:rsid w:val="00F92A44"/>
    <w:rsid w:val="00F93019"/>
    <w:rsid w:val="00F940E7"/>
    <w:rsid w:val="00F94F65"/>
    <w:rsid w:val="00F951F5"/>
    <w:rsid w:val="00F9532B"/>
    <w:rsid w:val="00F95E98"/>
    <w:rsid w:val="00F96091"/>
    <w:rsid w:val="00F966DA"/>
    <w:rsid w:val="00F9744E"/>
    <w:rsid w:val="00FA0494"/>
    <w:rsid w:val="00FA04E7"/>
    <w:rsid w:val="00FA278B"/>
    <w:rsid w:val="00FA3807"/>
    <w:rsid w:val="00FA3968"/>
    <w:rsid w:val="00FA41AD"/>
    <w:rsid w:val="00FA48CF"/>
    <w:rsid w:val="00FA5CBB"/>
    <w:rsid w:val="00FA5E4F"/>
    <w:rsid w:val="00FA68BF"/>
    <w:rsid w:val="00FA6B5E"/>
    <w:rsid w:val="00FA710A"/>
    <w:rsid w:val="00FA7D8B"/>
    <w:rsid w:val="00FB0657"/>
    <w:rsid w:val="00FB07A2"/>
    <w:rsid w:val="00FB2074"/>
    <w:rsid w:val="00FB219D"/>
    <w:rsid w:val="00FB2D5D"/>
    <w:rsid w:val="00FB2E0E"/>
    <w:rsid w:val="00FB3378"/>
    <w:rsid w:val="00FB36F8"/>
    <w:rsid w:val="00FB3C86"/>
    <w:rsid w:val="00FB3E98"/>
    <w:rsid w:val="00FB4898"/>
    <w:rsid w:val="00FB4FE4"/>
    <w:rsid w:val="00FB5809"/>
    <w:rsid w:val="00FB5B60"/>
    <w:rsid w:val="00FC01B4"/>
    <w:rsid w:val="00FC181B"/>
    <w:rsid w:val="00FC1BEE"/>
    <w:rsid w:val="00FC2720"/>
    <w:rsid w:val="00FC2801"/>
    <w:rsid w:val="00FC4C7A"/>
    <w:rsid w:val="00FC5483"/>
    <w:rsid w:val="00FC7309"/>
    <w:rsid w:val="00FD142B"/>
    <w:rsid w:val="00FD308A"/>
    <w:rsid w:val="00FD3A46"/>
    <w:rsid w:val="00FD4278"/>
    <w:rsid w:val="00FD4A09"/>
    <w:rsid w:val="00FD4C35"/>
    <w:rsid w:val="00FE0020"/>
    <w:rsid w:val="00FE02C4"/>
    <w:rsid w:val="00FE04C5"/>
    <w:rsid w:val="00FE13BB"/>
    <w:rsid w:val="00FE163E"/>
    <w:rsid w:val="00FE1C59"/>
    <w:rsid w:val="00FE25DF"/>
    <w:rsid w:val="00FE2A3E"/>
    <w:rsid w:val="00FE497C"/>
    <w:rsid w:val="00FF01D6"/>
    <w:rsid w:val="00FF0252"/>
    <w:rsid w:val="00FF0610"/>
    <w:rsid w:val="00FF06E6"/>
    <w:rsid w:val="00FF1CD1"/>
    <w:rsid w:val="00FF21D7"/>
    <w:rsid w:val="00FF2A4A"/>
    <w:rsid w:val="00FF5566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F7EBB3"/>
  <w15:docId w15:val="{8D219A4F-9350-4CEB-9F75-26C7C35A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6655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Heading1">
    <w:name w:val="heading 1"/>
    <w:next w:val="Normal"/>
    <w:link w:val="Heading1Char"/>
    <w:uiPriority w:val="9"/>
    <w:qFormat/>
    <w:rsid w:val="00CF35D4"/>
    <w:pPr>
      <w:keepNext/>
      <w:numPr>
        <w:numId w:val="14"/>
      </w:numPr>
      <w:spacing w:before="360" w:after="240"/>
      <w:outlineLvl w:val="0"/>
    </w:pPr>
    <w:rPr>
      <w:rFonts w:ascii="Arial" w:hAnsi="Arial"/>
      <w:b/>
      <w:bCs/>
      <w:caps/>
      <w:kern w:val="32"/>
      <w:sz w:val="24"/>
      <w:szCs w:val="24"/>
      <w:lang w:val="en-AU" w:eastAsia="en-US"/>
    </w:rPr>
  </w:style>
  <w:style w:type="paragraph" w:styleId="Heading2">
    <w:name w:val="heading 2"/>
    <w:next w:val="Normal"/>
    <w:link w:val="Heading2Char"/>
    <w:uiPriority w:val="9"/>
    <w:qFormat/>
    <w:rsid w:val="00CF35D4"/>
    <w:pPr>
      <w:keepNext/>
      <w:numPr>
        <w:ilvl w:val="1"/>
        <w:numId w:val="14"/>
      </w:numPr>
      <w:spacing w:before="240" w:after="240"/>
      <w:outlineLvl w:val="1"/>
    </w:pPr>
    <w:rPr>
      <w:rFonts w:ascii="Arial" w:hAnsi="Arial"/>
      <w:b/>
      <w:bCs/>
      <w:iCs/>
      <w:sz w:val="24"/>
      <w:szCs w:val="28"/>
      <w:lang w:val="en-AU" w:eastAsia="en-US"/>
    </w:rPr>
  </w:style>
  <w:style w:type="paragraph" w:styleId="Heading3">
    <w:name w:val="heading 3"/>
    <w:next w:val="Normal"/>
    <w:link w:val="Heading3Char"/>
    <w:qFormat/>
    <w:rsid w:val="00CF35D4"/>
    <w:pPr>
      <w:keepNext/>
      <w:numPr>
        <w:ilvl w:val="2"/>
        <w:numId w:val="14"/>
      </w:numPr>
      <w:tabs>
        <w:tab w:val="clear" w:pos="8930"/>
        <w:tab w:val="num" w:pos="851"/>
        <w:tab w:val="left" w:pos="1325"/>
      </w:tabs>
      <w:spacing w:before="240" w:after="240"/>
      <w:ind w:left="851"/>
      <w:outlineLvl w:val="2"/>
    </w:pPr>
    <w:rPr>
      <w:rFonts w:ascii="Arial" w:hAnsi="Arial"/>
      <w:b/>
      <w:bCs/>
      <w:sz w:val="24"/>
      <w:szCs w:val="26"/>
      <w:lang w:val="en-AU" w:eastAsia="en-US"/>
    </w:rPr>
  </w:style>
  <w:style w:type="paragraph" w:styleId="Heading4">
    <w:name w:val="heading 4"/>
    <w:next w:val="Normal"/>
    <w:link w:val="Heading4Char"/>
    <w:rsid w:val="0041508E"/>
    <w:pPr>
      <w:keepNext/>
      <w:numPr>
        <w:ilvl w:val="3"/>
        <w:numId w:val="14"/>
      </w:numPr>
      <w:spacing w:before="240" w:after="240"/>
      <w:outlineLvl w:val="3"/>
    </w:pPr>
    <w:rPr>
      <w:rFonts w:ascii="Tahoma" w:hAnsi="Tahoma"/>
      <w:b/>
      <w:bCs/>
      <w:sz w:val="22"/>
      <w:szCs w:val="28"/>
      <w:lang w:val="en-AU" w:eastAsia="en-US"/>
    </w:rPr>
  </w:style>
  <w:style w:type="paragraph" w:styleId="Heading5">
    <w:name w:val="heading 5"/>
    <w:aliases w:val="Appendix Head"/>
    <w:basedOn w:val="Normal"/>
    <w:next w:val="Normal"/>
    <w:link w:val="Heading5Char"/>
    <w:rsid w:val="0041508E"/>
    <w:pPr>
      <w:widowControl/>
      <w:numPr>
        <w:ilvl w:val="4"/>
        <w:numId w:val="14"/>
      </w:numPr>
      <w:tabs>
        <w:tab w:val="left" w:pos="-2127"/>
      </w:tabs>
      <w:wordWrap/>
      <w:overflowPunct w:val="0"/>
      <w:adjustRightInd w:val="0"/>
      <w:spacing w:before="240" w:after="60"/>
      <w:textAlignment w:val="baseline"/>
      <w:outlineLvl w:val="4"/>
    </w:pPr>
    <w:rPr>
      <w:rFonts w:ascii="Arial" w:hAnsi="Arial"/>
      <w:kern w:val="0"/>
      <w:sz w:val="22"/>
      <w:szCs w:val="20"/>
      <w:lang w:eastAsia="en-US"/>
    </w:rPr>
  </w:style>
  <w:style w:type="paragraph" w:styleId="Heading6">
    <w:name w:val="heading 6"/>
    <w:aliases w:val="Appx SubHead"/>
    <w:basedOn w:val="Normal"/>
    <w:next w:val="Normal"/>
    <w:link w:val="Heading6Char"/>
    <w:rsid w:val="0041508E"/>
    <w:pPr>
      <w:widowControl/>
      <w:numPr>
        <w:ilvl w:val="5"/>
        <w:numId w:val="14"/>
      </w:numPr>
      <w:tabs>
        <w:tab w:val="left" w:pos="-2127"/>
      </w:tabs>
      <w:wordWrap/>
      <w:overflowPunct w:val="0"/>
      <w:adjustRightInd w:val="0"/>
      <w:spacing w:before="240" w:after="60"/>
      <w:textAlignment w:val="baseline"/>
      <w:outlineLvl w:val="5"/>
    </w:pPr>
    <w:rPr>
      <w:rFonts w:ascii="Arial" w:hAnsi="Arial"/>
      <w:i/>
      <w:kern w:val="0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rsid w:val="0041508E"/>
    <w:pPr>
      <w:widowControl/>
      <w:numPr>
        <w:ilvl w:val="6"/>
        <w:numId w:val="14"/>
      </w:numPr>
      <w:tabs>
        <w:tab w:val="left" w:pos="-2127"/>
      </w:tabs>
      <w:wordWrap/>
      <w:overflowPunct w:val="0"/>
      <w:adjustRightInd w:val="0"/>
      <w:spacing w:before="240" w:after="60"/>
      <w:textAlignment w:val="baseline"/>
      <w:outlineLvl w:val="6"/>
    </w:pPr>
    <w:rPr>
      <w:rFonts w:ascii="Arial" w:hAnsi="Arial"/>
      <w:kern w:val="0"/>
      <w:sz w:val="22"/>
      <w:szCs w:val="20"/>
      <w:lang w:eastAsia="en-US"/>
    </w:rPr>
  </w:style>
  <w:style w:type="paragraph" w:styleId="Heading8">
    <w:name w:val="heading 8"/>
    <w:basedOn w:val="Normal"/>
    <w:next w:val="Normal"/>
    <w:link w:val="Heading8Char"/>
    <w:rsid w:val="002B0823"/>
    <w:pPr>
      <w:widowControl/>
      <w:tabs>
        <w:tab w:val="num" w:pos="1440"/>
      </w:tabs>
      <w:wordWrap/>
      <w:autoSpaceDE/>
      <w:autoSpaceDN/>
      <w:spacing w:before="240" w:after="60"/>
      <w:ind w:left="1440" w:hanging="1440"/>
      <w:jc w:val="left"/>
      <w:outlineLvl w:val="7"/>
    </w:pPr>
    <w:rPr>
      <w:rFonts w:ascii="Times New Roman" w:hAnsi="Times New Roman"/>
      <w:i/>
      <w:iCs/>
      <w:kern w:val="0"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rsid w:val="002B0823"/>
    <w:pPr>
      <w:widowControl/>
      <w:tabs>
        <w:tab w:val="num" w:pos="1584"/>
      </w:tabs>
      <w:wordWrap/>
      <w:autoSpaceDE/>
      <w:autoSpaceDN/>
      <w:spacing w:before="240" w:after="60"/>
      <w:ind w:left="1584" w:hanging="1584"/>
      <w:jc w:val="left"/>
      <w:outlineLvl w:val="8"/>
    </w:pPr>
    <w:rPr>
      <w:rFonts w:ascii="Arial" w:hAnsi="Arial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35D4"/>
    <w:rPr>
      <w:rFonts w:ascii="Arial" w:hAnsi="Arial"/>
      <w:b/>
      <w:bCs/>
      <w:caps/>
      <w:kern w:val="32"/>
      <w:sz w:val="24"/>
      <w:szCs w:val="24"/>
      <w:lang w:val="en-AU" w:eastAsia="en-US"/>
    </w:rPr>
  </w:style>
  <w:style w:type="character" w:customStyle="1" w:styleId="Heading2Char">
    <w:name w:val="Heading 2 Char"/>
    <w:link w:val="Heading2"/>
    <w:uiPriority w:val="9"/>
    <w:rsid w:val="00CF35D4"/>
    <w:rPr>
      <w:rFonts w:ascii="Arial" w:hAnsi="Arial"/>
      <w:b/>
      <w:bCs/>
      <w:iCs/>
      <w:sz w:val="24"/>
      <w:szCs w:val="28"/>
      <w:lang w:val="en-AU" w:eastAsia="en-US"/>
    </w:rPr>
  </w:style>
  <w:style w:type="character" w:customStyle="1" w:styleId="Heading3Char">
    <w:name w:val="Heading 3 Char"/>
    <w:link w:val="Heading3"/>
    <w:rsid w:val="00CF35D4"/>
    <w:rPr>
      <w:rFonts w:ascii="Arial" w:hAnsi="Arial"/>
      <w:b/>
      <w:bCs/>
      <w:sz w:val="24"/>
      <w:szCs w:val="26"/>
      <w:lang w:val="en-AU" w:eastAsia="en-US"/>
    </w:rPr>
  </w:style>
  <w:style w:type="character" w:customStyle="1" w:styleId="Heading4Char">
    <w:name w:val="Heading 4 Char"/>
    <w:link w:val="Heading4"/>
    <w:rsid w:val="0041508E"/>
    <w:rPr>
      <w:rFonts w:ascii="Tahoma" w:hAnsi="Tahoma"/>
      <w:b/>
      <w:bCs/>
      <w:sz w:val="22"/>
      <w:szCs w:val="28"/>
      <w:lang w:val="en-AU" w:eastAsia="en-US"/>
    </w:rPr>
  </w:style>
  <w:style w:type="character" w:customStyle="1" w:styleId="Heading5Char">
    <w:name w:val="Heading 5 Char"/>
    <w:aliases w:val="Appendix Head Char"/>
    <w:link w:val="Heading5"/>
    <w:rsid w:val="0041508E"/>
    <w:rPr>
      <w:rFonts w:ascii="Arial" w:hAnsi="Arial"/>
      <w:sz w:val="22"/>
      <w:lang w:eastAsia="en-US"/>
    </w:rPr>
  </w:style>
  <w:style w:type="character" w:customStyle="1" w:styleId="Heading6Char">
    <w:name w:val="Heading 6 Char"/>
    <w:aliases w:val="Appx SubHead Char"/>
    <w:link w:val="Heading6"/>
    <w:rsid w:val="0041508E"/>
    <w:rPr>
      <w:rFonts w:ascii="Arial" w:hAnsi="Arial"/>
      <w:i/>
      <w:sz w:val="22"/>
      <w:lang w:eastAsia="en-US"/>
    </w:rPr>
  </w:style>
  <w:style w:type="character" w:customStyle="1" w:styleId="Heading7Char">
    <w:name w:val="Heading 7 Char"/>
    <w:link w:val="Heading7"/>
    <w:rsid w:val="0041508E"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rsid w:val="002B0823"/>
    <w:rPr>
      <w:rFonts w:ascii="Times New Roman" w:eastAsia="Malgun Gothic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2B0823"/>
    <w:rPr>
      <w:rFonts w:ascii="Arial" w:eastAsia="Malgun Gothic" w:hAnsi="Arial" w:cs="Arial"/>
      <w:sz w:val="22"/>
      <w:szCs w:val="22"/>
      <w:lang w:eastAsia="en-US"/>
    </w:rPr>
  </w:style>
  <w:style w:type="paragraph" w:styleId="NoSpacing">
    <w:name w:val="No Spacing"/>
    <w:link w:val="NoSpacingChar"/>
    <w:uiPriority w:val="1"/>
    <w:rsid w:val="007825CC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7825CC"/>
    <w:rPr>
      <w:sz w:val="22"/>
      <w:szCs w:val="22"/>
      <w:lang w:val="en-US" w:eastAsia="ko-K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5CC"/>
    <w:rPr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825CC"/>
    <w:rPr>
      <w:rFonts w:ascii="Malgun Gothic" w:eastAsia="Malgun Gothic" w:hAnsi="Malgun Gothic" w:cs="Times New Roman"/>
      <w:sz w:val="18"/>
      <w:szCs w:val="18"/>
    </w:rPr>
  </w:style>
  <w:style w:type="paragraph" w:styleId="Header">
    <w:name w:val="header"/>
    <w:aliases w:val="HeaderPort,header-first,HeaderPort Char Char,HeaderPort Char Char Char Char Char Char Char Char Char Char Char Char Char Char"/>
    <w:basedOn w:val="Normal"/>
    <w:link w:val="HeaderChar"/>
    <w:unhideWhenUsed/>
    <w:rsid w:val="00C5500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aliases w:val="HeaderPort Char,header-first Char,HeaderPort Char Char Char,HeaderPort Char Char Char Char Char Char Char Char Char Char Char Char Char Char Char"/>
    <w:basedOn w:val="DefaultParagraphFont"/>
    <w:link w:val="Header"/>
    <w:rsid w:val="00C5500C"/>
  </w:style>
  <w:style w:type="paragraph" w:styleId="Footer">
    <w:name w:val="footer"/>
    <w:basedOn w:val="Normal"/>
    <w:link w:val="FooterChar"/>
    <w:uiPriority w:val="99"/>
    <w:unhideWhenUsed/>
    <w:rsid w:val="00C5500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5500C"/>
  </w:style>
  <w:style w:type="table" w:styleId="TableGrid">
    <w:name w:val="Table Grid"/>
    <w:basedOn w:val="TableNormal"/>
    <w:rsid w:val="00BC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Bullets">
    <w:name w:val="SO_Bullets"/>
    <w:basedOn w:val="EMfont"/>
    <w:autoRedefine/>
    <w:qFormat/>
    <w:rsid w:val="008B4597"/>
    <w:pPr>
      <w:numPr>
        <w:numId w:val="1"/>
      </w:numPr>
      <w:spacing w:before="120" w:after="120"/>
    </w:pPr>
    <w:rPr>
      <w:szCs w:val="24"/>
      <w:lang w:val="en-GB" w:eastAsia="en-GB"/>
    </w:rPr>
  </w:style>
  <w:style w:type="paragraph" w:customStyle="1" w:styleId="EMfont">
    <w:name w:val="EM font"/>
    <w:basedOn w:val="Normal"/>
    <w:link w:val="EMfontChar"/>
    <w:qFormat/>
    <w:rsid w:val="00CF35D4"/>
    <w:pPr>
      <w:widowControl/>
      <w:wordWrap/>
      <w:autoSpaceDE/>
      <w:autoSpaceDN/>
      <w:spacing w:after="240"/>
      <w:ind w:left="851"/>
    </w:pPr>
    <w:rPr>
      <w:rFonts w:ascii="Arial" w:hAnsi="Arial"/>
      <w:kern w:val="0"/>
      <w:lang w:val="en-AU" w:eastAsia="en-US"/>
    </w:rPr>
  </w:style>
  <w:style w:type="character" w:customStyle="1" w:styleId="EMfontChar">
    <w:name w:val="EM font Char"/>
    <w:link w:val="EMfont"/>
    <w:rsid w:val="00CF35D4"/>
    <w:rPr>
      <w:rFonts w:ascii="Arial" w:hAnsi="Arial"/>
      <w:szCs w:val="22"/>
      <w:lang w:val="en-AU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508E"/>
    <w:pPr>
      <w:keepLines/>
      <w:numPr>
        <w:numId w:val="0"/>
      </w:numPr>
      <w:spacing w:before="480" w:after="0" w:line="276" w:lineRule="auto"/>
      <w:outlineLvl w:val="9"/>
    </w:pPr>
    <w:rPr>
      <w:rFonts w:ascii="Malgun Gothic" w:hAnsi="Malgun Gothic"/>
      <w:caps w:val="0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C2231"/>
    <w:pPr>
      <w:tabs>
        <w:tab w:val="left" w:pos="425"/>
        <w:tab w:val="right" w:leader="dot" w:pos="9911"/>
      </w:tabs>
      <w:spacing w:beforeLines="50" w:before="120"/>
    </w:pPr>
    <w:rPr>
      <w:rFonts w:ascii="Arial" w:hAnsi="Arial" w:cs="Arial"/>
      <w:b/>
      <w:sz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A7D61"/>
    <w:pPr>
      <w:tabs>
        <w:tab w:val="right" w:leader="dot" w:pos="9911"/>
      </w:tabs>
      <w:ind w:firstLineChars="200" w:firstLine="4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A22756"/>
    <w:pPr>
      <w:tabs>
        <w:tab w:val="left" w:pos="1560"/>
        <w:tab w:val="right" w:leader="dot" w:pos="9911"/>
      </w:tabs>
      <w:ind w:firstLineChars="200" w:firstLine="400"/>
    </w:pPr>
  </w:style>
  <w:style w:type="character" w:styleId="Hyperlink">
    <w:name w:val="Hyperlink"/>
    <w:uiPriority w:val="99"/>
    <w:unhideWhenUsed/>
    <w:rsid w:val="0041508E"/>
    <w:rPr>
      <w:color w:val="0000FF"/>
      <w:u w:val="single"/>
    </w:rPr>
  </w:style>
  <w:style w:type="paragraph" w:customStyle="1" w:styleId="EMfontbold">
    <w:name w:val="EM font bold"/>
    <w:basedOn w:val="EMfont"/>
    <w:link w:val="EMfontboldChar"/>
    <w:qFormat/>
    <w:rsid w:val="00CF35D4"/>
    <w:rPr>
      <w:b/>
    </w:rPr>
  </w:style>
  <w:style w:type="character" w:customStyle="1" w:styleId="EMfontboldChar">
    <w:name w:val="EM font bold Char"/>
    <w:link w:val="EMfontbold"/>
    <w:rsid w:val="00CF35D4"/>
    <w:rPr>
      <w:rFonts w:ascii="Arial" w:hAnsi="Arial"/>
      <w:b/>
      <w:szCs w:val="22"/>
      <w:lang w:val="en-AU" w:eastAsia="en-US"/>
    </w:rPr>
  </w:style>
  <w:style w:type="paragraph" w:customStyle="1" w:styleId="EMunderlined">
    <w:name w:val="EM underlined"/>
    <w:basedOn w:val="EMfont"/>
    <w:link w:val="EMunderlinedChar"/>
    <w:qFormat/>
    <w:rsid w:val="00CF35D4"/>
    <w:rPr>
      <w:u w:val="single"/>
    </w:rPr>
  </w:style>
  <w:style w:type="character" w:customStyle="1" w:styleId="EMunderlinedChar">
    <w:name w:val="EM underlined Char"/>
    <w:link w:val="EMunderlined"/>
    <w:rsid w:val="00CF35D4"/>
    <w:rPr>
      <w:rFonts w:ascii="Arial" w:hAnsi="Arial"/>
      <w:szCs w:val="22"/>
      <w:u w:val="single"/>
      <w:lang w:val="en-AU" w:eastAsia="en-US"/>
    </w:rPr>
  </w:style>
  <w:style w:type="paragraph" w:customStyle="1" w:styleId="EMItalic">
    <w:name w:val="EM Italic"/>
    <w:basedOn w:val="EMfont"/>
    <w:link w:val="EMItalicChar"/>
    <w:qFormat/>
    <w:rsid w:val="00CF35D4"/>
    <w:rPr>
      <w:i/>
    </w:rPr>
  </w:style>
  <w:style w:type="character" w:customStyle="1" w:styleId="EMItalicChar">
    <w:name w:val="EM Italic Char"/>
    <w:link w:val="EMItalic"/>
    <w:rsid w:val="00CF35D4"/>
    <w:rPr>
      <w:rFonts w:ascii="Arial" w:hAnsi="Arial"/>
      <w:i/>
      <w:szCs w:val="22"/>
      <w:lang w:val="en-AU" w:eastAsia="en-US"/>
    </w:rPr>
  </w:style>
  <w:style w:type="paragraph" w:customStyle="1" w:styleId="0text">
    <w:name w:val="0text"/>
    <w:basedOn w:val="Normal"/>
    <w:rsid w:val="00480439"/>
    <w:pPr>
      <w:widowControl/>
      <w:wordWrap/>
      <w:autoSpaceDE/>
      <w:autoSpaceDN/>
    </w:pPr>
    <w:rPr>
      <w:rFonts w:ascii="Arial" w:hAnsi="Arial"/>
      <w:kern w:val="0"/>
      <w:sz w:val="24"/>
      <w:szCs w:val="20"/>
      <w:lang w:eastAsia="en-US"/>
    </w:rPr>
  </w:style>
  <w:style w:type="paragraph" w:styleId="ListBullet2">
    <w:name w:val="List Bullet 2"/>
    <w:basedOn w:val="Normal"/>
    <w:rsid w:val="00480439"/>
    <w:pPr>
      <w:widowControl/>
      <w:numPr>
        <w:numId w:val="2"/>
      </w:numPr>
      <w:wordWrap/>
      <w:autoSpaceDE/>
      <w:autoSpaceDN/>
      <w:jc w:val="left"/>
    </w:pPr>
    <w:rPr>
      <w:rFonts w:ascii="Times New Roman" w:hAnsi="Times New Roman"/>
      <w:kern w:val="0"/>
      <w:szCs w:val="20"/>
      <w:lang w:eastAsia="en-US"/>
    </w:rPr>
  </w:style>
  <w:style w:type="paragraph" w:customStyle="1" w:styleId="1text">
    <w:name w:val="1text"/>
    <w:basedOn w:val="Normal"/>
    <w:rsid w:val="002F17A9"/>
    <w:pPr>
      <w:widowControl/>
      <w:wordWrap/>
      <w:autoSpaceDE/>
      <w:autoSpaceDN/>
      <w:ind w:left="720"/>
    </w:pPr>
    <w:rPr>
      <w:rFonts w:ascii="Arial" w:hAnsi="Arial"/>
      <w:kern w:val="0"/>
      <w:sz w:val="24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547CA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customStyle="1" w:styleId="SOText">
    <w:name w:val="SO_Text"/>
    <w:basedOn w:val="Normal"/>
    <w:rsid w:val="00D87378"/>
    <w:pPr>
      <w:widowControl/>
      <w:wordWrap/>
      <w:autoSpaceDE/>
      <w:autoSpaceDN/>
      <w:spacing w:after="240"/>
      <w:ind w:left="851"/>
    </w:pPr>
    <w:rPr>
      <w:rFonts w:ascii="Tahoma" w:hAnsi="Tahoma"/>
      <w:kern w:val="0"/>
      <w:lang w:val="en-AU"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02E"/>
    <w:pPr>
      <w:ind w:leftChars="200" w:left="200" w:hangingChars="200" w:hanging="2000"/>
    </w:pPr>
  </w:style>
  <w:style w:type="paragraph" w:styleId="IndexHeading">
    <w:name w:val="index heading"/>
    <w:basedOn w:val="Normal"/>
    <w:next w:val="Index1"/>
    <w:semiHidden/>
    <w:rsid w:val="00C8702E"/>
    <w:pPr>
      <w:widowControl/>
      <w:wordWrap/>
      <w:overflowPunct w:val="0"/>
      <w:adjustRightInd w:val="0"/>
      <w:spacing w:before="240" w:after="120"/>
      <w:ind w:right="720"/>
      <w:jc w:val="center"/>
      <w:textAlignment w:val="baseline"/>
    </w:pPr>
    <w:rPr>
      <w:rFonts w:ascii="Times New Roman" w:hAnsi="Times New Roman"/>
      <w:b/>
      <w:kern w:val="0"/>
      <w:sz w:val="26"/>
      <w:szCs w:val="20"/>
      <w:lang w:eastAsia="en-US"/>
    </w:rPr>
  </w:style>
  <w:style w:type="paragraph" w:customStyle="1" w:styleId="Checkbox">
    <w:name w:val="Check box"/>
    <w:basedOn w:val="Normal"/>
    <w:rsid w:val="00C8702E"/>
    <w:pPr>
      <w:widowControl/>
      <w:numPr>
        <w:numId w:val="4"/>
      </w:numPr>
      <w:tabs>
        <w:tab w:val="clear" w:pos="3420"/>
      </w:tabs>
      <w:wordWrap/>
      <w:autoSpaceDE/>
      <w:autoSpaceDN/>
      <w:spacing w:before="80" w:after="100" w:line="300" w:lineRule="atLeast"/>
      <w:ind w:left="1440"/>
      <w:jc w:val="left"/>
    </w:pPr>
    <w:rPr>
      <w:rFonts w:ascii="Arial" w:hAnsi="Arial" w:cs="Arial"/>
      <w:color w:val="000000"/>
      <w:kern w:val="26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57367B"/>
    <w:pPr>
      <w:widowControl/>
      <w:wordWrap/>
      <w:overflowPunct w:val="0"/>
      <w:adjustRightInd w:val="0"/>
      <w:ind w:left="708" w:right="720"/>
      <w:jc w:val="left"/>
      <w:textAlignment w:val="baseline"/>
    </w:pPr>
    <w:rPr>
      <w:rFonts w:ascii="Helvetica" w:hAnsi="Helvetica"/>
      <w:kern w:val="0"/>
      <w:szCs w:val="20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3203FF"/>
    <w:pPr>
      <w:ind w:leftChars="600" w:left="1275"/>
    </w:pPr>
  </w:style>
  <w:style w:type="paragraph" w:styleId="TOC5">
    <w:name w:val="toc 5"/>
    <w:basedOn w:val="Normal"/>
    <w:next w:val="Normal"/>
    <w:autoRedefine/>
    <w:uiPriority w:val="39"/>
    <w:unhideWhenUsed/>
    <w:rsid w:val="003203FF"/>
    <w:pPr>
      <w:ind w:leftChars="800" w:left="1700"/>
    </w:pPr>
  </w:style>
  <w:style w:type="paragraph" w:styleId="TOC6">
    <w:name w:val="toc 6"/>
    <w:basedOn w:val="Normal"/>
    <w:next w:val="Normal"/>
    <w:autoRedefine/>
    <w:uiPriority w:val="39"/>
    <w:unhideWhenUsed/>
    <w:rsid w:val="003203FF"/>
    <w:pPr>
      <w:ind w:leftChars="1000" w:left="2125"/>
    </w:pPr>
  </w:style>
  <w:style w:type="paragraph" w:styleId="TOC7">
    <w:name w:val="toc 7"/>
    <w:basedOn w:val="Normal"/>
    <w:next w:val="Normal"/>
    <w:autoRedefine/>
    <w:uiPriority w:val="39"/>
    <w:unhideWhenUsed/>
    <w:rsid w:val="003203FF"/>
    <w:pPr>
      <w:ind w:leftChars="1200" w:left="2550"/>
    </w:pPr>
  </w:style>
  <w:style w:type="paragraph" w:styleId="TOC8">
    <w:name w:val="toc 8"/>
    <w:basedOn w:val="Normal"/>
    <w:next w:val="Normal"/>
    <w:autoRedefine/>
    <w:uiPriority w:val="39"/>
    <w:unhideWhenUsed/>
    <w:rsid w:val="003203FF"/>
    <w:pPr>
      <w:ind w:leftChars="1400" w:left="2975"/>
    </w:pPr>
  </w:style>
  <w:style w:type="paragraph" w:styleId="TOC9">
    <w:name w:val="toc 9"/>
    <w:basedOn w:val="Normal"/>
    <w:next w:val="Normal"/>
    <w:autoRedefine/>
    <w:uiPriority w:val="39"/>
    <w:unhideWhenUsed/>
    <w:rsid w:val="003203FF"/>
    <w:pPr>
      <w:ind w:leftChars="1600" w:left="3400"/>
    </w:pPr>
  </w:style>
  <w:style w:type="paragraph" w:customStyle="1" w:styleId="Default">
    <w:name w:val="Default"/>
    <w:rsid w:val="001375C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ngeBar">
    <w:name w:val="Change Bar"/>
    <w:basedOn w:val="Heading1"/>
    <w:next w:val="Normal"/>
    <w:rsid w:val="00932940"/>
    <w:pPr>
      <w:framePr w:w="454" w:wrap="auto" w:vAnchor="page" w:hAnchor="page" w:xAlign="right" w:y="1"/>
      <w:numPr>
        <w:numId w:val="3"/>
      </w:numPr>
      <w:spacing w:before="0"/>
      <w:ind w:left="113"/>
      <w:outlineLvl w:val="9"/>
    </w:pPr>
    <w:rPr>
      <w:rFonts w:ascii="Zapf Dingbats" w:hAnsi="Zapf Dingbats"/>
    </w:rPr>
  </w:style>
  <w:style w:type="paragraph" w:styleId="Caption">
    <w:name w:val="caption"/>
    <w:basedOn w:val="Normal"/>
    <w:next w:val="Normal"/>
    <w:uiPriority w:val="35"/>
    <w:unhideWhenUsed/>
    <w:rsid w:val="00625581"/>
    <w:rPr>
      <w:b/>
      <w:bCs/>
      <w:szCs w:val="20"/>
    </w:rPr>
  </w:style>
  <w:style w:type="paragraph" w:styleId="BodyTextIndent">
    <w:name w:val="Body Text Indent"/>
    <w:basedOn w:val="Normal"/>
    <w:link w:val="BodyTextIndentChar"/>
    <w:rsid w:val="00FD142B"/>
    <w:pPr>
      <w:widowControl/>
      <w:wordWrap/>
      <w:autoSpaceDE/>
      <w:autoSpaceDN/>
      <w:ind w:left="567"/>
      <w:jc w:val="left"/>
    </w:pPr>
    <w:rPr>
      <w:rFonts w:ascii="Univers 45 Light" w:eastAsia="Batang" w:hAnsi="Univers 45 Light"/>
      <w:kern w:val="0"/>
      <w:sz w:val="22"/>
      <w:szCs w:val="24"/>
      <w:lang w:eastAsia="nb-NO"/>
    </w:rPr>
  </w:style>
  <w:style w:type="character" w:customStyle="1" w:styleId="BodyTextIndentChar">
    <w:name w:val="Body Text Indent Char"/>
    <w:link w:val="BodyTextIndent"/>
    <w:rsid w:val="00FD142B"/>
    <w:rPr>
      <w:rFonts w:ascii="Univers 45 Light" w:eastAsia="Batang" w:hAnsi="Univers 45 Light"/>
      <w:sz w:val="22"/>
      <w:szCs w:val="24"/>
      <w:lang w:eastAsia="nb-NO"/>
    </w:rPr>
  </w:style>
  <w:style w:type="paragraph" w:styleId="BodyText">
    <w:name w:val="Body Text"/>
    <w:basedOn w:val="Normal"/>
    <w:link w:val="BodyTextChar"/>
    <w:uiPriority w:val="99"/>
    <w:unhideWhenUsed/>
    <w:rsid w:val="00AA5016"/>
    <w:pPr>
      <w:spacing w:after="180"/>
    </w:pPr>
  </w:style>
  <w:style w:type="character" w:customStyle="1" w:styleId="BodyTextChar">
    <w:name w:val="Body Text Char"/>
    <w:link w:val="BodyText"/>
    <w:uiPriority w:val="99"/>
    <w:rsid w:val="00AA5016"/>
    <w:rPr>
      <w:kern w:val="2"/>
      <w:szCs w:val="22"/>
    </w:rPr>
  </w:style>
  <w:style w:type="numbering" w:customStyle="1" w:styleId="1">
    <w:name w:val="목록 없음1"/>
    <w:next w:val="NoList"/>
    <w:uiPriority w:val="99"/>
    <w:semiHidden/>
    <w:unhideWhenUsed/>
    <w:rsid w:val="004B76B8"/>
  </w:style>
  <w:style w:type="paragraph" w:customStyle="1" w:styleId="SOBodyText">
    <w:name w:val="SO Body Text"/>
    <w:link w:val="SOBodyTextChar"/>
    <w:rsid w:val="004B76B8"/>
    <w:pPr>
      <w:spacing w:before="240" w:after="240"/>
      <w:ind w:left="851"/>
      <w:jc w:val="both"/>
    </w:pPr>
    <w:rPr>
      <w:rFonts w:ascii="Tahoma" w:hAnsi="Tahoma"/>
      <w:sz w:val="22"/>
      <w:szCs w:val="22"/>
      <w:lang w:val="en-AU" w:eastAsia="en-US"/>
    </w:rPr>
  </w:style>
  <w:style w:type="paragraph" w:customStyle="1" w:styleId="AppendixText">
    <w:name w:val="Appendix Text"/>
    <w:basedOn w:val="SOBodyText"/>
    <w:rsid w:val="004B76B8"/>
  </w:style>
  <w:style w:type="paragraph" w:customStyle="1" w:styleId="SOBullets0">
    <w:name w:val="SO Bullets"/>
    <w:basedOn w:val="SOBodyText"/>
    <w:rsid w:val="004B76B8"/>
  </w:style>
  <w:style w:type="table" w:customStyle="1" w:styleId="SOTable">
    <w:name w:val="SO Table"/>
    <w:basedOn w:val="TableNormal"/>
    <w:rsid w:val="004B76B8"/>
    <w:pPr>
      <w:spacing w:before="60" w:after="60"/>
    </w:pPr>
    <w:rPr>
      <w:rFonts w:ascii="Tahoma" w:hAnsi="Tahoma"/>
      <w:sz w:val="22"/>
      <w:szCs w:val="22"/>
      <w:lang w:val="en-GB" w:eastAsia="en-GB"/>
    </w:rPr>
    <w:tblPr>
      <w:tblInd w:w="94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noWrap/>
      <w:vAlign w:val="center"/>
    </w:tcPr>
    <w:tblStylePr w:type="firstRow">
      <w:pPr>
        <w:wordWrap/>
        <w:jc w:val="left"/>
      </w:pPr>
      <w:rPr>
        <w:rFonts w:ascii="Arial" w:hAnsi="Arial"/>
        <w:b/>
        <w:sz w:val="22"/>
      </w:rPr>
      <w:tblPr/>
      <w:trPr>
        <w:tblHeader/>
      </w:trPr>
      <w:tcPr>
        <w:tc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</w:tcBorders>
        <w:shd w:val="clear" w:color="auto" w:fill="C0C0C0"/>
        <w:vAlign w:val="center"/>
      </w:tcPr>
    </w:tblStylePr>
  </w:style>
  <w:style w:type="paragraph" w:customStyle="1" w:styleId="Title1">
    <w:name w:val="Title 1"/>
    <w:semiHidden/>
    <w:rsid w:val="004B76B8"/>
    <w:pPr>
      <w:spacing w:after="240"/>
      <w:jc w:val="center"/>
    </w:pPr>
    <w:rPr>
      <w:rFonts w:ascii="Arial Bold" w:hAnsi="Arial Bold"/>
      <w:b/>
      <w:caps/>
      <w:sz w:val="24"/>
      <w:szCs w:val="24"/>
      <w:lang w:val="en-AU" w:eastAsia="en-US"/>
    </w:rPr>
  </w:style>
  <w:style w:type="paragraph" w:customStyle="1" w:styleId="Title2">
    <w:name w:val="Title 2"/>
    <w:basedOn w:val="Title1"/>
    <w:semiHidden/>
    <w:rsid w:val="004B76B8"/>
  </w:style>
  <w:style w:type="paragraph" w:customStyle="1" w:styleId="Title3">
    <w:name w:val="Title 3"/>
    <w:semiHidden/>
    <w:rsid w:val="004B76B8"/>
    <w:pPr>
      <w:jc w:val="center"/>
    </w:pPr>
    <w:rPr>
      <w:rFonts w:ascii="Arial Bold" w:hAnsi="Arial Bold"/>
      <w:b/>
      <w:sz w:val="24"/>
      <w:szCs w:val="24"/>
      <w:lang w:val="en-AU" w:eastAsia="en-US"/>
    </w:rPr>
  </w:style>
  <w:style w:type="paragraph" w:customStyle="1" w:styleId="SOTableBullets">
    <w:name w:val="SO Table Bullets"/>
    <w:basedOn w:val="Normal"/>
    <w:rsid w:val="004B76B8"/>
    <w:pPr>
      <w:widowControl/>
      <w:numPr>
        <w:numId w:val="5"/>
      </w:numPr>
      <w:tabs>
        <w:tab w:val="clear" w:pos="284"/>
        <w:tab w:val="num" w:pos="851"/>
      </w:tabs>
      <w:wordWrap/>
      <w:autoSpaceDE/>
      <w:autoSpaceDN/>
      <w:ind w:left="851" w:hanging="851"/>
      <w:jc w:val="left"/>
    </w:pPr>
    <w:rPr>
      <w:rFonts w:ascii="Tahoma" w:hAnsi="Tahoma"/>
      <w:kern w:val="0"/>
      <w:sz w:val="22"/>
      <w:szCs w:val="24"/>
      <w:lang w:val="en-AU" w:eastAsia="en-US"/>
    </w:rPr>
  </w:style>
  <w:style w:type="paragraph" w:customStyle="1" w:styleId="SOTableNumbers">
    <w:name w:val="SO Table Numbers"/>
    <w:basedOn w:val="Normal"/>
    <w:rsid w:val="004B76B8"/>
    <w:pPr>
      <w:widowControl/>
      <w:numPr>
        <w:numId w:val="6"/>
      </w:numPr>
      <w:tabs>
        <w:tab w:val="clear" w:pos="284"/>
        <w:tab w:val="num" w:pos="851"/>
      </w:tabs>
      <w:wordWrap/>
      <w:autoSpaceDE/>
      <w:autoSpaceDN/>
      <w:ind w:left="1418" w:hanging="567"/>
    </w:pPr>
    <w:rPr>
      <w:rFonts w:ascii="Tahoma" w:hAnsi="Tahoma"/>
      <w:kern w:val="0"/>
      <w:sz w:val="22"/>
      <w:szCs w:val="24"/>
      <w:lang w:val="en-AU" w:eastAsia="en-US"/>
    </w:rPr>
  </w:style>
  <w:style w:type="character" w:styleId="FollowedHyperlink">
    <w:name w:val="FollowedHyperlink"/>
    <w:basedOn w:val="DefaultParagraphFont"/>
    <w:semiHidden/>
    <w:rsid w:val="004B76B8"/>
    <w:rPr>
      <w:color w:val="800080"/>
      <w:u w:val="single"/>
    </w:rPr>
  </w:style>
  <w:style w:type="paragraph" w:styleId="TableofFigures">
    <w:name w:val="table of figures"/>
    <w:basedOn w:val="Normal"/>
    <w:next w:val="Normal"/>
    <w:semiHidden/>
    <w:rsid w:val="004B76B8"/>
    <w:pPr>
      <w:widowControl/>
      <w:tabs>
        <w:tab w:val="left" w:pos="1418"/>
        <w:tab w:val="right" w:leader="dot" w:pos="9356"/>
      </w:tabs>
      <w:wordWrap/>
      <w:autoSpaceDE/>
      <w:autoSpaceDN/>
      <w:ind w:left="1418" w:hanging="1418"/>
    </w:pPr>
    <w:rPr>
      <w:rFonts w:ascii="Tahoma" w:hAnsi="Tahoma"/>
      <w:kern w:val="0"/>
      <w:sz w:val="22"/>
      <w:szCs w:val="24"/>
      <w:lang w:val="en-AU" w:eastAsia="en-US"/>
    </w:rPr>
  </w:style>
  <w:style w:type="table" w:customStyle="1" w:styleId="AppendixTable">
    <w:name w:val="Appendix Table"/>
    <w:basedOn w:val="SOTable"/>
    <w:rsid w:val="004B76B8"/>
    <w:tblPr>
      <w:tblInd w:w="0" w:type="dxa"/>
    </w:tblPr>
    <w:tblStylePr w:type="firstRow">
      <w:pPr>
        <w:wordWrap/>
        <w:jc w:val="left"/>
      </w:pPr>
      <w:rPr>
        <w:rFonts w:ascii="Arial" w:hAnsi="Arial"/>
        <w:b/>
        <w:sz w:val="22"/>
      </w:rPr>
      <w:tblPr/>
      <w:trPr>
        <w:tblHeader/>
      </w:trPr>
      <w:tcPr>
        <w:tc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</w:tcBorders>
        <w:shd w:val="clear" w:color="auto" w:fill="C0C0C0"/>
        <w:vAlign w:val="center"/>
      </w:tcPr>
    </w:tblStylePr>
  </w:style>
  <w:style w:type="table" w:customStyle="1" w:styleId="InpexDistribution">
    <w:name w:val="Inpex Distribution"/>
    <w:basedOn w:val="TableNormal"/>
    <w:semiHidden/>
    <w:rsid w:val="004B76B8"/>
    <w:pPr>
      <w:spacing w:before="120" w:after="120"/>
    </w:pPr>
    <w:rPr>
      <w:rFonts w:ascii="Arial" w:hAnsi="Arial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Arial" w:hAnsi="Arial"/>
        <w:b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paragraph" w:customStyle="1" w:styleId="DistributionBold">
    <w:name w:val="DistributionBold"/>
    <w:basedOn w:val="Normal"/>
    <w:semiHidden/>
    <w:rsid w:val="004B76B8"/>
    <w:pPr>
      <w:widowControl/>
      <w:wordWrap/>
      <w:autoSpaceDE/>
      <w:autoSpaceDN/>
      <w:spacing w:before="120" w:after="120"/>
      <w:jc w:val="center"/>
    </w:pPr>
    <w:rPr>
      <w:rFonts w:ascii="Tahoma" w:hAnsi="Tahoma"/>
      <w:b/>
      <w:kern w:val="0"/>
      <w:sz w:val="22"/>
      <w:szCs w:val="18"/>
      <w:lang w:val="en-AU" w:eastAsia="en-US"/>
    </w:rPr>
  </w:style>
  <w:style w:type="paragraph" w:customStyle="1" w:styleId="DistributionHeading">
    <w:name w:val="DistributionHeading"/>
    <w:basedOn w:val="Normal"/>
    <w:semiHidden/>
    <w:rsid w:val="004B76B8"/>
    <w:pPr>
      <w:widowControl/>
      <w:wordWrap/>
      <w:autoSpaceDE/>
      <w:autoSpaceDN/>
      <w:spacing w:before="120" w:after="120"/>
    </w:pPr>
    <w:rPr>
      <w:rFonts w:ascii="Tahoma" w:hAnsi="Tahoma"/>
      <w:b/>
      <w:kern w:val="0"/>
      <w:sz w:val="22"/>
      <w:szCs w:val="20"/>
      <w:lang w:val="en-AU" w:eastAsia="en-US"/>
    </w:rPr>
  </w:style>
  <w:style w:type="paragraph" w:customStyle="1" w:styleId="DistributionText">
    <w:name w:val="DistributionText"/>
    <w:basedOn w:val="Normal"/>
    <w:semiHidden/>
    <w:rsid w:val="004B76B8"/>
    <w:pPr>
      <w:widowControl/>
      <w:wordWrap/>
      <w:autoSpaceDE/>
      <w:autoSpaceDN/>
      <w:spacing w:before="120" w:after="120"/>
      <w:jc w:val="left"/>
    </w:pPr>
    <w:rPr>
      <w:rFonts w:ascii="Tahoma" w:hAnsi="Tahoma"/>
      <w:kern w:val="0"/>
      <w:sz w:val="22"/>
      <w:szCs w:val="18"/>
      <w:lang w:val="en-AU" w:eastAsia="en-US"/>
    </w:rPr>
  </w:style>
  <w:style w:type="paragraph" w:styleId="TOAHeading">
    <w:name w:val="toa heading"/>
    <w:basedOn w:val="Normal"/>
    <w:next w:val="Normal"/>
    <w:semiHidden/>
    <w:rsid w:val="004B76B8"/>
    <w:pPr>
      <w:widowControl/>
      <w:wordWrap/>
      <w:autoSpaceDE/>
      <w:autoSpaceDN/>
      <w:spacing w:before="120"/>
    </w:pPr>
    <w:rPr>
      <w:rFonts w:ascii="Tahoma" w:hAnsi="Tahoma" w:cs="Arial"/>
      <w:b/>
      <w:bCs/>
      <w:kern w:val="0"/>
      <w:sz w:val="24"/>
      <w:szCs w:val="24"/>
      <w:lang w:val="en-AU" w:eastAsia="en-US"/>
    </w:rPr>
  </w:style>
  <w:style w:type="paragraph" w:customStyle="1" w:styleId="SONumbers">
    <w:name w:val="SO Numbers"/>
    <w:basedOn w:val="SOBodyText"/>
    <w:rsid w:val="004B76B8"/>
    <w:pPr>
      <w:numPr>
        <w:numId w:val="8"/>
      </w:numPr>
      <w:tabs>
        <w:tab w:val="clear" w:pos="1418"/>
      </w:tabs>
      <w:ind w:left="851" w:firstLine="0"/>
    </w:pPr>
  </w:style>
  <w:style w:type="paragraph" w:customStyle="1" w:styleId="CaptionAppendix">
    <w:name w:val="Caption Appendix"/>
    <w:basedOn w:val="Caption"/>
    <w:next w:val="AppendixText"/>
    <w:rsid w:val="004B76B8"/>
  </w:style>
  <w:style w:type="paragraph" w:customStyle="1" w:styleId="DistributionTextBold">
    <w:name w:val="Distribution Text Bold"/>
    <w:semiHidden/>
    <w:rsid w:val="004B76B8"/>
    <w:pPr>
      <w:spacing w:before="120" w:after="120"/>
    </w:pPr>
    <w:rPr>
      <w:rFonts w:ascii="Arial Bold" w:hAnsi="Arial Bold"/>
      <w:b/>
      <w:bCs/>
      <w:caps/>
      <w:sz w:val="22"/>
      <w:szCs w:val="22"/>
      <w:lang w:val="en-AU" w:eastAsia="en-US"/>
    </w:rPr>
  </w:style>
  <w:style w:type="character" w:styleId="PageNumber">
    <w:name w:val="page number"/>
    <w:basedOn w:val="DefaultParagraphFont"/>
    <w:rsid w:val="004B76B8"/>
  </w:style>
  <w:style w:type="numbering" w:customStyle="1" w:styleId="HeadingList">
    <w:name w:val="Heading List"/>
    <w:rsid w:val="004B76B8"/>
    <w:pPr>
      <w:numPr>
        <w:numId w:val="7"/>
      </w:numPr>
    </w:pPr>
  </w:style>
  <w:style w:type="character" w:styleId="CommentReference">
    <w:name w:val="annotation reference"/>
    <w:basedOn w:val="DefaultParagraphFont"/>
    <w:uiPriority w:val="99"/>
    <w:semiHidden/>
    <w:rsid w:val="004B7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B76B8"/>
    <w:pPr>
      <w:widowControl/>
      <w:wordWrap/>
      <w:autoSpaceDE/>
      <w:autoSpaceDN/>
    </w:pPr>
    <w:rPr>
      <w:rFonts w:ascii="Tahoma" w:hAnsi="Tahoma"/>
      <w:kern w:val="0"/>
      <w:szCs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6B8"/>
    <w:rPr>
      <w:rFonts w:ascii="Tahoma" w:hAnsi="Tahoma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B7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6B8"/>
    <w:rPr>
      <w:rFonts w:ascii="Tahoma" w:hAnsi="Tahoma"/>
      <w:b/>
      <w:bCs/>
      <w:lang w:val="en-AU" w:eastAsia="en-US"/>
    </w:rPr>
  </w:style>
  <w:style w:type="paragraph" w:customStyle="1" w:styleId="StyleCentered">
    <w:name w:val="Style Centered"/>
    <w:basedOn w:val="Normal"/>
    <w:semiHidden/>
    <w:rsid w:val="004B76B8"/>
    <w:pPr>
      <w:widowControl/>
      <w:wordWrap/>
      <w:autoSpaceDE/>
      <w:autoSpaceDN/>
      <w:jc w:val="center"/>
    </w:pPr>
    <w:rPr>
      <w:rFonts w:ascii="Tahoma" w:hAnsi="Tahoma"/>
      <w:kern w:val="0"/>
      <w:sz w:val="22"/>
      <w:szCs w:val="20"/>
      <w:lang w:val="en-AU" w:eastAsia="en-US"/>
    </w:rPr>
  </w:style>
  <w:style w:type="paragraph" w:customStyle="1" w:styleId="StyleTitle2Before0pt">
    <w:name w:val="Style Title 2 + Before:  0 pt"/>
    <w:basedOn w:val="Title2"/>
    <w:semiHidden/>
    <w:rsid w:val="004B76B8"/>
  </w:style>
  <w:style w:type="paragraph" w:customStyle="1" w:styleId="SODocinfo">
    <w:name w:val="SO Doc info"/>
    <w:basedOn w:val="Normal"/>
    <w:rsid w:val="004B76B8"/>
    <w:pPr>
      <w:widowControl/>
      <w:wordWrap/>
      <w:autoSpaceDE/>
      <w:autoSpaceDN/>
      <w:jc w:val="left"/>
    </w:pPr>
    <w:rPr>
      <w:rFonts w:ascii="Tahoma" w:hAnsi="Tahoma"/>
      <w:color w:val="800000"/>
      <w:kern w:val="0"/>
      <w:sz w:val="24"/>
      <w:szCs w:val="24"/>
      <w:lang w:val="en-AU" w:eastAsia="en-AU"/>
    </w:rPr>
  </w:style>
  <w:style w:type="paragraph" w:customStyle="1" w:styleId="SOtitle">
    <w:name w:val="SO title"/>
    <w:basedOn w:val="Normal"/>
    <w:next w:val="SOSubtitle"/>
    <w:rsid w:val="004B76B8"/>
    <w:pPr>
      <w:widowControl/>
      <w:wordWrap/>
      <w:autoSpaceDE/>
      <w:autoSpaceDN/>
      <w:spacing w:after="360"/>
      <w:ind w:left="1259"/>
      <w:jc w:val="left"/>
    </w:pPr>
    <w:rPr>
      <w:rFonts w:ascii="Tahoma" w:hAnsi="Tahoma"/>
      <w:b/>
      <w:color w:val="000066"/>
      <w:kern w:val="0"/>
      <w:sz w:val="48"/>
      <w:szCs w:val="48"/>
      <w:lang w:val="en-AU" w:eastAsia="en-AU"/>
    </w:rPr>
  </w:style>
  <w:style w:type="paragraph" w:customStyle="1" w:styleId="SOSubtitle">
    <w:name w:val="SO Subtitle"/>
    <w:basedOn w:val="SOtitle"/>
    <w:rsid w:val="004B76B8"/>
  </w:style>
  <w:style w:type="paragraph" w:customStyle="1" w:styleId="ControlsHeading2">
    <w:name w:val="Controls Heading 2"/>
    <w:basedOn w:val="Normal"/>
    <w:next w:val="Normal"/>
    <w:link w:val="ControlsHeading2Char"/>
    <w:semiHidden/>
    <w:rsid w:val="004B76B8"/>
    <w:pPr>
      <w:widowControl/>
      <w:wordWrap/>
      <w:autoSpaceDE/>
      <w:autoSpaceDN/>
      <w:spacing w:after="120"/>
    </w:pPr>
    <w:rPr>
      <w:rFonts w:ascii="Tahoma" w:hAnsi="Tahoma"/>
      <w:b/>
      <w:kern w:val="0"/>
      <w:sz w:val="24"/>
      <w:szCs w:val="20"/>
      <w:lang w:val="en-AU" w:eastAsia="en-AU"/>
    </w:rPr>
  </w:style>
  <w:style w:type="character" w:customStyle="1" w:styleId="ControlsHeading2Char">
    <w:name w:val="Controls Heading 2 Char"/>
    <w:basedOn w:val="DefaultParagraphFont"/>
    <w:link w:val="ControlsHeading2"/>
    <w:semiHidden/>
    <w:rsid w:val="004B76B8"/>
    <w:rPr>
      <w:rFonts w:ascii="Tahoma" w:hAnsi="Tahoma"/>
      <w:b/>
      <w:sz w:val="24"/>
      <w:lang w:val="en-AU" w:eastAsia="en-AU"/>
    </w:rPr>
  </w:style>
  <w:style w:type="paragraph" w:styleId="Title">
    <w:name w:val="Title"/>
    <w:basedOn w:val="Normal"/>
    <w:next w:val="Normal"/>
    <w:link w:val="TitleChar"/>
    <w:rsid w:val="004B76B8"/>
    <w:pPr>
      <w:widowControl/>
      <w:wordWrap/>
      <w:autoSpaceDE/>
      <w:autoSpaceDN/>
      <w:jc w:val="center"/>
    </w:pPr>
    <w:rPr>
      <w:rFonts w:ascii="Arial" w:hAnsi="Arial"/>
      <w:b/>
      <w:caps/>
      <w:kern w:val="28"/>
      <w:sz w:val="28"/>
      <w:szCs w:val="20"/>
      <w:lang w:val="en-AU" w:eastAsia="en-AU"/>
    </w:rPr>
  </w:style>
  <w:style w:type="character" w:customStyle="1" w:styleId="TitleChar">
    <w:name w:val="Title Char"/>
    <w:basedOn w:val="DefaultParagraphFont"/>
    <w:link w:val="Title"/>
    <w:rsid w:val="004B76B8"/>
    <w:rPr>
      <w:rFonts w:ascii="Arial" w:hAnsi="Arial"/>
      <w:b/>
      <w:caps/>
      <w:kern w:val="28"/>
      <w:sz w:val="28"/>
      <w:lang w:val="en-AU" w:eastAsia="en-AU"/>
    </w:rPr>
  </w:style>
  <w:style w:type="paragraph" w:customStyle="1" w:styleId="FrontPage1">
    <w:name w:val="Front Page 1"/>
    <w:basedOn w:val="Title"/>
    <w:next w:val="Normal"/>
    <w:rsid w:val="004B76B8"/>
    <w:rPr>
      <w:rFonts w:ascii="Arial Black" w:hAnsi="Arial Black"/>
      <w:sz w:val="36"/>
    </w:rPr>
  </w:style>
  <w:style w:type="table" w:customStyle="1" w:styleId="10">
    <w:name w:val="표 구분선1"/>
    <w:basedOn w:val="TableNormal"/>
    <w:next w:val="TableGrid"/>
    <w:rsid w:val="004B76B8"/>
    <w:pPr>
      <w:jc w:val="both"/>
    </w:pPr>
    <w:rPr>
      <w:rFonts w:ascii="Tahoma" w:hAnsi="Tahom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rsid w:val="004B76B8"/>
    <w:pPr>
      <w:widowControl/>
      <w:numPr>
        <w:numId w:val="9"/>
      </w:numPr>
      <w:tabs>
        <w:tab w:val="clear" w:pos="567"/>
        <w:tab w:val="num" w:pos="720"/>
      </w:tabs>
      <w:wordWrap/>
      <w:autoSpaceDE/>
      <w:autoSpaceDN/>
      <w:spacing w:before="120" w:after="120"/>
      <w:ind w:left="720" w:hanging="360"/>
    </w:pPr>
    <w:rPr>
      <w:rFonts w:ascii="Tahoma" w:hAnsi="Tahoma"/>
      <w:kern w:val="0"/>
      <w:szCs w:val="24"/>
      <w:lang w:val="en-AU" w:eastAsia="en-AU"/>
    </w:rPr>
  </w:style>
  <w:style w:type="paragraph" w:styleId="ListNumber2">
    <w:name w:val="List Number 2"/>
    <w:basedOn w:val="Normal"/>
    <w:rsid w:val="004B76B8"/>
    <w:pPr>
      <w:widowControl/>
      <w:numPr>
        <w:ilvl w:val="1"/>
        <w:numId w:val="9"/>
      </w:numPr>
      <w:tabs>
        <w:tab w:val="clear" w:pos="1134"/>
        <w:tab w:val="num" w:pos="1440"/>
      </w:tabs>
      <w:wordWrap/>
      <w:autoSpaceDE/>
      <w:autoSpaceDN/>
      <w:spacing w:before="120" w:after="120"/>
      <w:ind w:left="1440" w:hanging="360"/>
    </w:pPr>
    <w:rPr>
      <w:rFonts w:ascii="Tahoma" w:hAnsi="Tahoma"/>
      <w:kern w:val="0"/>
      <w:szCs w:val="24"/>
      <w:lang w:val="en-AU" w:eastAsia="en-AU"/>
    </w:rPr>
  </w:style>
  <w:style w:type="paragraph" w:styleId="ListNumber3">
    <w:name w:val="List Number 3"/>
    <w:basedOn w:val="Normal"/>
    <w:rsid w:val="004B76B8"/>
    <w:pPr>
      <w:widowControl/>
      <w:numPr>
        <w:ilvl w:val="2"/>
        <w:numId w:val="9"/>
      </w:numPr>
      <w:tabs>
        <w:tab w:val="clear" w:pos="1701"/>
        <w:tab w:val="num" w:pos="2160"/>
      </w:tabs>
      <w:wordWrap/>
      <w:autoSpaceDE/>
      <w:autoSpaceDN/>
      <w:spacing w:before="120" w:after="120"/>
      <w:ind w:left="2160" w:hanging="360"/>
    </w:pPr>
    <w:rPr>
      <w:rFonts w:ascii="Tahoma" w:hAnsi="Tahoma"/>
      <w:kern w:val="0"/>
      <w:szCs w:val="24"/>
      <w:lang w:val="en-AU" w:eastAsia="en-AU"/>
    </w:rPr>
  </w:style>
  <w:style w:type="paragraph" w:styleId="ListNumber4">
    <w:name w:val="List Number 4"/>
    <w:basedOn w:val="Normal"/>
    <w:rsid w:val="004B76B8"/>
    <w:pPr>
      <w:widowControl/>
      <w:numPr>
        <w:ilvl w:val="3"/>
        <w:numId w:val="9"/>
      </w:numPr>
      <w:tabs>
        <w:tab w:val="clear" w:pos="2268"/>
        <w:tab w:val="num" w:pos="2880"/>
      </w:tabs>
      <w:wordWrap/>
      <w:autoSpaceDE/>
      <w:autoSpaceDN/>
      <w:ind w:left="2880" w:hanging="360"/>
    </w:pPr>
    <w:rPr>
      <w:rFonts w:ascii="Tahoma" w:hAnsi="Tahoma"/>
      <w:kern w:val="0"/>
      <w:szCs w:val="24"/>
      <w:lang w:val="en-AU" w:eastAsia="en-AU"/>
    </w:rPr>
  </w:style>
  <w:style w:type="paragraph" w:styleId="ListNumber5">
    <w:name w:val="List Number 5"/>
    <w:basedOn w:val="Normal"/>
    <w:rsid w:val="004B76B8"/>
    <w:pPr>
      <w:widowControl/>
      <w:numPr>
        <w:ilvl w:val="4"/>
        <w:numId w:val="9"/>
      </w:numPr>
      <w:tabs>
        <w:tab w:val="clear" w:pos="2835"/>
        <w:tab w:val="num" w:pos="3600"/>
      </w:tabs>
      <w:wordWrap/>
      <w:autoSpaceDE/>
      <w:autoSpaceDN/>
      <w:ind w:left="3600" w:hanging="360"/>
    </w:pPr>
    <w:rPr>
      <w:rFonts w:ascii="Tahoma" w:hAnsi="Tahoma"/>
      <w:kern w:val="0"/>
      <w:szCs w:val="24"/>
      <w:lang w:val="en-AU" w:eastAsia="en-AU"/>
    </w:rPr>
  </w:style>
  <w:style w:type="paragraph" w:customStyle="1" w:styleId="Heading">
    <w:name w:val="Heading"/>
    <w:basedOn w:val="Normal"/>
    <w:semiHidden/>
    <w:rsid w:val="004B76B8"/>
    <w:pPr>
      <w:widowControl/>
      <w:wordWrap/>
      <w:autoSpaceDE/>
      <w:autoSpaceDN/>
      <w:spacing w:before="360" w:after="80"/>
      <w:jc w:val="left"/>
    </w:pPr>
    <w:rPr>
      <w:rFonts w:ascii="Tahoma" w:hAnsi="Tahoma"/>
      <w:b/>
      <w:caps/>
      <w:kern w:val="0"/>
      <w:sz w:val="22"/>
      <w:szCs w:val="24"/>
      <w:lang w:val="en-AU" w:eastAsia="en-AU"/>
    </w:rPr>
  </w:style>
  <w:style w:type="table" w:customStyle="1" w:styleId="Inpextable">
    <w:name w:val="Inpex table"/>
    <w:basedOn w:val="TableNormal"/>
    <w:rsid w:val="004B76B8"/>
    <w:rPr>
      <w:rFonts w:ascii="Tahoma" w:hAnsi="Tahoma"/>
      <w:sz w:val="18"/>
      <w:szCs w:val="22"/>
      <w:lang w:val="en-GB" w:eastAsia="en-GB"/>
    </w:rPr>
    <w:tblPr>
      <w:tblStyleRowBandSize w:val="1"/>
    </w:tblPr>
    <w:tblStylePr w:type="firstRow">
      <w:pPr>
        <w:wordWrap/>
        <w:jc w:val="center"/>
      </w:pPr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left"/>
      </w:pPr>
      <w:rPr>
        <w:b w:val="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firstCol">
      <w:pPr>
        <w:jc w:val="left"/>
      </w:pPr>
      <w:tblPr/>
      <w:tcPr>
        <w:tcMar>
          <w:top w:w="85" w:type="dxa"/>
          <w:left w:w="85" w:type="dxa"/>
          <w:bottom w:w="85" w:type="dxa"/>
          <w:right w:w="85" w:type="dxa"/>
        </w:tcMar>
      </w:tcPr>
    </w:tblStylePr>
  </w:style>
  <w:style w:type="character" w:customStyle="1" w:styleId="SOBodyTextChar">
    <w:name w:val="SO Body Text Char"/>
    <w:basedOn w:val="DefaultParagraphFont"/>
    <w:link w:val="SOBodyText"/>
    <w:rsid w:val="004B76B8"/>
    <w:rPr>
      <w:rFonts w:ascii="Tahoma" w:hAnsi="Tahoma"/>
      <w:sz w:val="22"/>
      <w:szCs w:val="22"/>
      <w:lang w:val="en-AU" w:eastAsia="en-US" w:bidi="ar-SA"/>
    </w:rPr>
  </w:style>
  <w:style w:type="character" w:customStyle="1" w:styleId="SOBodyChar">
    <w:name w:val="SO_Body Char"/>
    <w:basedOn w:val="SOBodyTextChar"/>
    <w:rsid w:val="004B76B8"/>
    <w:rPr>
      <w:rFonts w:ascii="Tahoma" w:hAnsi="Tahoma"/>
      <w:sz w:val="22"/>
      <w:szCs w:val="22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4B76B8"/>
    <w:rPr>
      <w:color w:val="808080"/>
    </w:rPr>
  </w:style>
  <w:style w:type="character" w:customStyle="1" w:styleId="1stpgfooter">
    <w:name w:val="1stpgfooter"/>
    <w:basedOn w:val="DefaultParagraphFont"/>
    <w:uiPriority w:val="1"/>
    <w:rsid w:val="004B76B8"/>
    <w:rPr>
      <w:rFonts w:ascii="Tahoma" w:hAnsi="Tahoma"/>
      <w:color w:val="632423"/>
      <w:sz w:val="24"/>
    </w:rPr>
  </w:style>
  <w:style w:type="table" w:customStyle="1" w:styleId="-51">
    <w:name w:val="연한 눈금 - 강조색 51"/>
    <w:basedOn w:val="TableNormal"/>
    <w:next w:val="LightGrid-Accent5"/>
    <w:uiPriority w:val="62"/>
    <w:rsid w:val="004B76B8"/>
    <w:rPr>
      <w:rFonts w:ascii="Calibri" w:hAnsi="Calibri"/>
      <w:color w:val="000000"/>
      <w:sz w:val="22"/>
      <w:lang w:val="en-GB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Malgun Gothic" w:eastAsia="Malgun Gothic" w:hAnsi="Malgun Gothic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Malgun Gothic" w:eastAsia="Malgun Gothic" w:hAnsi="Malgun Gothic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Malgun Gothic" w:eastAsia="Malgun Gothic" w:hAnsi="Malgun Gothic" w:cs="Times New Roman"/>
        <w:b/>
        <w:bCs/>
      </w:rPr>
    </w:tblStylePr>
    <w:tblStylePr w:type="lastCol">
      <w:rPr>
        <w:rFonts w:ascii="Malgun Gothic" w:eastAsia="Malgun Gothic" w:hAnsi="Malgun Gothic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Shading1">
    <w:name w:val="Light Shading1"/>
    <w:basedOn w:val="TableNormal"/>
    <w:uiPriority w:val="60"/>
    <w:rsid w:val="004B76B8"/>
    <w:rPr>
      <w:rFonts w:ascii="Calibri" w:hAnsi="Calibri"/>
      <w:color w:val="000000"/>
      <w:sz w:val="22"/>
      <w:lang w:val="en-GB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4B76B8"/>
    <w:pPr>
      <w:widowControl/>
      <w:tabs>
        <w:tab w:val="left" w:pos="1080"/>
      </w:tabs>
      <w:wordWrap/>
      <w:autoSpaceDE/>
      <w:autoSpaceDN/>
      <w:spacing w:line="240" w:lineRule="exact"/>
      <w:ind w:right="175"/>
      <w:jc w:val="left"/>
    </w:pPr>
    <w:rPr>
      <w:rFonts w:ascii="Arial" w:hAnsi="Arial" w:cs="Arial"/>
      <w:bCs/>
      <w:iCs/>
      <w:color w:val="000000"/>
      <w:kern w:val="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4B76B8"/>
    <w:rPr>
      <w:rFonts w:ascii="Arial" w:hAnsi="Arial" w:cs="Arial"/>
      <w:bCs/>
      <w:iCs/>
      <w:color w:val="000000"/>
      <w:lang w:eastAsia="en-US"/>
    </w:rPr>
  </w:style>
  <w:style w:type="paragraph" w:customStyle="1" w:styleId="Text2">
    <w:name w:val="Text2"/>
    <w:basedOn w:val="Normal"/>
    <w:rsid w:val="004B76B8"/>
    <w:pPr>
      <w:widowControl/>
      <w:wordWrap/>
      <w:autoSpaceDE/>
      <w:autoSpaceDN/>
      <w:spacing w:before="240" w:after="240"/>
      <w:ind w:left="720"/>
    </w:pPr>
    <w:rPr>
      <w:rFonts w:ascii="Times New Roman" w:hAnsi="Times New Roman"/>
      <w:color w:val="000000"/>
      <w:kern w:val="0"/>
      <w:sz w:val="22"/>
      <w:szCs w:val="24"/>
      <w:lang w:eastAsia="en-US"/>
    </w:rPr>
  </w:style>
  <w:style w:type="paragraph" w:customStyle="1" w:styleId="Bullets2">
    <w:name w:val="Bullets2"/>
    <w:basedOn w:val="BodyText"/>
    <w:rsid w:val="004B76B8"/>
    <w:pPr>
      <w:widowControl/>
      <w:numPr>
        <w:numId w:val="10"/>
      </w:numPr>
      <w:tabs>
        <w:tab w:val="clear" w:pos="1440"/>
        <w:tab w:val="num" w:pos="851"/>
      </w:tabs>
      <w:wordWrap/>
      <w:autoSpaceDE/>
      <w:autoSpaceDN/>
      <w:spacing w:after="120"/>
      <w:ind w:left="1418" w:hanging="567"/>
    </w:pPr>
    <w:rPr>
      <w:rFonts w:ascii="Times New Roman" w:hAnsi="Times New Roman"/>
      <w:color w:val="000000"/>
      <w:kern w:val="0"/>
      <w:sz w:val="22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4B76B8"/>
    <w:rPr>
      <w:rFonts w:ascii="Malgun Gothic" w:hAnsi="Malgun Gothic"/>
      <w:sz w:val="36"/>
    </w:rPr>
  </w:style>
  <w:style w:type="character" w:customStyle="1" w:styleId="Style2">
    <w:name w:val="Style2"/>
    <w:basedOn w:val="Style1"/>
    <w:uiPriority w:val="1"/>
    <w:rsid w:val="004B76B8"/>
    <w:rPr>
      <w:rFonts w:ascii="Malgun Gothic" w:hAnsi="Malgun Gothic"/>
      <w:sz w:val="36"/>
    </w:rPr>
  </w:style>
  <w:style w:type="table" w:customStyle="1" w:styleId="LightGrid-Accent51">
    <w:name w:val="Light Grid - Accent 51"/>
    <w:basedOn w:val="TableNormal"/>
    <w:next w:val="LightGrid-Accent5"/>
    <w:uiPriority w:val="62"/>
    <w:rsid w:val="004B76B8"/>
    <w:rPr>
      <w:rFonts w:ascii="Tahoma" w:hAnsi="Tahoma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Malgun Gothic" w:eastAsia="Malgun Gothic" w:hAnsi="Malgun Gothic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Malgun Gothic" w:eastAsia="Malgun Gothic" w:hAnsi="Malgun Gothic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Malgun Gothic" w:eastAsia="Malgun Gothic" w:hAnsi="Malgun Gothic" w:cs="Times New Roman"/>
        <w:b/>
        <w:bCs/>
      </w:rPr>
    </w:tblStylePr>
    <w:tblStylePr w:type="lastCol">
      <w:rPr>
        <w:rFonts w:ascii="Malgun Gothic" w:eastAsia="Malgun Gothic" w:hAnsi="Malgun Gothic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ystrutenett-uthevingsfarge51">
    <w:name w:val="Lyst rutenett - uthevingsfarge 51"/>
    <w:basedOn w:val="TableNormal"/>
    <w:next w:val="LightGrid-Accent5"/>
    <w:uiPriority w:val="62"/>
    <w:rsid w:val="004B76B8"/>
    <w:rPr>
      <w:rFonts w:ascii="Tahoma" w:hAnsi="Tahoma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Malgun Gothic" w:eastAsia="Malgun Gothic" w:hAnsi="Malgun Gothic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Malgun Gothic" w:eastAsia="Malgun Gothic" w:hAnsi="Malgun Gothic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Malgun Gothic" w:eastAsia="Malgun Gothic" w:hAnsi="Malgun Gothic" w:cs="Times New Roman"/>
        <w:b/>
        <w:bCs/>
      </w:rPr>
    </w:tblStylePr>
    <w:tblStylePr w:type="lastCol">
      <w:rPr>
        <w:rFonts w:ascii="Malgun Gothic" w:eastAsia="Malgun Gothic" w:hAnsi="Malgun Gothic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Revision">
    <w:name w:val="Revision"/>
    <w:hidden/>
    <w:uiPriority w:val="99"/>
    <w:semiHidden/>
    <w:rsid w:val="004B76B8"/>
    <w:rPr>
      <w:sz w:val="22"/>
      <w:szCs w:val="22"/>
      <w:lang w:eastAsia="en-US"/>
    </w:rPr>
  </w:style>
  <w:style w:type="table" w:styleId="LightGrid-Accent5">
    <w:name w:val="Light Grid Accent 5"/>
    <w:basedOn w:val="TableNormal"/>
    <w:uiPriority w:val="62"/>
    <w:rsid w:val="004B76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Malgun Gothic" w:eastAsia="Malgun Gothic" w:hAnsi="Malgun Gothic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Malgun Gothic" w:eastAsia="Malgun Gothic" w:hAnsi="Malgun Gothic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Malgun Gothic" w:eastAsia="Malgun Gothic" w:hAnsi="Malgun Gothic" w:cs="Times New Roman"/>
        <w:b/>
        <w:bCs/>
      </w:rPr>
    </w:tblStylePr>
    <w:tblStylePr w:type="lastCol">
      <w:rPr>
        <w:rFonts w:ascii="Malgun Gothic" w:eastAsia="Malgun Gothic" w:hAnsi="Malgun Gothic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lockText">
    <w:name w:val="Block Text"/>
    <w:basedOn w:val="Normal"/>
    <w:rsid w:val="005A001F"/>
    <w:pPr>
      <w:widowControl/>
      <w:numPr>
        <w:numId w:val="11"/>
      </w:numPr>
      <w:wordWrap/>
      <w:autoSpaceDE/>
      <w:autoSpaceDN/>
      <w:ind w:right="164"/>
      <w:outlineLvl w:val="1"/>
    </w:pPr>
    <w:rPr>
      <w:rFonts w:ascii="Times New Roman" w:hAnsi="Times New Roman"/>
      <w:kern w:val="0"/>
      <w:sz w:val="24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0127"/>
  </w:style>
  <w:style w:type="character" w:customStyle="1" w:styleId="DateChar">
    <w:name w:val="Date Char"/>
    <w:basedOn w:val="DefaultParagraphFont"/>
    <w:link w:val="Date"/>
    <w:uiPriority w:val="99"/>
    <w:semiHidden/>
    <w:rsid w:val="00F30127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1686">
          <w:marLeft w:val="147"/>
          <w:marRight w:val="147"/>
          <w:marTop w:val="147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4944">
          <w:marLeft w:val="147"/>
          <w:marRight w:val="147"/>
          <w:marTop w:val="147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29441\Documents\13%20Administration\Template\Drilling%20PJT%20Engineering%20Management%20doc%20template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3C5E3-67E6-4E5D-B38E-00A064CD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C:\Users\529441\Documents\13 Administration\Template\Drilling PJT Engineering Management doc template.dotx</Template>
  <TotalTime>3</TotalTime>
  <Pages>14</Pages>
  <Words>1005</Words>
  <Characters>5731</Characters>
  <Application>Microsoft Office Word</Application>
  <DocSecurity>0</DocSecurity>
  <Lines>47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6723</CharactersWithSpaces>
  <SharedDoc>false</SharedDoc>
  <HLinks>
    <vt:vector size="138" baseType="variant">
      <vt:variant>
        <vt:i4>1048633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_Toc405996188</vt:lpwstr>
      </vt:variant>
      <vt:variant>
        <vt:i4>1048633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_Toc405996187</vt:lpwstr>
      </vt:variant>
      <vt:variant>
        <vt:i4>1048633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_Toc405996186</vt:lpwstr>
      </vt:variant>
      <vt:variant>
        <vt:i4>1048633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_Toc405996185</vt:lpwstr>
      </vt:variant>
      <vt:variant>
        <vt:i4>1048633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_Toc405996184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_Toc405996183</vt:lpwstr>
      </vt:variant>
      <vt:variant>
        <vt:i4>1048633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_Toc405996182</vt:lpwstr>
      </vt:variant>
      <vt:variant>
        <vt:i4>1048633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_Toc405996181</vt:lpwstr>
      </vt:variant>
      <vt:variant>
        <vt:i4>1048633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_Toc405996180</vt:lpwstr>
      </vt:variant>
      <vt:variant>
        <vt:i4>2031673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_Toc405996179</vt:lpwstr>
      </vt:variant>
      <vt:variant>
        <vt:i4>2031673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_Toc405996178</vt:lpwstr>
      </vt:variant>
      <vt:variant>
        <vt:i4>2031673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_Toc405996177</vt:lpwstr>
      </vt:variant>
      <vt:variant>
        <vt:i4>2031673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_Toc405996176</vt:lpwstr>
      </vt:variant>
      <vt:variant>
        <vt:i4>2031673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_Toc405996175</vt:lpwstr>
      </vt:variant>
      <vt:variant>
        <vt:i4>2031673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_Toc405996174</vt:lpwstr>
      </vt:variant>
      <vt:variant>
        <vt:i4>2031673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_Toc405996173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_Toc405996172</vt:lpwstr>
      </vt:variant>
      <vt:variant>
        <vt:i4>2031673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_Toc405996171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_Toc405996170</vt:lpwstr>
      </vt:variant>
      <vt:variant>
        <vt:i4>1966137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_Toc405996169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_Toc405996168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_Toc405996167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_Toc405996166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529441</dc:creator>
  <cp:lastModifiedBy>Mickaël Vanstraelen</cp:lastModifiedBy>
  <cp:revision>7</cp:revision>
  <cp:lastPrinted>2022-06-01T23:20:00Z</cp:lastPrinted>
  <dcterms:created xsi:type="dcterms:W3CDTF">2025-09-17T02:39:00Z</dcterms:created>
  <dcterms:modified xsi:type="dcterms:W3CDTF">2025-09-29T07:30:00Z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2025-09-29T07:30:02Z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0a0cdb8e-b957-48f0-b269-347ed41f5b17</vt:lpwstr>
  </property>
  <property fmtid="{D5CDD505-2E9C-101B-9397-08002B2CF9AE}" pid="7" name="MSIP_Label_defa4170-0d19-0005-0004-bc88714345d2_ActionId">
    <vt:lpwstr>57739318-d7f7-4e96-901e-38c841dfee22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